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19CD" w14:textId="77777777" w:rsidR="005C3D8D" w:rsidRDefault="005971D2" w:rsidP="00D816A4">
      <w:pPr>
        <w:tabs>
          <w:tab w:val="left" w:pos="8010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658C6" wp14:editId="40887B85">
            <wp:simplePos x="0" y="0"/>
            <wp:positionH relativeFrom="column">
              <wp:posOffset>4995545</wp:posOffset>
            </wp:positionH>
            <wp:positionV relativeFrom="paragraph">
              <wp:posOffset>-3810</wp:posOffset>
            </wp:positionV>
            <wp:extent cx="762000" cy="481330"/>
            <wp:effectExtent l="0" t="0" r="0" b="0"/>
            <wp:wrapThrough wrapText="bothSides">
              <wp:wrapPolygon edited="0">
                <wp:start x="6480" y="0"/>
                <wp:lineTo x="0" y="7694"/>
                <wp:lineTo x="0" y="16243"/>
                <wp:lineTo x="6480" y="20517"/>
                <wp:lineTo x="13500" y="20517"/>
                <wp:lineTo x="14040" y="20517"/>
                <wp:lineTo x="21060" y="14533"/>
                <wp:lineTo x="21060" y="9404"/>
                <wp:lineTo x="13500" y="0"/>
                <wp:lineTo x="6480" y="0"/>
              </wp:wrapPolygon>
            </wp:wrapThrough>
            <wp:docPr id="7" name="Bilde 7" descr="N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NA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9842D" w14:textId="77777777" w:rsidR="005C3D8D" w:rsidRDefault="005C3D8D" w:rsidP="00711E08">
      <w:pPr>
        <w:rPr>
          <w:sz w:val="24"/>
        </w:rPr>
      </w:pPr>
      <w:bookmarkStart w:id="0" w:name="txtSlett"/>
      <w:bookmarkEnd w:id="0"/>
    </w:p>
    <w:p w14:paraId="4C52EAC3" w14:textId="77777777" w:rsidR="00C26B0C" w:rsidRDefault="00C26B0C" w:rsidP="00711E08">
      <w:pPr>
        <w:rPr>
          <w:sz w:val="24"/>
        </w:rPr>
      </w:pPr>
    </w:p>
    <w:p w14:paraId="41403FC4" w14:textId="77777777" w:rsidR="00C26B0C" w:rsidRDefault="00C26B0C" w:rsidP="00711E08">
      <w:pPr>
        <w:rPr>
          <w:sz w:val="24"/>
        </w:rPr>
      </w:pPr>
    </w:p>
    <w:p w14:paraId="6A849002" w14:textId="77777777" w:rsidR="00C26B0C" w:rsidRPr="00157E5E" w:rsidRDefault="00C26B0C" w:rsidP="00711E08">
      <w:pPr>
        <w:rPr>
          <w:sz w:val="24"/>
        </w:rPr>
      </w:pPr>
    </w:p>
    <w:p w14:paraId="04305664" w14:textId="1EDBE8A7" w:rsidR="004B3CF7" w:rsidRDefault="00C26B0C" w:rsidP="00711E08">
      <w:pPr>
        <w:rPr>
          <w:b/>
          <w:bCs/>
          <w:sz w:val="32"/>
          <w:szCs w:val="32"/>
        </w:rPr>
      </w:pPr>
      <w:r w:rsidRPr="00C26B0C">
        <w:rPr>
          <w:b/>
          <w:bCs/>
          <w:sz w:val="32"/>
          <w:szCs w:val="32"/>
        </w:rPr>
        <w:t>Referat</w:t>
      </w:r>
    </w:p>
    <w:p w14:paraId="46E66441" w14:textId="77777777" w:rsidR="00C26B0C" w:rsidRDefault="00C26B0C" w:rsidP="00711E08">
      <w:pPr>
        <w:rPr>
          <w:b/>
          <w:bCs/>
          <w:sz w:val="32"/>
          <w:szCs w:val="32"/>
        </w:rPr>
      </w:pPr>
    </w:p>
    <w:p w14:paraId="2C34A8B1" w14:textId="70BC2B1D" w:rsidR="00C26B0C" w:rsidRDefault="00C26B0C" w:rsidP="00C26B0C">
      <w:pPr>
        <w:jc w:val="center"/>
        <w:rPr>
          <w:b/>
          <w:bCs/>
          <w:sz w:val="28"/>
          <w:szCs w:val="28"/>
        </w:rPr>
      </w:pPr>
      <w:r w:rsidRPr="00C26B0C">
        <w:rPr>
          <w:b/>
          <w:bCs/>
          <w:sz w:val="28"/>
          <w:szCs w:val="28"/>
        </w:rPr>
        <w:t xml:space="preserve">Møte i </w:t>
      </w:r>
      <w:r w:rsidR="000661B4">
        <w:rPr>
          <w:b/>
          <w:bCs/>
          <w:sz w:val="28"/>
          <w:szCs w:val="28"/>
        </w:rPr>
        <w:t>Brukerutvalget</w:t>
      </w:r>
    </w:p>
    <w:p w14:paraId="024D67C5" w14:textId="79927B4B" w:rsidR="00F522CA" w:rsidRPr="00C26B0C" w:rsidRDefault="00F522CA" w:rsidP="00C26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 Møre og Romsdal</w:t>
      </w:r>
    </w:p>
    <w:p w14:paraId="6B5E9196" w14:textId="4B14CB81" w:rsidR="00C26B0C" w:rsidRDefault="000661B4" w:rsidP="00C26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</w:t>
      </w:r>
      <w:r w:rsidR="00C26B0C" w:rsidRPr="00C26B0C">
        <w:rPr>
          <w:b/>
          <w:bCs/>
          <w:sz w:val="28"/>
          <w:szCs w:val="28"/>
        </w:rPr>
        <w:t xml:space="preserve">dag </w:t>
      </w:r>
      <w:r>
        <w:rPr>
          <w:b/>
          <w:bCs/>
          <w:sz w:val="28"/>
          <w:szCs w:val="28"/>
        </w:rPr>
        <w:t>20</w:t>
      </w:r>
      <w:r w:rsidR="00C26B0C" w:rsidRPr="00C26B0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="00C26B0C" w:rsidRPr="00C26B0C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</w:p>
    <w:p w14:paraId="2B13D736" w14:textId="77777777" w:rsidR="00C26B0C" w:rsidRDefault="00C26B0C" w:rsidP="00C26B0C">
      <w:pPr>
        <w:rPr>
          <w:szCs w:val="22"/>
        </w:rPr>
      </w:pPr>
    </w:p>
    <w:p w14:paraId="38CEAA7C" w14:textId="0B35EEC5" w:rsidR="00C26B0C" w:rsidRDefault="00C26B0C" w:rsidP="00C26B0C">
      <w:pPr>
        <w:rPr>
          <w:szCs w:val="22"/>
        </w:rPr>
      </w:pPr>
      <w:r>
        <w:rPr>
          <w:szCs w:val="22"/>
        </w:rPr>
        <w:t xml:space="preserve">// Møtedato: </w:t>
      </w:r>
      <w:r w:rsidR="000661B4">
        <w:rPr>
          <w:szCs w:val="22"/>
        </w:rPr>
        <w:t>20</w:t>
      </w:r>
      <w:r>
        <w:rPr>
          <w:szCs w:val="22"/>
        </w:rPr>
        <w:t>.</w:t>
      </w:r>
      <w:r w:rsidR="000661B4">
        <w:rPr>
          <w:szCs w:val="22"/>
        </w:rPr>
        <w:t>01</w:t>
      </w:r>
      <w:r>
        <w:rPr>
          <w:szCs w:val="22"/>
        </w:rPr>
        <w:t>.202</w:t>
      </w:r>
      <w:r w:rsidR="000661B4">
        <w:rPr>
          <w:szCs w:val="22"/>
        </w:rPr>
        <w:t>5</w:t>
      </w:r>
    </w:p>
    <w:p w14:paraId="009449FC" w14:textId="2E0089EB" w:rsidR="00C26B0C" w:rsidRDefault="00C26B0C" w:rsidP="00C26B0C">
      <w:pPr>
        <w:rPr>
          <w:szCs w:val="22"/>
        </w:rPr>
      </w:pPr>
      <w:r>
        <w:rPr>
          <w:szCs w:val="22"/>
        </w:rPr>
        <w:t>// Tidspunkt: 10:00 – 1</w:t>
      </w:r>
      <w:r w:rsidR="000610E8">
        <w:rPr>
          <w:szCs w:val="22"/>
        </w:rPr>
        <w:t>3</w:t>
      </w:r>
      <w:r>
        <w:rPr>
          <w:szCs w:val="22"/>
        </w:rPr>
        <w:t>:00</w:t>
      </w:r>
    </w:p>
    <w:p w14:paraId="4E00D1EA" w14:textId="4D954118" w:rsidR="00C26B0C" w:rsidRDefault="00C26B0C" w:rsidP="00C26B0C">
      <w:pPr>
        <w:rPr>
          <w:szCs w:val="22"/>
        </w:rPr>
      </w:pPr>
      <w:r>
        <w:rPr>
          <w:szCs w:val="22"/>
        </w:rPr>
        <w:t>// Møtested: Fylkeskontoret/Teams</w:t>
      </w:r>
    </w:p>
    <w:p w14:paraId="7EC6C97E" w14:textId="312CBF42" w:rsidR="00C26B0C" w:rsidRDefault="00C26B0C" w:rsidP="00C26B0C">
      <w:pPr>
        <w:rPr>
          <w:szCs w:val="22"/>
        </w:rPr>
      </w:pPr>
      <w:r>
        <w:rPr>
          <w:szCs w:val="22"/>
        </w:rPr>
        <w:t>// Til stede:</w:t>
      </w:r>
    </w:p>
    <w:p w14:paraId="76126115" w14:textId="7C235DA4" w:rsidR="00C26B0C" w:rsidRDefault="00C26B0C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 w:rsidRPr="00821466">
        <w:rPr>
          <w:color w:val="000000" w:themeColor="text1"/>
          <w:szCs w:val="22"/>
        </w:rPr>
        <w:t>Stein Veland,</w:t>
      </w:r>
      <w:r w:rsidR="00543847">
        <w:rPr>
          <w:color w:val="000000" w:themeColor="text1"/>
          <w:szCs w:val="22"/>
        </w:rPr>
        <w:t xml:space="preserve"> </w:t>
      </w:r>
      <w:r w:rsidRPr="00821466">
        <w:rPr>
          <w:color w:val="000000" w:themeColor="text1"/>
          <w:szCs w:val="22"/>
        </w:rPr>
        <w:t>direktør</w:t>
      </w:r>
      <w:r w:rsidR="00543847">
        <w:rPr>
          <w:color w:val="000000" w:themeColor="text1"/>
          <w:szCs w:val="22"/>
        </w:rPr>
        <w:t xml:space="preserve"> Nav Møre og Romsdal</w:t>
      </w:r>
    </w:p>
    <w:p w14:paraId="142A88CB" w14:textId="531176A1" w:rsidR="00BC4AA2" w:rsidRDefault="00BC4AA2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Marie Hoem</w:t>
      </w:r>
      <w:r w:rsidR="00543847">
        <w:rPr>
          <w:color w:val="000000" w:themeColor="text1"/>
          <w:szCs w:val="22"/>
        </w:rPr>
        <w:t xml:space="preserve">, </w:t>
      </w:r>
      <w:r w:rsidR="00E46CDB">
        <w:rPr>
          <w:color w:val="000000" w:themeColor="text1"/>
          <w:szCs w:val="22"/>
        </w:rPr>
        <w:t>leder Brukerutvalget</w:t>
      </w:r>
    </w:p>
    <w:p w14:paraId="14419964" w14:textId="5C379D0D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Camilla</w:t>
      </w:r>
      <w:r w:rsidR="00301F99">
        <w:rPr>
          <w:color w:val="000000" w:themeColor="text1"/>
          <w:szCs w:val="22"/>
        </w:rPr>
        <w:t xml:space="preserve"> Nerli</w:t>
      </w:r>
      <w:r w:rsidR="00FB24C3">
        <w:rPr>
          <w:color w:val="000000" w:themeColor="text1"/>
          <w:szCs w:val="22"/>
        </w:rPr>
        <w:t>, Nav Kontaktsenter</w:t>
      </w:r>
    </w:p>
    <w:p w14:paraId="50D2671E" w14:textId="6CA2E1ED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Nils </w:t>
      </w:r>
      <w:r w:rsidR="00A72AAC">
        <w:rPr>
          <w:color w:val="000000" w:themeColor="text1"/>
          <w:szCs w:val="22"/>
        </w:rPr>
        <w:t>P</w:t>
      </w:r>
      <w:r>
        <w:rPr>
          <w:color w:val="000000" w:themeColor="text1"/>
          <w:szCs w:val="22"/>
        </w:rPr>
        <w:t>et</w:t>
      </w:r>
      <w:r w:rsidR="00FB24C3">
        <w:rPr>
          <w:color w:val="000000" w:themeColor="text1"/>
          <w:szCs w:val="22"/>
        </w:rPr>
        <w:t>ter</w:t>
      </w:r>
      <w:r w:rsidR="002118A5">
        <w:rPr>
          <w:color w:val="000000" w:themeColor="text1"/>
          <w:szCs w:val="22"/>
        </w:rPr>
        <w:t xml:space="preserve"> Sjøholt, Kreftforeningen</w:t>
      </w:r>
    </w:p>
    <w:p w14:paraId="6346D61B" w14:textId="2F0975FE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Bengt</w:t>
      </w:r>
      <w:r w:rsidR="00495577">
        <w:rPr>
          <w:color w:val="000000" w:themeColor="text1"/>
          <w:szCs w:val="22"/>
        </w:rPr>
        <w:t xml:space="preserve"> Gustav Eriksson, Pensjonistforeningen</w:t>
      </w:r>
    </w:p>
    <w:p w14:paraId="69A21D88" w14:textId="111B2AB8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Åse</w:t>
      </w:r>
      <w:r w:rsidR="00301F99">
        <w:rPr>
          <w:color w:val="000000" w:themeColor="text1"/>
          <w:szCs w:val="22"/>
        </w:rPr>
        <w:t xml:space="preserve"> Harstad</w:t>
      </w:r>
      <w:r w:rsidR="00F71BF4">
        <w:rPr>
          <w:color w:val="000000" w:themeColor="text1"/>
          <w:szCs w:val="22"/>
        </w:rPr>
        <w:t>, FFO</w:t>
      </w:r>
    </w:p>
    <w:p w14:paraId="35F038CC" w14:textId="49324774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="00301F99">
        <w:rPr>
          <w:color w:val="000000" w:themeColor="text1"/>
          <w:szCs w:val="22"/>
        </w:rPr>
        <w:t>haldoun</w:t>
      </w:r>
      <w:r w:rsidR="003754E4">
        <w:rPr>
          <w:color w:val="000000" w:themeColor="text1"/>
          <w:szCs w:val="22"/>
        </w:rPr>
        <w:t xml:space="preserve"> Alibrahim</w:t>
      </w:r>
    </w:p>
    <w:p w14:paraId="5D913E54" w14:textId="0BD20BAC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Arne</w:t>
      </w:r>
      <w:r w:rsidR="00F92B2E">
        <w:rPr>
          <w:color w:val="000000" w:themeColor="text1"/>
          <w:szCs w:val="22"/>
        </w:rPr>
        <w:t xml:space="preserve"> Volden</w:t>
      </w:r>
      <w:r w:rsidR="009A370F">
        <w:rPr>
          <w:color w:val="000000" w:themeColor="text1"/>
          <w:szCs w:val="22"/>
        </w:rPr>
        <w:t>, LO</w:t>
      </w:r>
    </w:p>
    <w:p w14:paraId="4F38DC46" w14:textId="71BDFD12" w:rsidR="00282660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Per </w:t>
      </w:r>
      <w:r w:rsidR="007E4A19">
        <w:rPr>
          <w:color w:val="000000" w:themeColor="text1"/>
          <w:szCs w:val="22"/>
        </w:rPr>
        <w:t>O</w:t>
      </w:r>
      <w:r>
        <w:rPr>
          <w:color w:val="000000" w:themeColor="text1"/>
          <w:szCs w:val="22"/>
        </w:rPr>
        <w:t>lav</w:t>
      </w:r>
      <w:r w:rsidR="00953454">
        <w:rPr>
          <w:color w:val="000000" w:themeColor="text1"/>
          <w:szCs w:val="22"/>
        </w:rPr>
        <w:t xml:space="preserve"> Myrstad</w:t>
      </w:r>
      <w:r w:rsidR="009A370F">
        <w:rPr>
          <w:color w:val="000000" w:themeColor="text1"/>
          <w:szCs w:val="22"/>
        </w:rPr>
        <w:t>, NHO</w:t>
      </w:r>
    </w:p>
    <w:p w14:paraId="30EE8860" w14:textId="3C8AB4DA" w:rsidR="00282660" w:rsidRPr="00821466" w:rsidRDefault="00282660" w:rsidP="00C26B0C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Hallgeir </w:t>
      </w:r>
      <w:r w:rsidR="008F4FC1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olen</w:t>
      </w:r>
      <w:r w:rsidR="009A370F">
        <w:rPr>
          <w:color w:val="000000" w:themeColor="text1"/>
          <w:szCs w:val="22"/>
        </w:rPr>
        <w:t>, Nav Hjelpemiddelsentral</w:t>
      </w:r>
    </w:p>
    <w:p w14:paraId="20BE7553" w14:textId="77777777" w:rsidR="00367B9D" w:rsidRDefault="00367B9D" w:rsidP="00367B9D">
      <w:pPr>
        <w:rPr>
          <w:szCs w:val="22"/>
        </w:rPr>
      </w:pPr>
    </w:p>
    <w:p w14:paraId="2FFE6340" w14:textId="77777777" w:rsidR="00367B9D" w:rsidRPr="00367B9D" w:rsidRDefault="00367B9D" w:rsidP="00367B9D">
      <w:pPr>
        <w:rPr>
          <w:szCs w:val="22"/>
        </w:rPr>
      </w:pPr>
    </w:p>
    <w:p w14:paraId="557B0840" w14:textId="1C875D89" w:rsidR="00367B9D" w:rsidRDefault="00367B9D" w:rsidP="00367B9D">
      <w:pPr>
        <w:rPr>
          <w:szCs w:val="22"/>
        </w:rPr>
      </w:pPr>
      <w:r>
        <w:rPr>
          <w:szCs w:val="22"/>
        </w:rPr>
        <w:t>// Fraværende:</w:t>
      </w:r>
    </w:p>
    <w:p w14:paraId="485E0A79" w14:textId="003D99E0" w:rsidR="003111FD" w:rsidRDefault="003111FD" w:rsidP="003111FD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>May Kristin Sildnes</w:t>
      </w:r>
      <w:r w:rsidR="004B7257">
        <w:rPr>
          <w:szCs w:val="22"/>
        </w:rPr>
        <w:t>, Nav Arbeid og Ytelser</w:t>
      </w:r>
    </w:p>
    <w:p w14:paraId="2C9118E9" w14:textId="46203C8F" w:rsidR="004B7257" w:rsidRDefault="00A45BB3" w:rsidP="003111FD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>May Grethe Gridset, SAFO</w:t>
      </w:r>
    </w:p>
    <w:p w14:paraId="66679F68" w14:textId="682E011B" w:rsidR="00D74DF7" w:rsidRPr="003111FD" w:rsidRDefault="00502C3C" w:rsidP="003111FD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>Elin Christine Melby</w:t>
      </w:r>
    </w:p>
    <w:p w14:paraId="595A5E45" w14:textId="505BEF5D" w:rsidR="00367B9D" w:rsidRPr="000610E8" w:rsidRDefault="00367B9D" w:rsidP="000610E8">
      <w:pPr>
        <w:rPr>
          <w:color w:val="000000" w:themeColor="text1"/>
          <w:szCs w:val="22"/>
        </w:rPr>
      </w:pPr>
    </w:p>
    <w:p w14:paraId="59CA1A21" w14:textId="46CCBF15" w:rsidR="00367B9D" w:rsidRDefault="00367B9D" w:rsidP="00367B9D">
      <w:pPr>
        <w:rPr>
          <w:szCs w:val="22"/>
        </w:rPr>
      </w:pPr>
      <w:r>
        <w:rPr>
          <w:szCs w:val="22"/>
        </w:rPr>
        <w:tab/>
      </w:r>
    </w:p>
    <w:p w14:paraId="6EA785DB" w14:textId="77777777" w:rsidR="00446B70" w:rsidRDefault="00446B70" w:rsidP="00367B9D">
      <w:pPr>
        <w:rPr>
          <w:szCs w:val="22"/>
        </w:rPr>
      </w:pPr>
    </w:p>
    <w:p w14:paraId="11680659" w14:textId="0DD0E67D" w:rsidR="00446B70" w:rsidRDefault="00446B70" w:rsidP="00367B9D">
      <w:pPr>
        <w:rPr>
          <w:szCs w:val="22"/>
        </w:rPr>
      </w:pPr>
      <w:r>
        <w:rPr>
          <w:szCs w:val="22"/>
        </w:rPr>
        <w:t>// Referent: Julia Høsteng</w:t>
      </w:r>
    </w:p>
    <w:p w14:paraId="742E8FEF" w14:textId="77777777" w:rsidR="009214FD" w:rsidRDefault="009214FD" w:rsidP="00367B9D">
      <w:pPr>
        <w:rPr>
          <w:szCs w:val="22"/>
        </w:rPr>
      </w:pPr>
    </w:p>
    <w:p w14:paraId="6AA5974F" w14:textId="4F369428" w:rsidR="0034020B" w:rsidRDefault="0034020B" w:rsidP="00367B9D">
      <w:pPr>
        <w:rPr>
          <w:szCs w:val="22"/>
        </w:rPr>
      </w:pPr>
    </w:p>
    <w:p w14:paraId="4508EAB0" w14:textId="77777777" w:rsidR="0034020B" w:rsidRDefault="0034020B" w:rsidP="00367B9D">
      <w:pPr>
        <w:rPr>
          <w:szCs w:val="22"/>
        </w:rPr>
      </w:pPr>
    </w:p>
    <w:p w14:paraId="3EDBC4FA" w14:textId="77777777" w:rsidR="007A73D3" w:rsidRDefault="007A73D3" w:rsidP="00946CCE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49CD81BB" w14:textId="77777777" w:rsidR="007A73D3" w:rsidRDefault="007A73D3" w:rsidP="00946CCE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74C5DD50" w14:textId="77777777" w:rsidR="007A73D3" w:rsidRDefault="007A73D3" w:rsidP="00946CCE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4E003EAD" w14:textId="77777777" w:rsidR="007A73D3" w:rsidRDefault="007A73D3" w:rsidP="00946CCE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4D77AD4E" w14:textId="55E1FBB3" w:rsidR="00946CCE" w:rsidRPr="001407FE" w:rsidRDefault="00946CCE" w:rsidP="00946CCE">
      <w:pPr>
        <w:rPr>
          <w:b/>
          <w:bCs/>
          <w:sz w:val="24"/>
          <w:u w:val="single"/>
        </w:rPr>
      </w:pPr>
      <w:r w:rsidRPr="001407FE">
        <w:rPr>
          <w:b/>
          <w:bCs/>
          <w:color w:val="000000" w:themeColor="text1"/>
          <w:sz w:val="24"/>
          <w:u w:val="single"/>
        </w:rPr>
        <w:t>Sak 01</w:t>
      </w:r>
      <w:r w:rsidR="00075DC2" w:rsidRPr="001407FE">
        <w:rPr>
          <w:b/>
          <w:bCs/>
          <w:color w:val="000000" w:themeColor="text1"/>
          <w:sz w:val="24"/>
          <w:u w:val="single"/>
        </w:rPr>
        <w:t>/2025</w:t>
      </w:r>
      <w:r w:rsidRPr="001407FE">
        <w:rPr>
          <w:b/>
          <w:bCs/>
          <w:color w:val="000000" w:themeColor="text1"/>
          <w:sz w:val="24"/>
          <w:u w:val="single"/>
        </w:rPr>
        <w:t>: Go</w:t>
      </w:r>
      <w:r w:rsidR="006C1217" w:rsidRPr="001407FE">
        <w:rPr>
          <w:b/>
          <w:bCs/>
          <w:color w:val="000000" w:themeColor="text1"/>
          <w:sz w:val="24"/>
          <w:u w:val="single"/>
        </w:rPr>
        <w:t>dkjenning av møteinnkalling og saksliste</w:t>
      </w:r>
    </w:p>
    <w:p w14:paraId="754FDA63" w14:textId="36A05739" w:rsidR="002D5074" w:rsidRPr="006C1217" w:rsidRDefault="002D5074" w:rsidP="006C1217">
      <w:pPr>
        <w:pStyle w:val="Listeavsnitt"/>
        <w:numPr>
          <w:ilvl w:val="0"/>
          <w:numId w:val="2"/>
        </w:numPr>
        <w:rPr>
          <w:szCs w:val="22"/>
        </w:rPr>
      </w:pPr>
      <w:r w:rsidRPr="006C1217">
        <w:rPr>
          <w:color w:val="000000" w:themeColor="text1"/>
          <w:szCs w:val="22"/>
        </w:rPr>
        <w:t>Godkjent</w:t>
      </w:r>
    </w:p>
    <w:p w14:paraId="7FBD7211" w14:textId="77777777" w:rsidR="002D5074" w:rsidRDefault="002D5074" w:rsidP="00367B9D">
      <w:pPr>
        <w:rPr>
          <w:szCs w:val="22"/>
        </w:rPr>
      </w:pPr>
    </w:p>
    <w:p w14:paraId="2069DFF7" w14:textId="77777777" w:rsidR="007A73D3" w:rsidRDefault="007A73D3" w:rsidP="00946CCE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57B96C10" w14:textId="5EDFDE3F" w:rsidR="00946CCE" w:rsidRPr="001407FE" w:rsidRDefault="00946CCE" w:rsidP="00946CCE">
      <w:pPr>
        <w:rPr>
          <w:b/>
          <w:bCs/>
          <w:sz w:val="24"/>
          <w:u w:val="single"/>
        </w:rPr>
      </w:pPr>
      <w:r w:rsidRPr="001407FE">
        <w:rPr>
          <w:b/>
          <w:bCs/>
          <w:color w:val="000000" w:themeColor="text1"/>
          <w:sz w:val="24"/>
          <w:u w:val="single"/>
        </w:rPr>
        <w:t>Sak 0</w:t>
      </w:r>
      <w:r w:rsidR="00CA4A48" w:rsidRPr="001407FE">
        <w:rPr>
          <w:b/>
          <w:bCs/>
          <w:color w:val="000000" w:themeColor="text1"/>
          <w:sz w:val="24"/>
          <w:u w:val="single"/>
        </w:rPr>
        <w:t>2</w:t>
      </w:r>
      <w:r w:rsidR="00075DC2" w:rsidRPr="001407FE">
        <w:rPr>
          <w:b/>
          <w:bCs/>
          <w:color w:val="000000" w:themeColor="text1"/>
          <w:sz w:val="24"/>
          <w:u w:val="single"/>
        </w:rPr>
        <w:t>/2025</w:t>
      </w:r>
      <w:r w:rsidR="00CA4A48" w:rsidRPr="001407FE">
        <w:rPr>
          <w:b/>
          <w:bCs/>
          <w:color w:val="000000" w:themeColor="text1"/>
          <w:sz w:val="24"/>
          <w:u w:val="single"/>
        </w:rPr>
        <w:t xml:space="preserve">: Godkjenning av referat fra </w:t>
      </w:r>
      <w:r w:rsidR="003A312F" w:rsidRPr="001407FE">
        <w:rPr>
          <w:b/>
          <w:bCs/>
          <w:color w:val="000000" w:themeColor="text1"/>
          <w:sz w:val="24"/>
          <w:u w:val="single"/>
        </w:rPr>
        <w:t xml:space="preserve">Brukerutvalgsmøte </w:t>
      </w:r>
      <w:r w:rsidR="002607DA" w:rsidRPr="001407FE">
        <w:rPr>
          <w:b/>
          <w:bCs/>
          <w:color w:val="000000" w:themeColor="text1"/>
          <w:sz w:val="24"/>
          <w:u w:val="single"/>
        </w:rPr>
        <w:t>12.11.2024</w:t>
      </w:r>
    </w:p>
    <w:p w14:paraId="6A5F24E7" w14:textId="33C38F98" w:rsidR="00F34E41" w:rsidRPr="002607DA" w:rsidRDefault="002D5074" w:rsidP="002607DA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 w:rsidRPr="002607DA">
        <w:rPr>
          <w:color w:val="000000" w:themeColor="text1"/>
          <w:szCs w:val="22"/>
        </w:rPr>
        <w:t>Godkjent</w:t>
      </w:r>
      <w:r w:rsidR="00301F99" w:rsidRPr="002607DA">
        <w:rPr>
          <w:color w:val="000000" w:themeColor="text1"/>
          <w:szCs w:val="22"/>
        </w:rPr>
        <w:t xml:space="preserve"> </w:t>
      </w:r>
    </w:p>
    <w:p w14:paraId="3D8030D9" w14:textId="77777777" w:rsidR="000610E8" w:rsidRDefault="000610E8" w:rsidP="00367B9D">
      <w:pPr>
        <w:rPr>
          <w:color w:val="000000" w:themeColor="text1"/>
          <w:szCs w:val="22"/>
        </w:rPr>
      </w:pPr>
    </w:p>
    <w:p w14:paraId="518FD11C" w14:textId="77777777" w:rsidR="00160C45" w:rsidRDefault="00160C45" w:rsidP="00367B9D">
      <w:pPr>
        <w:rPr>
          <w:color w:val="000000" w:themeColor="text1"/>
          <w:szCs w:val="22"/>
        </w:rPr>
      </w:pPr>
    </w:p>
    <w:p w14:paraId="3132A2B1" w14:textId="77777777" w:rsidR="001407FE" w:rsidRDefault="001407FE" w:rsidP="00367B9D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63EFE724" w14:textId="7E982C59" w:rsidR="00DE0FE7" w:rsidRPr="001407FE" w:rsidRDefault="00DE0FE7" w:rsidP="00367B9D">
      <w:pPr>
        <w:rPr>
          <w:b/>
          <w:bCs/>
          <w:sz w:val="24"/>
          <w:u w:val="single"/>
        </w:rPr>
      </w:pPr>
      <w:r w:rsidRPr="001407FE">
        <w:rPr>
          <w:b/>
          <w:bCs/>
          <w:color w:val="000000" w:themeColor="text1"/>
          <w:sz w:val="24"/>
          <w:u w:val="single"/>
        </w:rPr>
        <w:lastRenderedPageBreak/>
        <w:t>Sak</w:t>
      </w:r>
      <w:r w:rsidR="007631D3" w:rsidRPr="001407FE">
        <w:rPr>
          <w:b/>
          <w:bCs/>
          <w:color w:val="000000" w:themeColor="text1"/>
          <w:sz w:val="24"/>
          <w:u w:val="single"/>
        </w:rPr>
        <w:t xml:space="preserve"> 03</w:t>
      </w:r>
      <w:r w:rsidR="00075DC2" w:rsidRPr="001407FE">
        <w:rPr>
          <w:b/>
          <w:bCs/>
          <w:color w:val="000000" w:themeColor="text1"/>
          <w:sz w:val="24"/>
          <w:u w:val="single"/>
        </w:rPr>
        <w:t>/2025</w:t>
      </w:r>
      <w:r w:rsidR="007631D3" w:rsidRPr="001407FE">
        <w:rPr>
          <w:b/>
          <w:bCs/>
          <w:color w:val="000000" w:themeColor="text1"/>
          <w:sz w:val="24"/>
          <w:u w:val="single"/>
        </w:rPr>
        <w:t>: Nytt fra organisasjonene</w:t>
      </w:r>
      <w:r w:rsidRPr="001407FE">
        <w:rPr>
          <w:b/>
          <w:bCs/>
          <w:color w:val="000000" w:themeColor="text1"/>
          <w:sz w:val="24"/>
          <w:u w:val="single"/>
        </w:rPr>
        <w:t xml:space="preserve"> </w:t>
      </w:r>
    </w:p>
    <w:p w14:paraId="3CBFB5EB" w14:textId="77777777" w:rsidR="004956D9" w:rsidRDefault="004956D9" w:rsidP="00367B9D">
      <w:pPr>
        <w:rPr>
          <w:szCs w:val="22"/>
        </w:rPr>
      </w:pPr>
    </w:p>
    <w:p w14:paraId="4634C206" w14:textId="3066F3D0" w:rsidR="0077559D" w:rsidRDefault="00C06758" w:rsidP="00367B9D">
      <w:pPr>
        <w:rPr>
          <w:szCs w:val="22"/>
        </w:rPr>
      </w:pPr>
      <w:r w:rsidRPr="001407FE">
        <w:rPr>
          <w:szCs w:val="22"/>
          <w:u w:val="single"/>
        </w:rPr>
        <w:t>Nav</w:t>
      </w:r>
      <w:r w:rsidR="006A0EC7" w:rsidRPr="001407FE">
        <w:rPr>
          <w:szCs w:val="22"/>
          <w:u w:val="single"/>
        </w:rPr>
        <w:t xml:space="preserve"> Møre og Romsdal, </w:t>
      </w:r>
      <w:r w:rsidR="00953454" w:rsidRPr="001407FE">
        <w:rPr>
          <w:szCs w:val="22"/>
          <w:u w:val="single"/>
        </w:rPr>
        <w:t>Stein Veland</w:t>
      </w:r>
      <w:r w:rsidR="00BF76CE" w:rsidRPr="00A72AAC">
        <w:rPr>
          <w:b/>
          <w:bCs/>
          <w:szCs w:val="22"/>
          <w:u w:val="single"/>
        </w:rPr>
        <w:t>:</w:t>
      </w:r>
      <w:r w:rsidR="00953454">
        <w:rPr>
          <w:szCs w:val="22"/>
        </w:rPr>
        <w:t xml:space="preserve"> </w:t>
      </w:r>
      <w:r w:rsidR="00A50AA8" w:rsidRPr="0005511E">
        <w:rPr>
          <w:szCs w:val="22"/>
        </w:rPr>
        <w:t>(se tilhørende foil)</w:t>
      </w:r>
    </w:p>
    <w:p w14:paraId="5BDBF7CF" w14:textId="50B1A6C5" w:rsidR="000A6CF9" w:rsidRPr="003E15E4" w:rsidRDefault="004956D9" w:rsidP="003E15E4">
      <w:pPr>
        <w:pStyle w:val="Listeavsnitt"/>
        <w:numPr>
          <w:ilvl w:val="0"/>
          <w:numId w:val="2"/>
        </w:numPr>
        <w:rPr>
          <w:szCs w:val="22"/>
        </w:rPr>
      </w:pPr>
      <w:r w:rsidRPr="00603FB2">
        <w:rPr>
          <w:szCs w:val="22"/>
        </w:rPr>
        <w:t xml:space="preserve">Kommunesammenslåing </w:t>
      </w:r>
      <w:r w:rsidR="00564A59">
        <w:rPr>
          <w:szCs w:val="22"/>
        </w:rPr>
        <w:t xml:space="preserve">- </w:t>
      </w:r>
      <w:r w:rsidRPr="00603FB2">
        <w:rPr>
          <w:szCs w:val="22"/>
        </w:rPr>
        <w:t>Nav ytre Søre Sunnmøre</w:t>
      </w:r>
      <w:r w:rsidR="00840958">
        <w:rPr>
          <w:szCs w:val="22"/>
        </w:rPr>
        <w:t xml:space="preserve"> – blir det tredje største Nav-kontoret i fylket basert på antall innbyggere. </w:t>
      </w:r>
      <w:r w:rsidR="00B9587D">
        <w:rPr>
          <w:szCs w:val="22"/>
        </w:rPr>
        <w:t>Hareid er vertskommune.</w:t>
      </w:r>
    </w:p>
    <w:p w14:paraId="4AEBE605" w14:textId="442D5027" w:rsidR="000A6CF9" w:rsidRPr="003E15E4" w:rsidRDefault="00365EAA" w:rsidP="000A6CF9">
      <w:pPr>
        <w:pStyle w:val="Listeavsnitt"/>
        <w:numPr>
          <w:ilvl w:val="0"/>
          <w:numId w:val="2"/>
        </w:numPr>
        <w:rPr>
          <w:szCs w:val="22"/>
        </w:rPr>
      </w:pPr>
      <w:r w:rsidRPr="00603FB2">
        <w:rPr>
          <w:szCs w:val="22"/>
        </w:rPr>
        <w:t>Hovedprioriteringene 2025</w:t>
      </w:r>
      <w:r w:rsidR="00FD0F44">
        <w:rPr>
          <w:szCs w:val="22"/>
        </w:rPr>
        <w:t>.</w:t>
      </w:r>
    </w:p>
    <w:p w14:paraId="668A6344" w14:textId="1C9A2C57" w:rsidR="00550DB1" w:rsidRPr="003E15E4" w:rsidRDefault="006A0EC7" w:rsidP="003E15E4">
      <w:pPr>
        <w:pStyle w:val="Listeavsnitt"/>
        <w:numPr>
          <w:ilvl w:val="0"/>
          <w:numId w:val="2"/>
        </w:numPr>
        <w:rPr>
          <w:szCs w:val="22"/>
        </w:rPr>
      </w:pPr>
      <w:r w:rsidRPr="00603FB2">
        <w:rPr>
          <w:szCs w:val="22"/>
        </w:rPr>
        <w:t>Arbeidsrettet oppfølging</w:t>
      </w:r>
      <w:r w:rsidR="00BD0C63">
        <w:rPr>
          <w:szCs w:val="22"/>
        </w:rPr>
        <w:t>.</w:t>
      </w:r>
    </w:p>
    <w:p w14:paraId="1A64B432" w14:textId="05691B8C" w:rsidR="00FD0F44" w:rsidRDefault="00FD0F44" w:rsidP="00603FB2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>Økonomiske rammer</w:t>
      </w:r>
      <w:r w:rsidR="00550DB1">
        <w:rPr>
          <w:szCs w:val="22"/>
        </w:rPr>
        <w:t>:</w:t>
      </w:r>
    </w:p>
    <w:p w14:paraId="50DB38D2" w14:textId="7FD6A191" w:rsidR="00550DB1" w:rsidRDefault="00CC55FA" w:rsidP="003E15E4">
      <w:pPr>
        <w:pStyle w:val="Listeavsnitt"/>
        <w:ind w:left="1776"/>
        <w:rPr>
          <w:szCs w:val="22"/>
        </w:rPr>
      </w:pPr>
      <w:r>
        <w:rPr>
          <w:szCs w:val="22"/>
        </w:rPr>
        <w:t>Driftsbudsjett – harmonisering av ressursfordelingsmodellen</w:t>
      </w:r>
    </w:p>
    <w:p w14:paraId="23D4F848" w14:textId="6E91EA90" w:rsidR="00FA7CE4" w:rsidRDefault="00CC55FA" w:rsidP="00B9587D">
      <w:pPr>
        <w:pStyle w:val="Listeavsnitt"/>
        <w:ind w:left="1776"/>
        <w:rPr>
          <w:szCs w:val="22"/>
        </w:rPr>
      </w:pPr>
      <w:r>
        <w:rPr>
          <w:szCs w:val="22"/>
        </w:rPr>
        <w:t>Tiltaksbudsjett – ny tenkning fra arbeids og velferds</w:t>
      </w:r>
      <w:r w:rsidR="000A6CF9">
        <w:rPr>
          <w:szCs w:val="22"/>
        </w:rPr>
        <w:t>departementet.</w:t>
      </w:r>
    </w:p>
    <w:p w14:paraId="41A23B51" w14:textId="51686660" w:rsidR="00F86C55" w:rsidRDefault="001616BF" w:rsidP="00F86C55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>Hva skjer når det ikke er en IA-avtale.</w:t>
      </w:r>
    </w:p>
    <w:p w14:paraId="1594932B" w14:textId="5D430F32" w:rsidR="001616BF" w:rsidRPr="00F86C55" w:rsidRDefault="001616BF" w:rsidP="00F86C55">
      <w:pPr>
        <w:pStyle w:val="Listeavsnitt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Arbeidslivssenterets gjøremål 2025. </w:t>
      </w:r>
    </w:p>
    <w:p w14:paraId="5F6FA591" w14:textId="71AFAA03" w:rsidR="00FD0F44" w:rsidRDefault="00FD0F44" w:rsidP="000A6CF9">
      <w:pPr>
        <w:pStyle w:val="Listeavsnitt"/>
        <w:ind w:left="1776"/>
        <w:rPr>
          <w:szCs w:val="22"/>
        </w:rPr>
      </w:pPr>
    </w:p>
    <w:p w14:paraId="4CECE8DC" w14:textId="77777777" w:rsidR="00062CD8" w:rsidRPr="00603FB2" w:rsidRDefault="00062CD8" w:rsidP="000A6CF9">
      <w:pPr>
        <w:pStyle w:val="Listeavsnitt"/>
        <w:ind w:left="1776"/>
        <w:rPr>
          <w:szCs w:val="22"/>
        </w:rPr>
      </w:pPr>
    </w:p>
    <w:p w14:paraId="326895A6" w14:textId="2CDD7737" w:rsidR="00D61E26" w:rsidRPr="001407FE" w:rsidRDefault="00323723" w:rsidP="00367B9D">
      <w:pPr>
        <w:rPr>
          <w:color w:val="000000" w:themeColor="text1"/>
          <w:szCs w:val="22"/>
          <w:u w:val="single"/>
        </w:rPr>
      </w:pPr>
      <w:r w:rsidRPr="001407FE">
        <w:rPr>
          <w:color w:val="000000" w:themeColor="text1"/>
          <w:szCs w:val="22"/>
          <w:u w:val="single"/>
        </w:rPr>
        <w:t>Nav Hjel</w:t>
      </w:r>
      <w:r w:rsidR="00BF76CE" w:rsidRPr="001407FE">
        <w:rPr>
          <w:color w:val="000000" w:themeColor="text1"/>
          <w:szCs w:val="22"/>
          <w:u w:val="single"/>
        </w:rPr>
        <w:t>p</w:t>
      </w:r>
      <w:r w:rsidRPr="001407FE">
        <w:rPr>
          <w:color w:val="000000" w:themeColor="text1"/>
          <w:szCs w:val="22"/>
          <w:u w:val="single"/>
        </w:rPr>
        <w:t>emiddelsentral, Hallgeir Holen</w:t>
      </w:r>
      <w:r w:rsidR="00BF76CE" w:rsidRPr="001407FE">
        <w:rPr>
          <w:color w:val="000000" w:themeColor="text1"/>
          <w:szCs w:val="22"/>
          <w:u w:val="single"/>
        </w:rPr>
        <w:t>:</w:t>
      </w:r>
    </w:p>
    <w:p w14:paraId="1600C167" w14:textId="5271F33E" w:rsidR="00BF76CE" w:rsidRDefault="00A72AAC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 w:rsidRPr="00E73DD3">
        <w:rPr>
          <w:color w:val="000000" w:themeColor="text1"/>
          <w:szCs w:val="22"/>
        </w:rPr>
        <w:t>Oppdraget for inneværende år</w:t>
      </w:r>
      <w:r w:rsidR="00E73DD3">
        <w:rPr>
          <w:color w:val="000000" w:themeColor="text1"/>
          <w:szCs w:val="22"/>
        </w:rPr>
        <w:t>.</w:t>
      </w:r>
    </w:p>
    <w:p w14:paraId="5297B402" w14:textId="52CF7FE7" w:rsidR="00B35B43" w:rsidRDefault="00660595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Arbeid knyttet til u</w:t>
      </w:r>
      <w:r w:rsidR="00B35B43">
        <w:rPr>
          <w:color w:val="000000" w:themeColor="text1"/>
          <w:szCs w:val="22"/>
        </w:rPr>
        <w:t>ngdomsgarantien</w:t>
      </w:r>
      <w:r w:rsidR="00B34274">
        <w:rPr>
          <w:color w:val="000000" w:themeColor="text1"/>
          <w:szCs w:val="22"/>
        </w:rPr>
        <w:t>.</w:t>
      </w:r>
    </w:p>
    <w:p w14:paraId="51509896" w14:textId="666835AA" w:rsidR="00B34274" w:rsidRDefault="00B34274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Sykefraværsoppfølging.</w:t>
      </w:r>
    </w:p>
    <w:p w14:paraId="17723F5E" w14:textId="3A222E63" w:rsidR="00B35B43" w:rsidRDefault="00B34274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Bistå arbeidsgivere, rådgiving.</w:t>
      </w:r>
    </w:p>
    <w:p w14:paraId="572F23AD" w14:textId="59FE9D90" w:rsidR="00FA4D19" w:rsidRDefault="00FA4D19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Øke gjenbruk av tekniske hjelpemidler.</w:t>
      </w:r>
    </w:p>
    <w:p w14:paraId="5CEB149A" w14:textId="3518D1B7" w:rsidR="00FA4D19" w:rsidRPr="00E73DD3" w:rsidRDefault="00887FB0" w:rsidP="00E73DD3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Fornye samarbei</w:t>
      </w:r>
      <w:r w:rsidR="00B8353B">
        <w:rPr>
          <w:color w:val="000000" w:themeColor="text1"/>
          <w:szCs w:val="22"/>
        </w:rPr>
        <w:t xml:space="preserve">dsavtaler </w:t>
      </w:r>
      <w:r>
        <w:rPr>
          <w:color w:val="000000" w:themeColor="text1"/>
          <w:szCs w:val="22"/>
        </w:rPr>
        <w:t xml:space="preserve">med </w:t>
      </w:r>
      <w:r w:rsidR="00B8353B">
        <w:rPr>
          <w:color w:val="000000" w:themeColor="text1"/>
          <w:szCs w:val="22"/>
        </w:rPr>
        <w:t>kommunene.</w:t>
      </w:r>
    </w:p>
    <w:p w14:paraId="68946664" w14:textId="77777777" w:rsidR="00E73DD3" w:rsidRDefault="00E73DD3" w:rsidP="00367B9D">
      <w:pPr>
        <w:rPr>
          <w:color w:val="000000" w:themeColor="text1"/>
          <w:szCs w:val="22"/>
        </w:rPr>
      </w:pPr>
    </w:p>
    <w:p w14:paraId="5CDA0AE0" w14:textId="77777777" w:rsidR="00E73DD3" w:rsidRDefault="00E73DD3" w:rsidP="00367B9D">
      <w:pPr>
        <w:rPr>
          <w:color w:val="000000" w:themeColor="text1"/>
          <w:szCs w:val="22"/>
        </w:rPr>
      </w:pPr>
    </w:p>
    <w:p w14:paraId="770EF446" w14:textId="37C8C940" w:rsidR="00BF76CE" w:rsidRPr="001407FE" w:rsidRDefault="00BF76CE" w:rsidP="00367B9D">
      <w:pPr>
        <w:rPr>
          <w:color w:val="000000" w:themeColor="text1"/>
          <w:szCs w:val="22"/>
          <w:u w:val="single"/>
        </w:rPr>
      </w:pPr>
      <w:r w:rsidRPr="001407FE">
        <w:rPr>
          <w:color w:val="000000" w:themeColor="text1"/>
          <w:szCs w:val="22"/>
          <w:u w:val="single"/>
        </w:rPr>
        <w:t>Nav Kontaktsenter, Camilla Nerli:</w:t>
      </w:r>
    </w:p>
    <w:p w14:paraId="0F8BDF5F" w14:textId="427058A5" w:rsidR="00582CA8" w:rsidRDefault="00077792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Mål</w:t>
      </w:r>
      <w:r w:rsidR="00362D15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og disponeringsbrev</w:t>
      </w:r>
      <w:r w:rsidR="00171851">
        <w:rPr>
          <w:color w:val="000000" w:themeColor="text1"/>
          <w:szCs w:val="22"/>
        </w:rPr>
        <w:t xml:space="preserve"> – e</w:t>
      </w:r>
      <w:r w:rsidR="00362D15">
        <w:rPr>
          <w:color w:val="000000" w:themeColor="text1"/>
          <w:szCs w:val="22"/>
        </w:rPr>
        <w:t>n</w:t>
      </w:r>
      <w:r w:rsidR="00171851">
        <w:rPr>
          <w:color w:val="000000" w:themeColor="text1"/>
          <w:szCs w:val="22"/>
        </w:rPr>
        <w:t xml:space="preserve"> enklere variant enn det </w:t>
      </w:r>
      <w:r w:rsidR="00362D15">
        <w:rPr>
          <w:color w:val="000000" w:themeColor="text1"/>
          <w:szCs w:val="22"/>
        </w:rPr>
        <w:t>N</w:t>
      </w:r>
      <w:r w:rsidR="00171851">
        <w:rPr>
          <w:color w:val="000000" w:themeColor="text1"/>
          <w:szCs w:val="22"/>
        </w:rPr>
        <w:t>av-kontorene har.</w:t>
      </w:r>
    </w:p>
    <w:p w14:paraId="623F9A68" w14:textId="78228C53" w:rsidR="00171851" w:rsidRDefault="00171851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5 </w:t>
      </w:r>
      <w:r w:rsidR="00944DAC">
        <w:rPr>
          <w:color w:val="000000" w:themeColor="text1"/>
          <w:szCs w:val="22"/>
        </w:rPr>
        <w:t>millioner</w:t>
      </w:r>
      <w:r>
        <w:rPr>
          <w:color w:val="000000" w:themeColor="text1"/>
          <w:szCs w:val="22"/>
        </w:rPr>
        <w:t xml:space="preserve"> brukermøter hvert år – hovedvekt på </w:t>
      </w:r>
      <w:r w:rsidR="00944DAC">
        <w:rPr>
          <w:color w:val="000000" w:themeColor="text1"/>
          <w:szCs w:val="22"/>
        </w:rPr>
        <w:t>gode brukermøter</w:t>
      </w:r>
      <w:r w:rsidR="00791FE2">
        <w:rPr>
          <w:color w:val="000000" w:themeColor="text1"/>
          <w:szCs w:val="22"/>
        </w:rPr>
        <w:t xml:space="preserve"> - s</w:t>
      </w:r>
      <w:r w:rsidR="00944DAC">
        <w:rPr>
          <w:color w:val="000000" w:themeColor="text1"/>
          <w:szCs w:val="22"/>
        </w:rPr>
        <w:t>amtaleteknikk.</w:t>
      </w:r>
    </w:p>
    <w:p w14:paraId="59F2F318" w14:textId="5C3392F2" w:rsidR="00944DAC" w:rsidRDefault="00057E9A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Ønsker å løfte kompetanse på de som har vært ansatt i </w:t>
      </w:r>
      <w:r w:rsidR="00791FE2">
        <w:rPr>
          <w:color w:val="000000" w:themeColor="text1"/>
          <w:szCs w:val="22"/>
        </w:rPr>
        <w:t>N</w:t>
      </w:r>
      <w:r>
        <w:rPr>
          <w:color w:val="000000" w:themeColor="text1"/>
          <w:szCs w:val="22"/>
        </w:rPr>
        <w:t>av i mange år.</w:t>
      </w:r>
    </w:p>
    <w:p w14:paraId="5ADD09B6" w14:textId="03E207A3" w:rsidR="00057E9A" w:rsidRDefault="00057E9A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Skal flytte inn i 2.etasje</w:t>
      </w:r>
      <w:r w:rsidR="0008312B">
        <w:rPr>
          <w:color w:val="000000" w:themeColor="text1"/>
          <w:szCs w:val="22"/>
        </w:rPr>
        <w:t xml:space="preserve"> i Birger Hatlebakks </w:t>
      </w:r>
      <w:r w:rsidR="00791FE2">
        <w:rPr>
          <w:color w:val="000000" w:themeColor="text1"/>
          <w:szCs w:val="22"/>
        </w:rPr>
        <w:t>V</w:t>
      </w:r>
      <w:r w:rsidR="0008312B">
        <w:rPr>
          <w:color w:val="000000" w:themeColor="text1"/>
          <w:szCs w:val="22"/>
        </w:rPr>
        <w:t>eg 17</w:t>
      </w:r>
      <w:r w:rsidR="00AE40C8">
        <w:rPr>
          <w:color w:val="000000" w:themeColor="text1"/>
          <w:szCs w:val="22"/>
        </w:rPr>
        <w:t xml:space="preserve"> (samme bygning som </w:t>
      </w:r>
      <w:r w:rsidR="00FC5BFB">
        <w:rPr>
          <w:color w:val="000000" w:themeColor="text1"/>
          <w:szCs w:val="22"/>
        </w:rPr>
        <w:t xml:space="preserve">Nav Møre og Romsdal </w:t>
      </w:r>
      <w:r w:rsidR="00AE40C8">
        <w:rPr>
          <w:color w:val="000000" w:themeColor="text1"/>
          <w:szCs w:val="22"/>
        </w:rPr>
        <w:t>fylkeskontor).</w:t>
      </w:r>
    </w:p>
    <w:p w14:paraId="502A7FE7" w14:textId="1A8B32E1" w:rsidR="00335AC2" w:rsidRDefault="00FD4E11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</w:t>
      </w:r>
      <w:r w:rsidR="00335AC2">
        <w:rPr>
          <w:color w:val="000000" w:themeColor="text1"/>
          <w:szCs w:val="22"/>
        </w:rPr>
        <w:t xml:space="preserve"> januar er </w:t>
      </w:r>
      <w:r>
        <w:rPr>
          <w:color w:val="000000" w:themeColor="text1"/>
          <w:szCs w:val="22"/>
        </w:rPr>
        <w:t xml:space="preserve">det mange som tar kontakt </w:t>
      </w:r>
      <w:r w:rsidR="000A269D">
        <w:rPr>
          <w:color w:val="000000" w:themeColor="text1"/>
          <w:szCs w:val="22"/>
        </w:rPr>
        <w:t xml:space="preserve">på grunn av </w:t>
      </w:r>
      <w:r w:rsidR="00335AC2">
        <w:rPr>
          <w:color w:val="000000" w:themeColor="text1"/>
          <w:szCs w:val="22"/>
        </w:rPr>
        <w:t>skattemeldingen</w:t>
      </w:r>
      <w:r w:rsidR="000A269D">
        <w:rPr>
          <w:color w:val="000000" w:themeColor="text1"/>
          <w:szCs w:val="22"/>
        </w:rPr>
        <w:t xml:space="preserve"> </w:t>
      </w:r>
      <w:r w:rsidR="00335AC2">
        <w:rPr>
          <w:color w:val="000000" w:themeColor="text1"/>
          <w:szCs w:val="22"/>
        </w:rPr>
        <w:t xml:space="preserve">- endring av </w:t>
      </w:r>
      <w:r w:rsidR="007505C4">
        <w:rPr>
          <w:color w:val="000000" w:themeColor="text1"/>
          <w:szCs w:val="22"/>
        </w:rPr>
        <w:t>skatte</w:t>
      </w:r>
      <w:r w:rsidR="00335AC2">
        <w:rPr>
          <w:color w:val="000000" w:themeColor="text1"/>
          <w:szCs w:val="22"/>
        </w:rPr>
        <w:t>trekk os</w:t>
      </w:r>
      <w:r w:rsidR="005A0284">
        <w:rPr>
          <w:color w:val="000000" w:themeColor="text1"/>
          <w:szCs w:val="22"/>
        </w:rPr>
        <w:t>v</w:t>
      </w:r>
      <w:r w:rsidR="00624429">
        <w:rPr>
          <w:color w:val="000000" w:themeColor="text1"/>
          <w:szCs w:val="22"/>
        </w:rPr>
        <w:t>.</w:t>
      </w:r>
    </w:p>
    <w:p w14:paraId="2BBEDE9B" w14:textId="5A26A721" w:rsidR="00335AC2" w:rsidRDefault="006267C3" w:rsidP="0007779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Økning på sosiale tjenester – jobber med å ta unna for Nav-kontorene. Mye kan avklares før det eventuelt må videre til Nav-kontor.</w:t>
      </w:r>
    </w:p>
    <w:p w14:paraId="6C0F734E" w14:textId="677E9D03" w:rsidR="001942A6" w:rsidRPr="007322AD" w:rsidRDefault="002E30F8" w:rsidP="007322AD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Det er </w:t>
      </w:r>
      <w:r w:rsidR="008B0479">
        <w:rPr>
          <w:color w:val="000000" w:themeColor="text1"/>
          <w:szCs w:val="22"/>
        </w:rPr>
        <w:t xml:space="preserve">bestilt en innsiktsrapport for </w:t>
      </w:r>
      <w:r>
        <w:rPr>
          <w:color w:val="000000" w:themeColor="text1"/>
          <w:szCs w:val="22"/>
        </w:rPr>
        <w:t xml:space="preserve">kartlegging av </w:t>
      </w:r>
      <w:r w:rsidR="008B0479">
        <w:rPr>
          <w:color w:val="000000" w:themeColor="text1"/>
          <w:szCs w:val="22"/>
        </w:rPr>
        <w:t xml:space="preserve">hvordan de ansatte på </w:t>
      </w:r>
      <w:r>
        <w:rPr>
          <w:color w:val="000000" w:themeColor="text1"/>
          <w:szCs w:val="22"/>
        </w:rPr>
        <w:t>K</w:t>
      </w:r>
      <w:r w:rsidR="008B0479">
        <w:rPr>
          <w:color w:val="000000" w:themeColor="text1"/>
          <w:szCs w:val="22"/>
        </w:rPr>
        <w:t>ontaktsenteret har det på jobb.</w:t>
      </w:r>
    </w:p>
    <w:p w14:paraId="61BB17E4" w14:textId="68EF18C7" w:rsidR="00BF76CE" w:rsidRDefault="00BF76CE" w:rsidP="00367B9D">
      <w:pPr>
        <w:rPr>
          <w:color w:val="000000" w:themeColor="text1"/>
          <w:szCs w:val="22"/>
        </w:rPr>
      </w:pPr>
    </w:p>
    <w:p w14:paraId="4345A475" w14:textId="77777777" w:rsidR="004C2FAA" w:rsidRDefault="004C2FAA" w:rsidP="00367B9D">
      <w:pPr>
        <w:rPr>
          <w:color w:val="000000" w:themeColor="text1"/>
          <w:szCs w:val="22"/>
        </w:rPr>
      </w:pPr>
    </w:p>
    <w:p w14:paraId="103D7676" w14:textId="12E28C4E" w:rsidR="004C2FAA" w:rsidRPr="001407FE" w:rsidRDefault="00002253" w:rsidP="00367B9D">
      <w:pPr>
        <w:rPr>
          <w:color w:val="000000" w:themeColor="text1"/>
          <w:szCs w:val="22"/>
        </w:rPr>
      </w:pPr>
      <w:r w:rsidRPr="001407FE">
        <w:rPr>
          <w:color w:val="000000" w:themeColor="text1"/>
          <w:szCs w:val="22"/>
          <w:u w:val="single"/>
        </w:rPr>
        <w:t xml:space="preserve">Rådet for ung medvirkning, </w:t>
      </w:r>
      <w:r w:rsidR="00E23DF8" w:rsidRPr="001407FE">
        <w:rPr>
          <w:color w:val="000000" w:themeColor="text1"/>
          <w:szCs w:val="22"/>
          <w:u w:val="single"/>
        </w:rPr>
        <w:t>Marie Hoem</w:t>
      </w:r>
      <w:r w:rsidR="00CF6BDE">
        <w:rPr>
          <w:color w:val="000000" w:themeColor="text1"/>
          <w:szCs w:val="22"/>
          <w:u w:val="single"/>
        </w:rPr>
        <w:t>:</w:t>
      </w:r>
    </w:p>
    <w:p w14:paraId="48B05E6F" w14:textId="30C50F23" w:rsidR="004A47E2" w:rsidRPr="004A47E2" w:rsidRDefault="00B5293B" w:rsidP="004A47E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Ikke hatt møte enda i år, </w:t>
      </w:r>
      <w:r w:rsidR="00CF6BDE">
        <w:rPr>
          <w:color w:val="000000" w:themeColor="text1"/>
          <w:szCs w:val="22"/>
        </w:rPr>
        <w:t>årets første møte er satt til 21.januar.</w:t>
      </w:r>
    </w:p>
    <w:p w14:paraId="5DF64DC6" w14:textId="77777777" w:rsidR="00450128" w:rsidRDefault="00450128" w:rsidP="00367B9D">
      <w:pPr>
        <w:rPr>
          <w:b/>
          <w:bCs/>
          <w:color w:val="000000" w:themeColor="text1"/>
          <w:szCs w:val="22"/>
          <w:u w:val="single"/>
        </w:rPr>
      </w:pPr>
    </w:p>
    <w:p w14:paraId="5E1109A3" w14:textId="77777777" w:rsidR="00450128" w:rsidRDefault="00450128" w:rsidP="00367B9D">
      <w:pPr>
        <w:rPr>
          <w:b/>
          <w:bCs/>
          <w:color w:val="000000" w:themeColor="text1"/>
          <w:szCs w:val="22"/>
          <w:u w:val="single"/>
        </w:rPr>
      </w:pPr>
    </w:p>
    <w:p w14:paraId="168FF53F" w14:textId="182D56F8" w:rsidR="00E23DF8" w:rsidRPr="00CF6BDE" w:rsidRDefault="00583848" w:rsidP="00367B9D">
      <w:pPr>
        <w:rPr>
          <w:color w:val="000000" w:themeColor="text1"/>
          <w:szCs w:val="22"/>
        </w:rPr>
      </w:pPr>
      <w:r w:rsidRPr="00CF6BDE">
        <w:rPr>
          <w:color w:val="000000" w:themeColor="text1"/>
          <w:szCs w:val="22"/>
          <w:u w:val="single"/>
        </w:rPr>
        <w:t>FFO, Åse Harstad</w:t>
      </w:r>
      <w:r w:rsidR="00CF6BDE">
        <w:rPr>
          <w:color w:val="000000" w:themeColor="text1"/>
          <w:szCs w:val="22"/>
          <w:u w:val="single"/>
        </w:rPr>
        <w:t>:</w:t>
      </w:r>
    </w:p>
    <w:p w14:paraId="7ADE11CA" w14:textId="536A929C" w:rsidR="00637C9F" w:rsidRDefault="00195F07" w:rsidP="00637C9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Å</w:t>
      </w:r>
      <w:r w:rsidR="00637C9F">
        <w:rPr>
          <w:color w:val="000000" w:themeColor="text1"/>
          <w:szCs w:val="22"/>
        </w:rPr>
        <w:t xml:space="preserve">rlig dialogmøte med organisasjonene i </w:t>
      </w:r>
      <w:r w:rsidR="00651E97">
        <w:rPr>
          <w:color w:val="000000" w:themeColor="text1"/>
          <w:szCs w:val="22"/>
        </w:rPr>
        <w:t>M</w:t>
      </w:r>
      <w:r w:rsidR="00637C9F">
        <w:rPr>
          <w:color w:val="000000" w:themeColor="text1"/>
          <w:szCs w:val="22"/>
        </w:rPr>
        <w:t xml:space="preserve">øre og </w:t>
      </w:r>
      <w:r w:rsidR="00651E97">
        <w:rPr>
          <w:color w:val="000000" w:themeColor="text1"/>
          <w:szCs w:val="22"/>
        </w:rPr>
        <w:t>R</w:t>
      </w:r>
      <w:r w:rsidR="00637C9F">
        <w:rPr>
          <w:color w:val="000000" w:themeColor="text1"/>
          <w:szCs w:val="22"/>
        </w:rPr>
        <w:t>omsdal 25.01.2025.</w:t>
      </w:r>
    </w:p>
    <w:p w14:paraId="1733018A" w14:textId="6C6C7174" w:rsidR="00BF3E4B" w:rsidRDefault="00BF3E4B" w:rsidP="00637C9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Organisasjonene har jobbet mye med ny lov </w:t>
      </w:r>
      <w:r w:rsidR="00BD628C">
        <w:rPr>
          <w:color w:val="000000" w:themeColor="text1"/>
          <w:szCs w:val="22"/>
        </w:rPr>
        <w:t>om folkehels</w:t>
      </w:r>
      <w:r w:rsidR="00BA285A">
        <w:rPr>
          <w:color w:val="000000" w:themeColor="text1"/>
          <w:szCs w:val="22"/>
        </w:rPr>
        <w:t>e</w:t>
      </w:r>
      <w:r w:rsidR="00F56214">
        <w:rPr>
          <w:color w:val="000000" w:themeColor="text1"/>
          <w:szCs w:val="22"/>
        </w:rPr>
        <w:t>arbeid</w:t>
      </w:r>
    </w:p>
    <w:p w14:paraId="24FE731F" w14:textId="6D99A63C" w:rsidR="00BD628C" w:rsidRDefault="00BD628C" w:rsidP="00637C9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Fylkeskommunens nedskjæ</w:t>
      </w:r>
      <w:r w:rsidR="004F0ECB">
        <w:rPr>
          <w:color w:val="000000" w:themeColor="text1"/>
          <w:szCs w:val="22"/>
        </w:rPr>
        <w:t>ring</w:t>
      </w:r>
      <w:r>
        <w:rPr>
          <w:color w:val="000000" w:themeColor="text1"/>
          <w:szCs w:val="22"/>
        </w:rPr>
        <w:t xml:space="preserve"> mot frivill</w:t>
      </w:r>
      <w:r w:rsidR="00431BC1">
        <w:rPr>
          <w:color w:val="000000" w:themeColor="text1"/>
          <w:szCs w:val="22"/>
        </w:rPr>
        <w:t>i</w:t>
      </w:r>
      <w:r>
        <w:rPr>
          <w:color w:val="000000" w:themeColor="text1"/>
          <w:szCs w:val="22"/>
        </w:rPr>
        <w:t>ge organisasjoner</w:t>
      </w:r>
      <w:r w:rsidR="00B538F4">
        <w:rPr>
          <w:color w:val="000000" w:themeColor="text1"/>
          <w:szCs w:val="22"/>
        </w:rPr>
        <w:t xml:space="preserve"> – bekymring rundt dette.</w:t>
      </w:r>
    </w:p>
    <w:p w14:paraId="5C4EFA43" w14:textId="77777777" w:rsidR="00AD3208" w:rsidRDefault="00AD3208" w:rsidP="00367B9D">
      <w:pPr>
        <w:rPr>
          <w:color w:val="000000" w:themeColor="text1"/>
          <w:szCs w:val="22"/>
        </w:rPr>
      </w:pPr>
    </w:p>
    <w:p w14:paraId="2A0CAF23" w14:textId="77777777" w:rsidR="00AD3208" w:rsidRDefault="00AD3208" w:rsidP="00367B9D">
      <w:pPr>
        <w:rPr>
          <w:color w:val="000000" w:themeColor="text1"/>
          <w:szCs w:val="22"/>
        </w:rPr>
      </w:pPr>
    </w:p>
    <w:p w14:paraId="12B7F4E6" w14:textId="77777777" w:rsidR="00AD3208" w:rsidRDefault="00AD3208" w:rsidP="00367B9D">
      <w:pPr>
        <w:rPr>
          <w:color w:val="000000" w:themeColor="text1"/>
          <w:szCs w:val="22"/>
        </w:rPr>
      </w:pPr>
    </w:p>
    <w:p w14:paraId="0A44AAA6" w14:textId="77777777" w:rsidR="00AD3208" w:rsidRDefault="00AD3208" w:rsidP="00367B9D">
      <w:pPr>
        <w:rPr>
          <w:color w:val="000000" w:themeColor="text1"/>
          <w:szCs w:val="22"/>
        </w:rPr>
      </w:pPr>
    </w:p>
    <w:p w14:paraId="2478DB09" w14:textId="77777777" w:rsidR="00AD3208" w:rsidRDefault="00AD3208" w:rsidP="00367B9D">
      <w:pPr>
        <w:rPr>
          <w:color w:val="000000" w:themeColor="text1"/>
          <w:szCs w:val="22"/>
        </w:rPr>
      </w:pPr>
    </w:p>
    <w:p w14:paraId="6097994A" w14:textId="77777777" w:rsidR="00406601" w:rsidRDefault="00406601" w:rsidP="00367B9D">
      <w:pPr>
        <w:rPr>
          <w:color w:val="000000" w:themeColor="text1"/>
          <w:szCs w:val="22"/>
        </w:rPr>
      </w:pPr>
    </w:p>
    <w:p w14:paraId="4939A20E" w14:textId="77777777" w:rsidR="00AD3208" w:rsidRDefault="00AD3208" w:rsidP="00367B9D">
      <w:pPr>
        <w:rPr>
          <w:color w:val="000000" w:themeColor="text1"/>
          <w:szCs w:val="22"/>
        </w:rPr>
      </w:pPr>
    </w:p>
    <w:p w14:paraId="39D873BE" w14:textId="4B77AD21" w:rsidR="00583848" w:rsidRPr="00CF6BDE" w:rsidRDefault="00FE1CEC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u w:val="single"/>
        </w:rPr>
        <w:lastRenderedPageBreak/>
        <w:t>Pensjonistforeningen</w:t>
      </w:r>
      <w:r w:rsidR="00147A17" w:rsidRPr="00CF6BDE">
        <w:rPr>
          <w:color w:val="000000" w:themeColor="text1"/>
          <w:szCs w:val="22"/>
          <w:u w:val="single"/>
        </w:rPr>
        <w:t>, Bengt</w:t>
      </w:r>
      <w:r w:rsidR="005358BB" w:rsidRPr="00CF6BDE">
        <w:rPr>
          <w:color w:val="000000" w:themeColor="text1"/>
          <w:szCs w:val="22"/>
          <w:u w:val="single"/>
        </w:rPr>
        <w:t xml:space="preserve"> G</w:t>
      </w:r>
      <w:r w:rsidR="00CF6BDE">
        <w:rPr>
          <w:color w:val="000000" w:themeColor="text1"/>
          <w:szCs w:val="22"/>
          <w:u w:val="single"/>
        </w:rPr>
        <w:t>ustav</w:t>
      </w:r>
      <w:r w:rsidR="005358BB" w:rsidRPr="00CF6BDE">
        <w:rPr>
          <w:color w:val="000000" w:themeColor="text1"/>
          <w:szCs w:val="22"/>
          <w:u w:val="single"/>
        </w:rPr>
        <w:t xml:space="preserve"> Eriksson</w:t>
      </w:r>
      <w:r w:rsidR="00CF6BDE" w:rsidRPr="00CF6BDE">
        <w:rPr>
          <w:color w:val="000000" w:themeColor="text1"/>
          <w:szCs w:val="22"/>
          <w:u w:val="single"/>
        </w:rPr>
        <w:t>:</w:t>
      </w:r>
    </w:p>
    <w:p w14:paraId="2B60B102" w14:textId="0AE8B498" w:rsidR="00B91047" w:rsidRDefault="00B91047" w:rsidP="00B91047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Styremøte onsdag 22.01.2025.</w:t>
      </w:r>
    </w:p>
    <w:p w14:paraId="627B7E75" w14:textId="6CC1CAF5" w:rsidR="00B91047" w:rsidRDefault="00D03A62" w:rsidP="00B91047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Ø</w:t>
      </w:r>
      <w:r w:rsidR="00B97BC6">
        <w:rPr>
          <w:color w:val="000000" w:themeColor="text1"/>
          <w:szCs w:val="22"/>
        </w:rPr>
        <w:t>kt pensjon for minstepensjonister</w:t>
      </w:r>
    </w:p>
    <w:p w14:paraId="60E35149" w14:textId="19979B18" w:rsidR="00B97BC6" w:rsidRDefault="007941EC" w:rsidP="00B91047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Informasjon om </w:t>
      </w:r>
      <w:r w:rsidR="00B93095">
        <w:rPr>
          <w:color w:val="000000" w:themeColor="text1"/>
          <w:szCs w:val="22"/>
        </w:rPr>
        <w:t>akuttmedisins</w:t>
      </w:r>
      <w:r w:rsidR="00AB111E">
        <w:rPr>
          <w:color w:val="000000" w:themeColor="text1"/>
          <w:szCs w:val="22"/>
        </w:rPr>
        <w:t>k</w:t>
      </w:r>
      <w:r w:rsidR="00B93095">
        <w:rPr>
          <w:color w:val="000000" w:themeColor="text1"/>
          <w:szCs w:val="22"/>
        </w:rPr>
        <w:t xml:space="preserve"> gruppe</w:t>
      </w:r>
      <w:r w:rsidR="00AB111E">
        <w:rPr>
          <w:color w:val="000000" w:themeColor="text1"/>
          <w:szCs w:val="22"/>
        </w:rPr>
        <w:t>.</w:t>
      </w:r>
      <w:r w:rsidR="00051433">
        <w:rPr>
          <w:color w:val="000000" w:themeColor="text1"/>
          <w:szCs w:val="22"/>
        </w:rPr>
        <w:t xml:space="preserve"> </w:t>
      </w:r>
    </w:p>
    <w:p w14:paraId="33F59462" w14:textId="520800D7" w:rsidR="00051433" w:rsidRDefault="00050997" w:rsidP="00B91047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Foreslå</w:t>
      </w:r>
      <w:r w:rsidR="00037CD1">
        <w:rPr>
          <w:color w:val="000000" w:themeColor="text1"/>
          <w:szCs w:val="22"/>
        </w:rPr>
        <w:t>tt</w:t>
      </w:r>
      <w:r>
        <w:rPr>
          <w:color w:val="000000" w:themeColor="text1"/>
          <w:szCs w:val="22"/>
        </w:rPr>
        <w:t xml:space="preserve"> gruppe for </w:t>
      </w:r>
      <w:r w:rsidR="00D03A62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 xml:space="preserve">else </w:t>
      </w:r>
      <w:r w:rsidR="00D03A62">
        <w:rPr>
          <w:color w:val="000000" w:themeColor="text1"/>
          <w:szCs w:val="22"/>
        </w:rPr>
        <w:t>M</w:t>
      </w:r>
      <w:r>
        <w:rPr>
          <w:color w:val="000000" w:themeColor="text1"/>
          <w:szCs w:val="22"/>
        </w:rPr>
        <w:t xml:space="preserve">øre og </w:t>
      </w:r>
      <w:r w:rsidR="00D03A62">
        <w:rPr>
          <w:color w:val="000000" w:themeColor="text1"/>
          <w:szCs w:val="22"/>
        </w:rPr>
        <w:t>R</w:t>
      </w:r>
      <w:r>
        <w:rPr>
          <w:color w:val="000000" w:themeColor="text1"/>
          <w:szCs w:val="22"/>
        </w:rPr>
        <w:t>omsdal som går på underernæring for eldre.</w:t>
      </w:r>
      <w:r w:rsidR="00037CD1">
        <w:rPr>
          <w:color w:val="000000" w:themeColor="text1"/>
          <w:szCs w:val="22"/>
        </w:rPr>
        <w:t xml:space="preserve"> Søkt om midler. </w:t>
      </w:r>
    </w:p>
    <w:p w14:paraId="135D8ECF" w14:textId="6F9E2C8C" w:rsidR="00037CD1" w:rsidRDefault="00386238" w:rsidP="00B91047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</w:t>
      </w:r>
      <w:r w:rsidR="00037CD1">
        <w:rPr>
          <w:color w:val="000000" w:themeColor="text1"/>
          <w:szCs w:val="22"/>
        </w:rPr>
        <w:t>elseplatt</w:t>
      </w:r>
      <w:r>
        <w:rPr>
          <w:color w:val="000000" w:themeColor="text1"/>
          <w:szCs w:val="22"/>
        </w:rPr>
        <w:t>formen</w:t>
      </w:r>
      <w:r w:rsidR="00D03A62">
        <w:rPr>
          <w:color w:val="000000" w:themeColor="text1"/>
          <w:szCs w:val="22"/>
        </w:rPr>
        <w:t xml:space="preserve"> - </w:t>
      </w:r>
      <w:r>
        <w:rPr>
          <w:color w:val="000000" w:themeColor="text1"/>
          <w:szCs w:val="22"/>
        </w:rPr>
        <w:t>App</w:t>
      </w:r>
      <w:r w:rsidR="00603DF7">
        <w:rPr>
          <w:color w:val="000000" w:themeColor="text1"/>
          <w:szCs w:val="22"/>
        </w:rPr>
        <w:t>:</w:t>
      </w:r>
      <w:r>
        <w:rPr>
          <w:color w:val="000000" w:themeColor="text1"/>
          <w:szCs w:val="22"/>
        </w:rPr>
        <w:t xml:space="preserve"> HelsaMi.</w:t>
      </w:r>
      <w:r w:rsidR="00D03A62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Det bør være </w:t>
      </w:r>
      <w:r w:rsidR="00D7012F">
        <w:rPr>
          <w:color w:val="000000" w:themeColor="text1"/>
          <w:szCs w:val="22"/>
        </w:rPr>
        <w:t>d</w:t>
      </w:r>
      <w:r>
        <w:rPr>
          <w:color w:val="000000" w:themeColor="text1"/>
          <w:szCs w:val="22"/>
        </w:rPr>
        <w:t>en enkelte pasient som eier sin journal. Skal ha tilgang, og klagetilgang.</w:t>
      </w:r>
      <w:r w:rsidR="00D7012F">
        <w:rPr>
          <w:color w:val="000000" w:themeColor="text1"/>
          <w:szCs w:val="22"/>
        </w:rPr>
        <w:t xml:space="preserve"> Ønsker utvikling til å kunne bruke appen mer aktivt.</w:t>
      </w:r>
    </w:p>
    <w:p w14:paraId="1DCE4559" w14:textId="26916316" w:rsidR="00C7728E" w:rsidRPr="005122BF" w:rsidRDefault="00C7728E" w:rsidP="005122B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Pensjonistforbundet </w:t>
      </w:r>
      <w:r w:rsidR="009D6722">
        <w:rPr>
          <w:color w:val="000000" w:themeColor="text1"/>
          <w:szCs w:val="22"/>
        </w:rPr>
        <w:t>s</w:t>
      </w:r>
      <w:r>
        <w:rPr>
          <w:color w:val="000000" w:themeColor="text1"/>
          <w:szCs w:val="22"/>
        </w:rPr>
        <w:t xml:space="preserve">øker om å få </w:t>
      </w:r>
      <w:r w:rsidR="00743291">
        <w:rPr>
          <w:color w:val="000000" w:themeColor="text1"/>
          <w:szCs w:val="22"/>
        </w:rPr>
        <w:t xml:space="preserve">prisen for </w:t>
      </w:r>
      <w:r>
        <w:rPr>
          <w:color w:val="000000" w:themeColor="text1"/>
          <w:szCs w:val="22"/>
        </w:rPr>
        <w:t>inkludering og mangfold.</w:t>
      </w:r>
    </w:p>
    <w:p w14:paraId="4DBC8D64" w14:textId="77777777" w:rsidR="00D7012F" w:rsidRPr="00B91047" w:rsidRDefault="00D7012F" w:rsidP="008F73D4">
      <w:pPr>
        <w:pStyle w:val="Listeavsnitt"/>
        <w:ind w:left="1776"/>
        <w:rPr>
          <w:color w:val="000000" w:themeColor="text1"/>
          <w:szCs w:val="22"/>
        </w:rPr>
      </w:pPr>
    </w:p>
    <w:p w14:paraId="5EFAF368" w14:textId="77777777" w:rsidR="005358BB" w:rsidRDefault="005358BB" w:rsidP="00367B9D">
      <w:pPr>
        <w:rPr>
          <w:color w:val="000000" w:themeColor="text1"/>
          <w:szCs w:val="22"/>
        </w:rPr>
      </w:pPr>
    </w:p>
    <w:p w14:paraId="4F20E465" w14:textId="4DA664C7" w:rsidR="006A152F" w:rsidRPr="00EB3FED" w:rsidRDefault="00B92D24" w:rsidP="00367B9D">
      <w:pPr>
        <w:rPr>
          <w:color w:val="000000" w:themeColor="text1"/>
          <w:szCs w:val="22"/>
          <w:u w:val="single"/>
        </w:rPr>
      </w:pPr>
      <w:r w:rsidRPr="00EB3FED">
        <w:rPr>
          <w:color w:val="000000" w:themeColor="text1"/>
          <w:szCs w:val="22"/>
          <w:u w:val="single"/>
        </w:rPr>
        <w:t xml:space="preserve">Kreftforeningen, </w:t>
      </w:r>
      <w:r w:rsidR="006A152F" w:rsidRPr="00EB3FED">
        <w:rPr>
          <w:color w:val="000000" w:themeColor="text1"/>
          <w:szCs w:val="22"/>
          <w:u w:val="single"/>
        </w:rPr>
        <w:t>Nils P</w:t>
      </w:r>
      <w:r w:rsidR="005122BF" w:rsidRPr="00EB3FED">
        <w:rPr>
          <w:color w:val="000000" w:themeColor="text1"/>
          <w:szCs w:val="22"/>
          <w:u w:val="single"/>
        </w:rPr>
        <w:t xml:space="preserve">etter </w:t>
      </w:r>
      <w:r w:rsidR="006A152F" w:rsidRPr="00EB3FED">
        <w:rPr>
          <w:color w:val="000000" w:themeColor="text1"/>
          <w:szCs w:val="22"/>
          <w:u w:val="single"/>
        </w:rPr>
        <w:t>Sjøholt:</w:t>
      </w:r>
    </w:p>
    <w:p w14:paraId="399BB525" w14:textId="13FE146D" w:rsidR="005122BF" w:rsidRDefault="006B504E" w:rsidP="005122B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Ers</w:t>
      </w:r>
      <w:r w:rsidR="00513036">
        <w:rPr>
          <w:color w:val="000000" w:themeColor="text1"/>
          <w:szCs w:val="22"/>
        </w:rPr>
        <w:t>tatning</w:t>
      </w:r>
      <w:r>
        <w:rPr>
          <w:color w:val="000000" w:themeColor="text1"/>
          <w:szCs w:val="22"/>
        </w:rPr>
        <w:t xml:space="preserve"> til arbeider</w:t>
      </w:r>
      <w:r w:rsidR="00513036">
        <w:rPr>
          <w:color w:val="000000" w:themeColor="text1"/>
          <w:szCs w:val="22"/>
        </w:rPr>
        <w:t>e</w:t>
      </w:r>
      <w:r>
        <w:rPr>
          <w:color w:val="000000" w:themeColor="text1"/>
          <w:szCs w:val="22"/>
        </w:rPr>
        <w:t xml:space="preserve"> </w:t>
      </w:r>
      <w:r w:rsidR="00BA4427">
        <w:rPr>
          <w:color w:val="000000" w:themeColor="text1"/>
          <w:szCs w:val="22"/>
        </w:rPr>
        <w:t>som er varig skadd av oljeindustrien.</w:t>
      </w:r>
    </w:p>
    <w:p w14:paraId="39778B97" w14:textId="6248F73E" w:rsidR="00513036" w:rsidRPr="005122BF" w:rsidRDefault="00513036" w:rsidP="005122BF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Samling 6-7-8.mars</w:t>
      </w:r>
    </w:p>
    <w:p w14:paraId="3CA9D391" w14:textId="08B33921" w:rsidR="006A152F" w:rsidRDefault="006A152F" w:rsidP="00367B9D">
      <w:pPr>
        <w:rPr>
          <w:color w:val="000000" w:themeColor="text1"/>
          <w:szCs w:val="22"/>
        </w:rPr>
      </w:pPr>
    </w:p>
    <w:p w14:paraId="2D1BA8BE" w14:textId="77777777" w:rsidR="00AD132E" w:rsidRDefault="00AD132E" w:rsidP="00367B9D">
      <w:pPr>
        <w:rPr>
          <w:color w:val="000000" w:themeColor="text1"/>
          <w:szCs w:val="22"/>
        </w:rPr>
      </w:pPr>
    </w:p>
    <w:p w14:paraId="44E2D295" w14:textId="4FE3CB90" w:rsidR="00AD132E" w:rsidRPr="0075064A" w:rsidRDefault="00617BAF" w:rsidP="00367B9D">
      <w:pPr>
        <w:rPr>
          <w:color w:val="000000" w:themeColor="text1"/>
          <w:szCs w:val="22"/>
          <w:u w:val="single"/>
        </w:rPr>
      </w:pPr>
      <w:r w:rsidRPr="0075064A">
        <w:rPr>
          <w:color w:val="000000" w:themeColor="text1"/>
          <w:szCs w:val="22"/>
          <w:u w:val="single"/>
        </w:rPr>
        <w:t xml:space="preserve">NHO, </w:t>
      </w:r>
      <w:r w:rsidR="00BD711B" w:rsidRPr="0075064A">
        <w:rPr>
          <w:color w:val="000000" w:themeColor="text1"/>
          <w:szCs w:val="22"/>
          <w:u w:val="single"/>
        </w:rPr>
        <w:t>Per Olav Myrstad:</w:t>
      </w:r>
    </w:p>
    <w:p w14:paraId="5E198D92" w14:textId="7E1D73A6" w:rsidR="009D36BA" w:rsidRPr="009D36BA" w:rsidRDefault="008B69C3" w:rsidP="009D36BA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Årskonferanse</w:t>
      </w:r>
      <w:r w:rsidR="003E742D">
        <w:rPr>
          <w:color w:val="000000" w:themeColor="text1"/>
          <w:szCs w:val="22"/>
        </w:rPr>
        <w:t xml:space="preserve"> i</w:t>
      </w:r>
      <w:r>
        <w:rPr>
          <w:color w:val="000000" w:themeColor="text1"/>
          <w:szCs w:val="22"/>
        </w:rPr>
        <w:t xml:space="preserve"> januar 2025, regional årskonferanse </w:t>
      </w:r>
      <w:r w:rsidR="003E742D">
        <w:rPr>
          <w:color w:val="000000" w:themeColor="text1"/>
          <w:szCs w:val="22"/>
        </w:rPr>
        <w:t xml:space="preserve">i </w:t>
      </w:r>
      <w:r>
        <w:rPr>
          <w:color w:val="000000" w:themeColor="text1"/>
          <w:szCs w:val="22"/>
        </w:rPr>
        <w:t>februar.</w:t>
      </w:r>
    </w:p>
    <w:p w14:paraId="63DD37F9" w14:textId="58573681" w:rsidR="00A33CDB" w:rsidRDefault="00BC3234" w:rsidP="00A33CDB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Samarbeid</w:t>
      </w:r>
      <w:r w:rsidR="00AF0B90">
        <w:rPr>
          <w:color w:val="000000" w:themeColor="text1"/>
          <w:szCs w:val="22"/>
        </w:rPr>
        <w:t xml:space="preserve"> med Nav om Arbeidskraftløftet</w:t>
      </w:r>
    </w:p>
    <w:p w14:paraId="46385C33" w14:textId="77777777" w:rsidR="009D36BA" w:rsidRPr="0075064A" w:rsidRDefault="009D36BA" w:rsidP="0075064A">
      <w:pPr>
        <w:ind w:left="1416"/>
        <w:rPr>
          <w:color w:val="000000" w:themeColor="text1"/>
          <w:szCs w:val="22"/>
        </w:rPr>
      </w:pPr>
    </w:p>
    <w:p w14:paraId="770A97B3" w14:textId="77777777" w:rsidR="00C55D71" w:rsidRDefault="00C55D71" w:rsidP="00367B9D">
      <w:pPr>
        <w:rPr>
          <w:color w:val="000000" w:themeColor="text1"/>
          <w:szCs w:val="22"/>
        </w:rPr>
      </w:pPr>
    </w:p>
    <w:p w14:paraId="5154FA14" w14:textId="46B33FCB" w:rsidR="00C55D71" w:rsidRPr="000F4AC1" w:rsidRDefault="00C55D71" w:rsidP="00367B9D">
      <w:pPr>
        <w:rPr>
          <w:color w:val="000000" w:themeColor="text1"/>
          <w:szCs w:val="22"/>
          <w:u w:val="single"/>
        </w:rPr>
      </w:pPr>
      <w:r w:rsidRPr="000F4AC1">
        <w:rPr>
          <w:color w:val="000000" w:themeColor="text1"/>
          <w:szCs w:val="22"/>
          <w:u w:val="single"/>
        </w:rPr>
        <w:t>LO, Arne Volden:</w:t>
      </w:r>
    </w:p>
    <w:p w14:paraId="3E6CDAFD" w14:textId="5AB52D9F" w:rsidR="00EB6151" w:rsidRPr="007E7924" w:rsidRDefault="007E7924" w:rsidP="007E7924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IA-avtalen har høy prioritet</w:t>
      </w:r>
      <w:r w:rsidR="002D11C9">
        <w:rPr>
          <w:color w:val="000000" w:themeColor="text1"/>
          <w:szCs w:val="22"/>
        </w:rPr>
        <w:t xml:space="preserve"> - </w:t>
      </w:r>
      <w:r>
        <w:rPr>
          <w:color w:val="000000" w:themeColor="text1"/>
          <w:szCs w:val="22"/>
        </w:rPr>
        <w:t>veien videre. Jobbes hardt for å få den tilbake.</w:t>
      </w:r>
    </w:p>
    <w:p w14:paraId="3E4200B6" w14:textId="77777777" w:rsidR="00C55D71" w:rsidRDefault="00C55D71" w:rsidP="00367B9D">
      <w:pPr>
        <w:rPr>
          <w:color w:val="000000" w:themeColor="text1"/>
          <w:szCs w:val="22"/>
        </w:rPr>
      </w:pPr>
    </w:p>
    <w:p w14:paraId="05C9D2DE" w14:textId="46DA5872" w:rsidR="00C55D71" w:rsidRPr="000F4AC1" w:rsidRDefault="0080423D" w:rsidP="00367B9D">
      <w:pPr>
        <w:rPr>
          <w:color w:val="000000" w:themeColor="text1"/>
          <w:szCs w:val="22"/>
          <w:u w:val="single"/>
        </w:rPr>
      </w:pPr>
      <w:r w:rsidRPr="000F4AC1">
        <w:rPr>
          <w:color w:val="000000" w:themeColor="text1"/>
          <w:szCs w:val="22"/>
          <w:u w:val="single"/>
        </w:rPr>
        <w:t>Khaldoun Alibrahim</w:t>
      </w:r>
      <w:r w:rsidR="005D6802" w:rsidRPr="000F4AC1">
        <w:rPr>
          <w:color w:val="000000" w:themeColor="text1"/>
          <w:szCs w:val="22"/>
          <w:u w:val="single"/>
        </w:rPr>
        <w:t>:</w:t>
      </w:r>
    </w:p>
    <w:p w14:paraId="60EBF066" w14:textId="020437D4" w:rsidR="005D6802" w:rsidRDefault="00CF6BDE" w:rsidP="005D6802">
      <w:pPr>
        <w:pStyle w:val="Listeavsnitt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Det oppleves e</w:t>
      </w:r>
      <w:r w:rsidR="00364EE2">
        <w:rPr>
          <w:color w:val="000000" w:themeColor="text1"/>
          <w:szCs w:val="22"/>
        </w:rPr>
        <w:t>nklere å søke sosialhjelp nå</w:t>
      </w:r>
      <w:r w:rsidR="00EB6151">
        <w:rPr>
          <w:color w:val="000000" w:themeColor="text1"/>
          <w:szCs w:val="22"/>
        </w:rPr>
        <w:t xml:space="preserve"> – forbedrede systemer.</w:t>
      </w:r>
    </w:p>
    <w:p w14:paraId="7327D1F3" w14:textId="77777777" w:rsidR="005C52FB" w:rsidRDefault="005C52FB" w:rsidP="00367B9D">
      <w:pPr>
        <w:rPr>
          <w:b/>
          <w:bCs/>
          <w:color w:val="000000" w:themeColor="text1"/>
          <w:szCs w:val="22"/>
          <w:u w:val="single"/>
        </w:rPr>
      </w:pPr>
    </w:p>
    <w:p w14:paraId="0D9E9B32" w14:textId="77777777" w:rsidR="005C52FB" w:rsidRDefault="005C52FB" w:rsidP="00367B9D">
      <w:pPr>
        <w:rPr>
          <w:b/>
          <w:bCs/>
          <w:color w:val="000000" w:themeColor="text1"/>
          <w:szCs w:val="22"/>
          <w:u w:val="single"/>
        </w:rPr>
      </w:pPr>
    </w:p>
    <w:p w14:paraId="2E5084EE" w14:textId="77777777" w:rsidR="000F3030" w:rsidRDefault="000F3030" w:rsidP="00367B9D">
      <w:pPr>
        <w:rPr>
          <w:b/>
          <w:bCs/>
          <w:color w:val="000000" w:themeColor="text1"/>
          <w:szCs w:val="22"/>
          <w:u w:val="single"/>
        </w:rPr>
      </w:pPr>
    </w:p>
    <w:p w14:paraId="66EBC0BB" w14:textId="77777777" w:rsidR="00F43358" w:rsidRDefault="00F43358" w:rsidP="00367B9D">
      <w:pPr>
        <w:rPr>
          <w:b/>
          <w:bCs/>
          <w:color w:val="000000" w:themeColor="text1"/>
          <w:szCs w:val="22"/>
          <w:u w:val="single"/>
        </w:rPr>
      </w:pPr>
    </w:p>
    <w:p w14:paraId="3022F090" w14:textId="77777777" w:rsidR="00797791" w:rsidRDefault="00797791" w:rsidP="00367B9D">
      <w:pPr>
        <w:rPr>
          <w:b/>
          <w:bCs/>
          <w:color w:val="000000" w:themeColor="text1"/>
          <w:szCs w:val="22"/>
          <w:u w:val="single"/>
        </w:rPr>
      </w:pPr>
    </w:p>
    <w:p w14:paraId="397010E0" w14:textId="77777777" w:rsidR="00797791" w:rsidRDefault="00797791" w:rsidP="00367B9D">
      <w:pPr>
        <w:rPr>
          <w:b/>
          <w:bCs/>
          <w:color w:val="000000" w:themeColor="text1"/>
          <w:szCs w:val="22"/>
          <w:u w:val="single"/>
        </w:rPr>
      </w:pPr>
    </w:p>
    <w:p w14:paraId="7A5DAF3F" w14:textId="77777777" w:rsidR="000F3030" w:rsidRDefault="000F3030" w:rsidP="00367B9D">
      <w:pPr>
        <w:rPr>
          <w:b/>
          <w:bCs/>
          <w:color w:val="000000" w:themeColor="text1"/>
          <w:szCs w:val="22"/>
          <w:u w:val="single"/>
        </w:rPr>
      </w:pPr>
    </w:p>
    <w:p w14:paraId="71C9CD34" w14:textId="7EB50531" w:rsidR="00100910" w:rsidRPr="001407FE" w:rsidRDefault="00100910" w:rsidP="00367B9D">
      <w:pPr>
        <w:rPr>
          <w:b/>
          <w:bCs/>
          <w:color w:val="000000" w:themeColor="text1"/>
          <w:sz w:val="24"/>
          <w:u w:val="single"/>
        </w:rPr>
      </w:pPr>
      <w:r w:rsidRPr="001407FE">
        <w:rPr>
          <w:b/>
          <w:bCs/>
          <w:color w:val="000000" w:themeColor="text1"/>
          <w:sz w:val="24"/>
          <w:u w:val="single"/>
        </w:rPr>
        <w:t>Sak</w:t>
      </w:r>
      <w:r w:rsidR="00AC5AED" w:rsidRPr="001407FE">
        <w:rPr>
          <w:b/>
          <w:bCs/>
          <w:color w:val="000000" w:themeColor="text1"/>
          <w:sz w:val="24"/>
          <w:u w:val="single"/>
        </w:rPr>
        <w:t xml:space="preserve"> 04</w:t>
      </w:r>
      <w:r w:rsidR="00075DC2" w:rsidRPr="001407FE">
        <w:rPr>
          <w:b/>
          <w:bCs/>
          <w:color w:val="000000" w:themeColor="text1"/>
          <w:sz w:val="24"/>
          <w:u w:val="single"/>
        </w:rPr>
        <w:t>/2025</w:t>
      </w:r>
      <w:r w:rsidR="00AC5AED" w:rsidRPr="001407FE">
        <w:rPr>
          <w:b/>
          <w:bCs/>
          <w:color w:val="000000" w:themeColor="text1"/>
          <w:sz w:val="24"/>
          <w:u w:val="single"/>
        </w:rPr>
        <w:t xml:space="preserve"> - Serviceklager</w:t>
      </w:r>
    </w:p>
    <w:p w14:paraId="394F4B1E" w14:textId="670DCE9A" w:rsidR="00ED6C06" w:rsidRDefault="004C24FB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v/ </w:t>
      </w:r>
      <w:r w:rsidR="00AC5AED">
        <w:rPr>
          <w:color w:val="000000" w:themeColor="text1"/>
          <w:szCs w:val="22"/>
        </w:rPr>
        <w:t>Tore Hjelseth</w:t>
      </w:r>
      <w:r w:rsidR="007A26A4">
        <w:rPr>
          <w:color w:val="000000" w:themeColor="text1"/>
          <w:szCs w:val="22"/>
        </w:rPr>
        <w:t xml:space="preserve">, </w:t>
      </w:r>
      <w:r w:rsidR="00D525D5">
        <w:rPr>
          <w:color w:val="000000" w:themeColor="text1"/>
          <w:szCs w:val="22"/>
        </w:rPr>
        <w:t>Nav Møre og Romsdal</w:t>
      </w:r>
      <w:r w:rsidR="008A71FA">
        <w:rPr>
          <w:color w:val="000000" w:themeColor="text1"/>
          <w:szCs w:val="22"/>
        </w:rPr>
        <w:t>. Se tilhørende foil.</w:t>
      </w:r>
    </w:p>
    <w:p w14:paraId="581B3B69" w14:textId="77777777" w:rsidR="00D525D5" w:rsidRDefault="00D525D5" w:rsidP="00367B9D">
      <w:pPr>
        <w:rPr>
          <w:color w:val="000000" w:themeColor="text1"/>
          <w:szCs w:val="22"/>
        </w:rPr>
      </w:pPr>
    </w:p>
    <w:p w14:paraId="1E4C4611" w14:textId="0157D89F" w:rsidR="003E5E06" w:rsidRDefault="00551129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En serviceklage er en klage på opplevelsen av den servicen man får/har fått hos Nav</w:t>
      </w:r>
      <w:r w:rsidR="00CB55BC">
        <w:rPr>
          <w:color w:val="000000" w:themeColor="text1"/>
          <w:szCs w:val="22"/>
        </w:rPr>
        <w:t>.</w:t>
      </w:r>
    </w:p>
    <w:p w14:paraId="760D976F" w14:textId="70727DD6" w:rsidR="008533E0" w:rsidRDefault="008533E0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En klage kan fremmes av en bruker,</w:t>
      </w:r>
      <w:r w:rsidR="00A60D88">
        <w:rPr>
          <w:color w:val="000000" w:themeColor="text1"/>
          <w:szCs w:val="22"/>
        </w:rPr>
        <w:t xml:space="preserve"> en som klager på vegne av bruker, eller arbeidsgiver/samarbeidspartner.</w:t>
      </w:r>
    </w:p>
    <w:p w14:paraId="3EF7BDC5" w14:textId="77777777" w:rsidR="00551129" w:rsidRDefault="00551129" w:rsidP="00367B9D">
      <w:pPr>
        <w:rPr>
          <w:color w:val="000000" w:themeColor="text1"/>
          <w:szCs w:val="22"/>
        </w:rPr>
      </w:pPr>
    </w:p>
    <w:p w14:paraId="02326BBD" w14:textId="5AD5DEAB" w:rsidR="00D525D5" w:rsidRDefault="00AB6D00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Hovedsakelig arbeides det med serviceklagene ute i Nav-kontorene</w:t>
      </w:r>
      <w:r w:rsidR="001E696F">
        <w:rPr>
          <w:color w:val="000000" w:themeColor="text1"/>
          <w:szCs w:val="22"/>
        </w:rPr>
        <w:t>, men d</w:t>
      </w:r>
      <w:r>
        <w:rPr>
          <w:color w:val="000000" w:themeColor="text1"/>
          <w:szCs w:val="22"/>
        </w:rPr>
        <w:t xml:space="preserve">ersom det kommer serviceklager rettet mot en </w:t>
      </w:r>
      <w:r w:rsidR="00614537">
        <w:rPr>
          <w:color w:val="000000" w:themeColor="text1"/>
          <w:szCs w:val="22"/>
        </w:rPr>
        <w:t>Nav-</w:t>
      </w:r>
      <w:r>
        <w:rPr>
          <w:color w:val="000000" w:themeColor="text1"/>
          <w:szCs w:val="22"/>
        </w:rPr>
        <w:t xml:space="preserve">leder </w:t>
      </w:r>
      <w:r w:rsidR="00614537">
        <w:rPr>
          <w:color w:val="000000" w:themeColor="text1"/>
          <w:szCs w:val="22"/>
        </w:rPr>
        <w:t>behandles den av</w:t>
      </w:r>
      <w:r w:rsidR="003E5E06">
        <w:rPr>
          <w:color w:val="000000" w:themeColor="text1"/>
          <w:szCs w:val="22"/>
        </w:rPr>
        <w:t xml:space="preserve"> </w:t>
      </w:r>
      <w:r w:rsidR="001E696F">
        <w:rPr>
          <w:color w:val="000000" w:themeColor="text1"/>
          <w:szCs w:val="22"/>
        </w:rPr>
        <w:t>fylkeskontoret</w:t>
      </w:r>
      <w:r w:rsidR="00614537">
        <w:rPr>
          <w:color w:val="000000" w:themeColor="text1"/>
          <w:szCs w:val="22"/>
        </w:rPr>
        <w:t>.</w:t>
      </w:r>
    </w:p>
    <w:p w14:paraId="224E63D7" w14:textId="77777777" w:rsidR="007A0358" w:rsidRDefault="007A0358" w:rsidP="00367B9D">
      <w:pPr>
        <w:rPr>
          <w:color w:val="000000" w:themeColor="text1"/>
          <w:szCs w:val="22"/>
        </w:rPr>
      </w:pPr>
    </w:p>
    <w:p w14:paraId="530FF33F" w14:textId="39AA2DFF" w:rsidR="007A0358" w:rsidRDefault="007A0358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Serviceklager kan for eksempel gå på: </w:t>
      </w:r>
      <w:r w:rsidR="004F7D78">
        <w:rPr>
          <w:color w:val="000000" w:themeColor="text1"/>
          <w:szCs w:val="22"/>
        </w:rPr>
        <w:t>Funksjonalitet i Nav sine løsninger, informasjon, Nav-ansattes oppførsel, tilgjengelighet</w:t>
      </w:r>
      <w:r w:rsidR="00111FDC">
        <w:rPr>
          <w:color w:val="000000" w:themeColor="text1"/>
          <w:szCs w:val="22"/>
        </w:rPr>
        <w:t>, veiledning/oppfølging, ventetid på Nav.</w:t>
      </w:r>
    </w:p>
    <w:p w14:paraId="4AEC39CC" w14:textId="77777777" w:rsidR="0047602E" w:rsidRDefault="0047602E" w:rsidP="00367B9D">
      <w:pPr>
        <w:rPr>
          <w:color w:val="000000" w:themeColor="text1"/>
          <w:szCs w:val="22"/>
        </w:rPr>
      </w:pPr>
    </w:p>
    <w:p w14:paraId="2A787232" w14:textId="22DA5B21" w:rsidR="0047602E" w:rsidRDefault="0047602E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Klage på service: www.nav.no</w:t>
      </w:r>
    </w:p>
    <w:p w14:paraId="194AD789" w14:textId="0E9F3D1A" w:rsidR="00795B9B" w:rsidRDefault="00795B9B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Man kan også klage muntlig over telefon, fysisk oppmøte, brev eller e-post.</w:t>
      </w:r>
    </w:p>
    <w:p w14:paraId="7716328A" w14:textId="77777777" w:rsidR="00795B9B" w:rsidRDefault="00795B9B" w:rsidP="00367B9D">
      <w:pPr>
        <w:rPr>
          <w:color w:val="000000" w:themeColor="text1"/>
          <w:szCs w:val="22"/>
        </w:rPr>
      </w:pPr>
    </w:p>
    <w:p w14:paraId="04663EE2" w14:textId="04B36D8E" w:rsidR="008E479D" w:rsidRDefault="008E479D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Klager behandles på en ordentlig måte</w:t>
      </w:r>
      <w:r w:rsidR="00C853E5">
        <w:rPr>
          <w:color w:val="000000" w:themeColor="text1"/>
          <w:szCs w:val="22"/>
        </w:rPr>
        <w:t xml:space="preserve"> – egne nasjonale rutiner</w:t>
      </w:r>
      <w:r w:rsidR="00963A8D">
        <w:rPr>
          <w:color w:val="000000" w:themeColor="text1"/>
          <w:szCs w:val="22"/>
        </w:rPr>
        <w:t>.</w:t>
      </w:r>
    </w:p>
    <w:p w14:paraId="4C05112A" w14:textId="63FD9914" w:rsidR="001F082D" w:rsidRDefault="00C65946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Status restanser gjennomgås</w:t>
      </w:r>
      <w:r w:rsidR="0088046E">
        <w:rPr>
          <w:color w:val="000000" w:themeColor="text1"/>
          <w:szCs w:val="22"/>
        </w:rPr>
        <w:t xml:space="preserve">: </w:t>
      </w:r>
      <w:r>
        <w:rPr>
          <w:color w:val="000000" w:themeColor="text1"/>
          <w:szCs w:val="22"/>
        </w:rPr>
        <w:t>834 serviceklager i landet</w:t>
      </w:r>
      <w:r w:rsidR="00FD0B7E">
        <w:rPr>
          <w:color w:val="000000" w:themeColor="text1"/>
          <w:szCs w:val="22"/>
        </w:rPr>
        <w:t xml:space="preserve">, </w:t>
      </w:r>
      <w:r w:rsidR="00797791">
        <w:rPr>
          <w:color w:val="000000" w:themeColor="text1"/>
          <w:szCs w:val="22"/>
        </w:rPr>
        <w:t xml:space="preserve">herav </w:t>
      </w:r>
      <w:r w:rsidR="00FD0B7E">
        <w:rPr>
          <w:color w:val="000000" w:themeColor="text1"/>
          <w:szCs w:val="22"/>
        </w:rPr>
        <w:t>18</w:t>
      </w:r>
      <w:r w:rsidR="00A6494F">
        <w:rPr>
          <w:color w:val="000000" w:themeColor="text1"/>
          <w:szCs w:val="22"/>
        </w:rPr>
        <w:t xml:space="preserve"> i Møre og Romsdal</w:t>
      </w:r>
      <w:r w:rsidR="0088046E">
        <w:rPr>
          <w:color w:val="000000" w:themeColor="text1"/>
          <w:szCs w:val="22"/>
        </w:rPr>
        <w:t>.</w:t>
      </w:r>
    </w:p>
    <w:p w14:paraId="560B1179" w14:textId="77777777" w:rsidR="003A2599" w:rsidRDefault="003A2599" w:rsidP="00367B9D">
      <w:pPr>
        <w:rPr>
          <w:color w:val="000000" w:themeColor="text1"/>
          <w:szCs w:val="22"/>
        </w:rPr>
      </w:pPr>
    </w:p>
    <w:p w14:paraId="140FD349" w14:textId="33ADF7C7" w:rsidR="00E3337B" w:rsidRDefault="00E3337B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Serviceklager er et høyt prioritert område.</w:t>
      </w:r>
    </w:p>
    <w:p w14:paraId="221BD07E" w14:textId="77777777" w:rsidR="00D97C39" w:rsidRDefault="00D97C39" w:rsidP="006D2CA4">
      <w:pPr>
        <w:rPr>
          <w:color w:val="000000" w:themeColor="text1"/>
          <w:szCs w:val="22"/>
        </w:rPr>
      </w:pPr>
    </w:p>
    <w:p w14:paraId="776402EF" w14:textId="5E6374EC" w:rsidR="006D2CA4" w:rsidRDefault="006D2CA4" w:rsidP="006D2CA4">
      <w:pPr>
        <w:rPr>
          <w:color w:val="000000" w:themeColor="text1"/>
          <w:szCs w:val="22"/>
        </w:rPr>
      </w:pPr>
      <w:r w:rsidRPr="0063607B">
        <w:rPr>
          <w:b/>
          <w:bCs/>
          <w:color w:val="000000" w:themeColor="text1"/>
          <w:szCs w:val="22"/>
        </w:rPr>
        <w:t>Innspill</w:t>
      </w:r>
      <w:r>
        <w:rPr>
          <w:color w:val="000000" w:themeColor="text1"/>
          <w:szCs w:val="22"/>
        </w:rPr>
        <w:t>:</w:t>
      </w:r>
    </w:p>
    <w:p w14:paraId="5A610CC5" w14:textId="6A25CE6D" w:rsidR="003261D6" w:rsidRDefault="003261D6" w:rsidP="006D2CA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Organisasjonene takker for god gjennomgang</w:t>
      </w:r>
      <w:r w:rsidR="00795983">
        <w:rPr>
          <w:color w:val="000000" w:themeColor="text1"/>
          <w:szCs w:val="22"/>
        </w:rPr>
        <w:t xml:space="preserve"> – </w:t>
      </w:r>
      <w:r w:rsidR="00EB6585">
        <w:rPr>
          <w:color w:val="000000" w:themeColor="text1"/>
          <w:szCs w:val="22"/>
        </w:rPr>
        <w:t>positivt at det ikk</w:t>
      </w:r>
      <w:r w:rsidR="00151BED">
        <w:rPr>
          <w:color w:val="000000" w:themeColor="text1"/>
          <w:szCs w:val="22"/>
        </w:rPr>
        <w:t>e</w:t>
      </w:r>
      <w:r w:rsidR="00EB6585">
        <w:rPr>
          <w:color w:val="000000" w:themeColor="text1"/>
          <w:szCs w:val="22"/>
        </w:rPr>
        <w:t xml:space="preserve"> er så mange</w:t>
      </w:r>
      <w:r w:rsidR="00151BED">
        <w:rPr>
          <w:color w:val="000000" w:themeColor="text1"/>
          <w:szCs w:val="22"/>
        </w:rPr>
        <w:t xml:space="preserve"> </w:t>
      </w:r>
      <w:r w:rsidR="00795983">
        <w:rPr>
          <w:color w:val="000000" w:themeColor="text1"/>
          <w:szCs w:val="22"/>
        </w:rPr>
        <w:t>klager i vårt fylke.</w:t>
      </w:r>
      <w:r w:rsidR="003C5428">
        <w:rPr>
          <w:color w:val="000000" w:themeColor="text1"/>
          <w:szCs w:val="22"/>
        </w:rPr>
        <w:t xml:space="preserve"> </w:t>
      </w:r>
      <w:r w:rsidR="00357A7F">
        <w:rPr>
          <w:color w:val="000000" w:themeColor="text1"/>
          <w:szCs w:val="22"/>
        </w:rPr>
        <w:t xml:space="preserve">Ønske om å se på dette </w:t>
      </w:r>
      <w:r w:rsidR="00694FC4">
        <w:rPr>
          <w:color w:val="000000" w:themeColor="text1"/>
          <w:szCs w:val="22"/>
        </w:rPr>
        <w:t xml:space="preserve">temaet </w:t>
      </w:r>
      <w:r w:rsidR="00357A7F">
        <w:rPr>
          <w:color w:val="000000" w:themeColor="text1"/>
          <w:szCs w:val="22"/>
        </w:rPr>
        <w:t>igjen senere i år.</w:t>
      </w:r>
    </w:p>
    <w:p w14:paraId="08F9C3C9" w14:textId="77777777" w:rsidR="00795983" w:rsidRDefault="00795983" w:rsidP="006D2CA4">
      <w:pPr>
        <w:rPr>
          <w:color w:val="000000" w:themeColor="text1"/>
          <w:szCs w:val="22"/>
        </w:rPr>
      </w:pPr>
    </w:p>
    <w:p w14:paraId="45F63BC3" w14:textId="6908CE02" w:rsidR="00795983" w:rsidRDefault="00795983" w:rsidP="006D2CA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Kontaktsenteret jobber stadig med å informere om muligheten til å klage, det gjør også Nav-kont</w:t>
      </w:r>
      <w:r w:rsidR="001D065B">
        <w:rPr>
          <w:color w:val="000000" w:themeColor="text1"/>
          <w:szCs w:val="22"/>
        </w:rPr>
        <w:t>o</w:t>
      </w:r>
      <w:r>
        <w:rPr>
          <w:color w:val="000000" w:themeColor="text1"/>
          <w:szCs w:val="22"/>
        </w:rPr>
        <w:t>rene.</w:t>
      </w:r>
    </w:p>
    <w:p w14:paraId="507A702F" w14:textId="77777777" w:rsidR="00EF5268" w:rsidRDefault="00EF5268" w:rsidP="006D2CA4">
      <w:pPr>
        <w:rPr>
          <w:color w:val="000000" w:themeColor="text1"/>
          <w:szCs w:val="22"/>
        </w:rPr>
      </w:pPr>
    </w:p>
    <w:p w14:paraId="5515660B" w14:textId="677A54D3" w:rsidR="004C43CF" w:rsidRDefault="004C43CF" w:rsidP="006D2CA4">
      <w:pPr>
        <w:rPr>
          <w:color w:val="000000" w:themeColor="text1"/>
          <w:szCs w:val="22"/>
        </w:rPr>
      </w:pPr>
    </w:p>
    <w:p w14:paraId="5C106CD8" w14:textId="77777777" w:rsidR="00100910" w:rsidRDefault="00100910" w:rsidP="00367B9D">
      <w:pPr>
        <w:rPr>
          <w:b/>
          <w:bCs/>
          <w:color w:val="000000" w:themeColor="text1"/>
          <w:szCs w:val="22"/>
          <w:u w:val="single"/>
        </w:rPr>
      </w:pPr>
    </w:p>
    <w:p w14:paraId="0505EBEF" w14:textId="77777777" w:rsidR="00F26C52" w:rsidRDefault="00F26C52" w:rsidP="00367B9D">
      <w:pPr>
        <w:rPr>
          <w:b/>
          <w:bCs/>
          <w:color w:val="000000" w:themeColor="text1"/>
          <w:szCs w:val="22"/>
          <w:u w:val="single"/>
        </w:rPr>
      </w:pPr>
    </w:p>
    <w:p w14:paraId="32FC1951" w14:textId="77777777" w:rsidR="0015401A" w:rsidRDefault="0015401A" w:rsidP="00367B9D">
      <w:pPr>
        <w:rPr>
          <w:b/>
          <w:bCs/>
          <w:color w:val="000000" w:themeColor="text1"/>
          <w:szCs w:val="22"/>
          <w:u w:val="single"/>
        </w:rPr>
      </w:pPr>
    </w:p>
    <w:p w14:paraId="2FB89261" w14:textId="6963B029" w:rsidR="00100910" w:rsidRPr="00F155B6" w:rsidRDefault="00FE2855" w:rsidP="00367B9D">
      <w:pPr>
        <w:rPr>
          <w:b/>
          <w:bCs/>
          <w:color w:val="000000" w:themeColor="text1"/>
          <w:sz w:val="24"/>
          <w:u w:val="single"/>
        </w:rPr>
      </w:pPr>
      <w:r w:rsidRPr="00F155B6">
        <w:rPr>
          <w:b/>
          <w:bCs/>
          <w:color w:val="000000" w:themeColor="text1"/>
          <w:sz w:val="24"/>
          <w:u w:val="single"/>
        </w:rPr>
        <w:t>Eventuelt:</w:t>
      </w:r>
      <w:r w:rsidR="00100910" w:rsidRPr="00F155B6">
        <w:rPr>
          <w:b/>
          <w:bCs/>
          <w:color w:val="000000" w:themeColor="text1"/>
          <w:sz w:val="24"/>
          <w:u w:val="single"/>
        </w:rPr>
        <w:t xml:space="preserve"> </w:t>
      </w:r>
    </w:p>
    <w:p w14:paraId="6077D379" w14:textId="1245D0C9" w:rsidR="007639E7" w:rsidRDefault="007639E7" w:rsidP="00367B9D">
      <w:pPr>
        <w:rPr>
          <w:color w:val="000000" w:themeColor="text1"/>
          <w:szCs w:val="22"/>
        </w:rPr>
      </w:pPr>
    </w:p>
    <w:p w14:paraId="6A87B94B" w14:textId="5ED3679D" w:rsidR="003C2D24" w:rsidRDefault="003C2D24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Meldt sak fra AU: </w:t>
      </w:r>
      <w:r w:rsidR="00041C8C">
        <w:rPr>
          <w:color w:val="000000" w:themeColor="text1"/>
          <w:szCs w:val="22"/>
        </w:rPr>
        <w:t>Deltagelse fra Mental Helse</w:t>
      </w:r>
      <w:r w:rsidR="001341CC">
        <w:rPr>
          <w:color w:val="000000" w:themeColor="text1"/>
          <w:szCs w:val="22"/>
        </w:rPr>
        <w:t>.</w:t>
      </w:r>
    </w:p>
    <w:p w14:paraId="5FC0CE88" w14:textId="534A738A" w:rsidR="005710FA" w:rsidRDefault="00365BB4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Det er ønske om en representant </w:t>
      </w:r>
      <w:r w:rsidR="00584831">
        <w:rPr>
          <w:color w:val="000000" w:themeColor="text1"/>
          <w:szCs w:val="22"/>
        </w:rPr>
        <w:t xml:space="preserve">fra Mental Helse inn i Brukerutvalget </w:t>
      </w:r>
      <w:r w:rsidR="00751946">
        <w:rPr>
          <w:color w:val="000000" w:themeColor="text1"/>
          <w:szCs w:val="22"/>
        </w:rPr>
        <w:t>–</w:t>
      </w:r>
      <w:r w:rsidR="00584831">
        <w:rPr>
          <w:color w:val="000000" w:themeColor="text1"/>
          <w:szCs w:val="22"/>
        </w:rPr>
        <w:t xml:space="preserve"> </w:t>
      </w:r>
      <w:r w:rsidR="00751946">
        <w:rPr>
          <w:color w:val="000000" w:themeColor="text1"/>
          <w:szCs w:val="22"/>
        </w:rPr>
        <w:t>har ingen</w:t>
      </w:r>
      <w:r w:rsidR="00A00FC3">
        <w:rPr>
          <w:color w:val="000000" w:themeColor="text1"/>
          <w:szCs w:val="22"/>
        </w:rPr>
        <w:t xml:space="preserve"> aktuell deltager fra Mental Helse </w:t>
      </w:r>
      <w:r>
        <w:rPr>
          <w:color w:val="000000" w:themeColor="text1"/>
          <w:szCs w:val="22"/>
        </w:rPr>
        <w:t>t</w:t>
      </w:r>
      <w:r w:rsidR="00A00FC3">
        <w:rPr>
          <w:color w:val="000000" w:themeColor="text1"/>
          <w:szCs w:val="22"/>
        </w:rPr>
        <w:t>i</w:t>
      </w:r>
      <w:r>
        <w:rPr>
          <w:color w:val="000000" w:themeColor="text1"/>
          <w:szCs w:val="22"/>
        </w:rPr>
        <w:t>l</w:t>
      </w:r>
      <w:r w:rsidR="00A00FC3">
        <w:rPr>
          <w:color w:val="000000" w:themeColor="text1"/>
          <w:szCs w:val="22"/>
        </w:rPr>
        <w:t xml:space="preserve"> Brukerutvalget </w:t>
      </w:r>
      <w:r w:rsidR="007B67BF">
        <w:rPr>
          <w:color w:val="000000" w:themeColor="text1"/>
          <w:szCs w:val="22"/>
        </w:rPr>
        <w:t>foreløpig.</w:t>
      </w:r>
    </w:p>
    <w:p w14:paraId="3112AE81" w14:textId="77777777" w:rsidR="00584831" w:rsidRDefault="00584831" w:rsidP="00367B9D">
      <w:pPr>
        <w:rPr>
          <w:color w:val="000000" w:themeColor="text1"/>
          <w:szCs w:val="22"/>
        </w:rPr>
      </w:pPr>
    </w:p>
    <w:p w14:paraId="5C9A0F6E" w14:textId="77777777" w:rsidR="00584831" w:rsidRDefault="00584831" w:rsidP="00367B9D">
      <w:pPr>
        <w:rPr>
          <w:color w:val="000000" w:themeColor="text1"/>
          <w:szCs w:val="22"/>
        </w:rPr>
      </w:pPr>
    </w:p>
    <w:p w14:paraId="736BA747" w14:textId="77777777" w:rsidR="00584831" w:rsidRDefault="00584831" w:rsidP="00367B9D">
      <w:pPr>
        <w:rPr>
          <w:color w:val="000000" w:themeColor="text1"/>
          <w:szCs w:val="22"/>
        </w:rPr>
      </w:pPr>
    </w:p>
    <w:p w14:paraId="50069560" w14:textId="11E6B48F" w:rsidR="000C4F32" w:rsidRDefault="004140AC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Meldt sak fra pensjonistforeningen:</w:t>
      </w:r>
    </w:p>
    <w:p w14:paraId="01278AAE" w14:textId="1B5DA5C4" w:rsidR="00645C26" w:rsidRDefault="00584831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Ønsker å utvikle lokale brukerutvalg, det ønskes å kunne delta på e</w:t>
      </w:r>
      <w:r w:rsidR="007B67BF">
        <w:rPr>
          <w:color w:val="000000" w:themeColor="text1"/>
          <w:szCs w:val="22"/>
        </w:rPr>
        <w:t>t</w:t>
      </w:r>
      <w:r>
        <w:rPr>
          <w:color w:val="000000" w:themeColor="text1"/>
          <w:szCs w:val="22"/>
        </w:rPr>
        <w:t xml:space="preserve"> ledermøte</w:t>
      </w:r>
      <w:r w:rsidR="000C4F32">
        <w:rPr>
          <w:color w:val="000000" w:themeColor="text1"/>
          <w:szCs w:val="22"/>
        </w:rPr>
        <w:t xml:space="preserve"> for å kunne se på saken.</w:t>
      </w:r>
    </w:p>
    <w:p w14:paraId="2709A761" w14:textId="77777777" w:rsidR="000C0378" w:rsidRDefault="000C0378" w:rsidP="00367B9D">
      <w:pPr>
        <w:rPr>
          <w:color w:val="000000" w:themeColor="text1"/>
          <w:szCs w:val="22"/>
        </w:rPr>
      </w:pPr>
    </w:p>
    <w:p w14:paraId="5FF95BF6" w14:textId="77777777" w:rsidR="000C0378" w:rsidRDefault="000C0378" w:rsidP="00367B9D">
      <w:pPr>
        <w:rPr>
          <w:color w:val="000000" w:themeColor="text1"/>
          <w:szCs w:val="22"/>
        </w:rPr>
      </w:pPr>
    </w:p>
    <w:p w14:paraId="1ACA44F7" w14:textId="77777777" w:rsidR="00175947" w:rsidRDefault="00175947" w:rsidP="00367B9D">
      <w:pPr>
        <w:rPr>
          <w:color w:val="000000" w:themeColor="text1"/>
          <w:szCs w:val="22"/>
        </w:rPr>
      </w:pPr>
    </w:p>
    <w:p w14:paraId="76CD3C5D" w14:textId="77777777" w:rsidR="00175947" w:rsidRDefault="00175947" w:rsidP="00367B9D">
      <w:pPr>
        <w:rPr>
          <w:color w:val="000000" w:themeColor="text1"/>
          <w:szCs w:val="22"/>
        </w:rPr>
      </w:pPr>
    </w:p>
    <w:p w14:paraId="0045345C" w14:textId="77777777" w:rsidR="00175947" w:rsidRDefault="00175947" w:rsidP="00367B9D">
      <w:pPr>
        <w:rPr>
          <w:color w:val="000000" w:themeColor="text1"/>
          <w:szCs w:val="22"/>
        </w:rPr>
      </w:pPr>
    </w:p>
    <w:p w14:paraId="7A215E0C" w14:textId="77777777" w:rsidR="00175947" w:rsidRDefault="00175947" w:rsidP="00367B9D">
      <w:pPr>
        <w:rPr>
          <w:color w:val="000000" w:themeColor="text1"/>
          <w:szCs w:val="22"/>
        </w:rPr>
      </w:pPr>
    </w:p>
    <w:p w14:paraId="486F2690" w14:textId="77777777" w:rsidR="00175947" w:rsidRDefault="00175947" w:rsidP="00367B9D">
      <w:pPr>
        <w:rPr>
          <w:color w:val="000000" w:themeColor="text1"/>
          <w:szCs w:val="22"/>
        </w:rPr>
      </w:pPr>
    </w:p>
    <w:p w14:paraId="5A723EE4" w14:textId="77777777" w:rsidR="00175947" w:rsidRDefault="00175947" w:rsidP="00367B9D">
      <w:pPr>
        <w:rPr>
          <w:color w:val="000000" w:themeColor="text1"/>
          <w:szCs w:val="22"/>
        </w:rPr>
      </w:pPr>
    </w:p>
    <w:p w14:paraId="1636F22C" w14:textId="77777777" w:rsidR="00175947" w:rsidRDefault="00175947" w:rsidP="00367B9D">
      <w:pPr>
        <w:rPr>
          <w:color w:val="000000" w:themeColor="text1"/>
          <w:szCs w:val="22"/>
        </w:rPr>
      </w:pPr>
    </w:p>
    <w:p w14:paraId="5E6CBD66" w14:textId="77777777" w:rsidR="00175947" w:rsidRDefault="00175947" w:rsidP="00367B9D">
      <w:pPr>
        <w:rPr>
          <w:color w:val="000000" w:themeColor="text1"/>
          <w:szCs w:val="22"/>
        </w:rPr>
      </w:pPr>
    </w:p>
    <w:p w14:paraId="12877D65" w14:textId="77777777" w:rsidR="00175947" w:rsidRDefault="00175947" w:rsidP="00367B9D">
      <w:pPr>
        <w:rPr>
          <w:color w:val="000000" w:themeColor="text1"/>
          <w:szCs w:val="22"/>
        </w:rPr>
      </w:pPr>
    </w:p>
    <w:p w14:paraId="709D7840" w14:textId="77777777" w:rsidR="00175947" w:rsidRDefault="00175947" w:rsidP="00367B9D">
      <w:pPr>
        <w:rPr>
          <w:color w:val="000000" w:themeColor="text1"/>
          <w:szCs w:val="22"/>
        </w:rPr>
      </w:pPr>
    </w:p>
    <w:p w14:paraId="00885772" w14:textId="77777777" w:rsidR="00175947" w:rsidRDefault="00175947" w:rsidP="00367B9D">
      <w:pPr>
        <w:rPr>
          <w:color w:val="000000" w:themeColor="text1"/>
          <w:szCs w:val="22"/>
        </w:rPr>
      </w:pPr>
    </w:p>
    <w:p w14:paraId="5C8218CD" w14:textId="77777777" w:rsidR="00175947" w:rsidRDefault="00175947" w:rsidP="00367B9D">
      <w:pPr>
        <w:rPr>
          <w:color w:val="000000" w:themeColor="text1"/>
          <w:szCs w:val="22"/>
        </w:rPr>
      </w:pPr>
    </w:p>
    <w:p w14:paraId="0B70B2DB" w14:textId="77777777" w:rsidR="00175947" w:rsidRDefault="00175947" w:rsidP="00367B9D">
      <w:pPr>
        <w:rPr>
          <w:color w:val="000000" w:themeColor="text1"/>
          <w:szCs w:val="22"/>
        </w:rPr>
      </w:pPr>
    </w:p>
    <w:p w14:paraId="3573AEDC" w14:textId="4713B3D9" w:rsidR="000C0378" w:rsidRDefault="000C0378" w:rsidP="00367B9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Neste møte i Brukerutvalget: </w:t>
      </w:r>
      <w:r w:rsidR="00175947">
        <w:rPr>
          <w:color w:val="000000" w:themeColor="text1"/>
          <w:szCs w:val="22"/>
        </w:rPr>
        <w:t>26.mars 2025</w:t>
      </w:r>
    </w:p>
    <w:p w14:paraId="67A471D8" w14:textId="3B3AB297" w:rsidR="00367B9D" w:rsidRPr="00196ECA" w:rsidRDefault="00367B9D" w:rsidP="00196ECA">
      <w:pPr>
        <w:rPr>
          <w:color w:val="000000" w:themeColor="text1"/>
          <w:szCs w:val="22"/>
        </w:rPr>
      </w:pPr>
    </w:p>
    <w:tbl>
      <w:tblPr>
        <w:tblStyle w:val="Tabellrutenett"/>
        <w:tblpPr w:leftFromText="141" w:rightFromText="141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8"/>
      </w:tblGrid>
      <w:tr w:rsidR="00D5261A" w:rsidRPr="00157E5E" w14:paraId="642C86F3" w14:textId="77777777" w:rsidTr="00C8117D">
        <w:trPr>
          <w:tblHeader/>
        </w:trPr>
        <w:tc>
          <w:tcPr>
            <w:tcW w:w="988" w:type="dxa"/>
          </w:tcPr>
          <w:p w14:paraId="4D6EFBF7" w14:textId="77777777" w:rsidR="00D5261A" w:rsidRPr="00157E5E" w:rsidRDefault="00D5261A" w:rsidP="00C8117D">
            <w:pPr>
              <w:rPr>
                <w:sz w:val="24"/>
              </w:rPr>
            </w:pPr>
            <w:bookmarkStart w:id="1" w:name="lblvDato"/>
            <w:bookmarkEnd w:id="1"/>
          </w:p>
        </w:tc>
        <w:tc>
          <w:tcPr>
            <w:tcW w:w="2698" w:type="dxa"/>
          </w:tcPr>
          <w:p w14:paraId="35C51111" w14:textId="7CB33E17" w:rsidR="00D5261A" w:rsidRPr="00157E5E" w:rsidRDefault="00D5261A" w:rsidP="00C8117D">
            <w:pPr>
              <w:rPr>
                <w:sz w:val="24"/>
              </w:rPr>
            </w:pPr>
            <w:bookmarkStart w:id="2" w:name="txtVDato"/>
            <w:bookmarkEnd w:id="2"/>
          </w:p>
        </w:tc>
      </w:tr>
    </w:tbl>
    <w:p w14:paraId="1B4206F3" w14:textId="5A5DED44" w:rsidR="004B3CF7" w:rsidRPr="00157E5E" w:rsidRDefault="004B3CF7" w:rsidP="00711E08">
      <w:pPr>
        <w:rPr>
          <w:rFonts w:cs="Arial"/>
          <w:sz w:val="24"/>
        </w:rPr>
      </w:pPr>
      <w:bookmarkStart w:id="3" w:name="txtMottaker"/>
      <w:bookmarkEnd w:id="3"/>
    </w:p>
    <w:tbl>
      <w:tblPr>
        <w:tblStyle w:val="Tabellrutenett"/>
        <w:tblpPr w:leftFromText="141" w:rightFromText="141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36"/>
      </w:tblGrid>
      <w:tr w:rsidR="001C7AF6" w14:paraId="2842B3CA" w14:textId="77777777" w:rsidTr="001C7AF6">
        <w:trPr>
          <w:cantSplit/>
          <w:tblHeader/>
        </w:trPr>
        <w:tc>
          <w:tcPr>
            <w:tcW w:w="0" w:type="auto"/>
          </w:tcPr>
          <w:p w14:paraId="7AD2D22E" w14:textId="77777777" w:rsidR="001C7AF6" w:rsidRPr="00FA1FE5" w:rsidRDefault="001C7AF6" w:rsidP="001C7AF6">
            <w:pPr>
              <w:spacing w:line="276" w:lineRule="auto"/>
              <w:rPr>
                <w:sz w:val="24"/>
              </w:rPr>
            </w:pPr>
            <w:bookmarkStart w:id="4" w:name="txtAdresse"/>
            <w:bookmarkEnd w:id="4"/>
          </w:p>
        </w:tc>
        <w:tc>
          <w:tcPr>
            <w:tcW w:w="236" w:type="dxa"/>
          </w:tcPr>
          <w:p w14:paraId="04D631D7" w14:textId="77777777" w:rsidR="001C7AF6" w:rsidRPr="00157E5E" w:rsidRDefault="001C7AF6" w:rsidP="001C7AF6">
            <w:pPr>
              <w:rPr>
                <w:sz w:val="24"/>
              </w:rPr>
            </w:pPr>
            <w:bookmarkStart w:id="5" w:name="txtDRef"/>
            <w:bookmarkStart w:id="6" w:name="bmTil2"/>
            <w:bookmarkStart w:id="7" w:name="bmTilstede"/>
            <w:bookmarkEnd w:id="5"/>
            <w:bookmarkEnd w:id="6"/>
            <w:bookmarkEnd w:id="7"/>
          </w:p>
        </w:tc>
      </w:tr>
      <w:tr w:rsidR="001C7AF6" w14:paraId="0B6A3189" w14:textId="77777777" w:rsidTr="001C7AF6">
        <w:trPr>
          <w:cantSplit/>
        </w:trPr>
        <w:tc>
          <w:tcPr>
            <w:tcW w:w="0" w:type="auto"/>
          </w:tcPr>
          <w:p w14:paraId="21F80614" w14:textId="77777777" w:rsidR="001C7AF6" w:rsidRPr="00FA1FE5" w:rsidRDefault="001C7AF6" w:rsidP="001C7AF6">
            <w:pPr>
              <w:spacing w:line="276" w:lineRule="auto"/>
              <w:ind w:left="-108"/>
              <w:rPr>
                <w:sz w:val="24"/>
              </w:rPr>
            </w:pPr>
            <w:bookmarkStart w:id="8" w:name="lblVRef"/>
            <w:bookmarkStart w:id="9" w:name="bmFra"/>
            <w:bookmarkStart w:id="10" w:name="lblForfall"/>
            <w:bookmarkEnd w:id="8"/>
            <w:bookmarkEnd w:id="9"/>
            <w:bookmarkEnd w:id="10"/>
          </w:p>
        </w:tc>
        <w:tc>
          <w:tcPr>
            <w:tcW w:w="236" w:type="dxa"/>
          </w:tcPr>
          <w:p w14:paraId="430E01DC" w14:textId="77777777" w:rsidR="001C7AF6" w:rsidRPr="00157E5E" w:rsidRDefault="001C7AF6" w:rsidP="001C7AF6">
            <w:pPr>
              <w:rPr>
                <w:sz w:val="24"/>
              </w:rPr>
            </w:pPr>
            <w:bookmarkStart w:id="11" w:name="txtVRef"/>
            <w:bookmarkStart w:id="12" w:name="bmGruppe"/>
            <w:bookmarkStart w:id="13" w:name="bmForfall"/>
            <w:bookmarkEnd w:id="11"/>
            <w:bookmarkEnd w:id="12"/>
            <w:bookmarkEnd w:id="13"/>
          </w:p>
        </w:tc>
      </w:tr>
      <w:tr w:rsidR="001C7AF6" w14:paraId="2C8914EA" w14:textId="77777777" w:rsidTr="001C7AF6">
        <w:trPr>
          <w:cantSplit/>
        </w:trPr>
        <w:tc>
          <w:tcPr>
            <w:tcW w:w="0" w:type="auto"/>
          </w:tcPr>
          <w:p w14:paraId="03FB1BBB" w14:textId="77777777" w:rsidR="001C7AF6" w:rsidRPr="00FA1FE5" w:rsidRDefault="001C7AF6" w:rsidP="001C7AF6">
            <w:pPr>
              <w:spacing w:line="276" w:lineRule="auto"/>
              <w:ind w:left="-108"/>
              <w:rPr>
                <w:sz w:val="24"/>
              </w:rPr>
            </w:pPr>
            <w:bookmarkStart w:id="14" w:name="lblBrukernavn"/>
            <w:bookmarkStart w:id="15" w:name="lblReferent"/>
            <w:bookmarkEnd w:id="14"/>
            <w:bookmarkEnd w:id="15"/>
          </w:p>
        </w:tc>
        <w:tc>
          <w:tcPr>
            <w:tcW w:w="236" w:type="dxa"/>
          </w:tcPr>
          <w:p w14:paraId="536388EF" w14:textId="77777777" w:rsidR="001C7AF6" w:rsidRPr="00157E5E" w:rsidRDefault="001C7AF6" w:rsidP="001C7AF6">
            <w:pPr>
              <w:rPr>
                <w:sz w:val="24"/>
              </w:rPr>
            </w:pPr>
            <w:bookmarkStart w:id="16" w:name="txtBrukernavn"/>
            <w:bookmarkStart w:id="17" w:name="bmReferent"/>
            <w:bookmarkEnd w:id="16"/>
            <w:bookmarkEnd w:id="17"/>
          </w:p>
        </w:tc>
      </w:tr>
    </w:tbl>
    <w:p w14:paraId="6B31368B" w14:textId="12AFEB54" w:rsidR="004B3CF7" w:rsidRPr="008D37EE" w:rsidRDefault="004B3CF7" w:rsidP="00711E08">
      <w:pPr>
        <w:rPr>
          <w:rFonts w:cs="Arial"/>
          <w:sz w:val="24"/>
        </w:rPr>
      </w:pPr>
    </w:p>
    <w:sectPr w:rsidR="004B3CF7" w:rsidRPr="008D37EE" w:rsidSect="001004CD"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808F" w14:textId="77777777" w:rsidR="00050211" w:rsidRDefault="00050211">
      <w:r>
        <w:separator/>
      </w:r>
    </w:p>
  </w:endnote>
  <w:endnote w:type="continuationSeparator" w:id="0">
    <w:p w14:paraId="3F8D9D24" w14:textId="77777777" w:rsidR="00050211" w:rsidRDefault="0005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BBA7" w14:textId="77777777" w:rsidR="00A258A0" w:rsidRPr="00C26B0C" w:rsidRDefault="00A258A0" w:rsidP="00C26B0C">
    <w:pPr>
      <w:pStyle w:val="Bunntekst"/>
    </w:pPr>
    <w:bookmarkStart w:id="18" w:name="txtTelefon"/>
    <w:bookmarkStart w:id="19" w:name="txtIntadr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5AC8" w14:textId="77777777" w:rsidR="00050211" w:rsidRDefault="00050211">
      <w:r>
        <w:separator/>
      </w:r>
    </w:p>
  </w:footnote>
  <w:footnote w:type="continuationSeparator" w:id="0">
    <w:p w14:paraId="4017AB9F" w14:textId="77777777" w:rsidR="00050211" w:rsidRDefault="0005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B9B"/>
    <w:multiLevelType w:val="hybridMultilevel"/>
    <w:tmpl w:val="DC7E8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3147"/>
    <w:multiLevelType w:val="hybridMultilevel"/>
    <w:tmpl w:val="F4389BEC"/>
    <w:lvl w:ilvl="0" w:tplc="FCB44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432C5"/>
    <w:multiLevelType w:val="hybridMultilevel"/>
    <w:tmpl w:val="AF78316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3C723C8"/>
    <w:multiLevelType w:val="multilevel"/>
    <w:tmpl w:val="BAD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A61A9"/>
    <w:multiLevelType w:val="hybridMultilevel"/>
    <w:tmpl w:val="C4627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4058"/>
    <w:multiLevelType w:val="multilevel"/>
    <w:tmpl w:val="8340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71B87"/>
    <w:multiLevelType w:val="hybridMultilevel"/>
    <w:tmpl w:val="9DB0E6F0"/>
    <w:lvl w:ilvl="0" w:tplc="32C6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8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62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2D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2A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5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24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ED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F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835C4B"/>
    <w:multiLevelType w:val="hybridMultilevel"/>
    <w:tmpl w:val="156671D4"/>
    <w:lvl w:ilvl="0" w:tplc="E18067D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CA14EDA"/>
    <w:multiLevelType w:val="hybridMultilevel"/>
    <w:tmpl w:val="A1C0DAB8"/>
    <w:lvl w:ilvl="0" w:tplc="0C30EE1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6298A"/>
    <w:multiLevelType w:val="hybridMultilevel"/>
    <w:tmpl w:val="72DA6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A3DBD"/>
    <w:multiLevelType w:val="hybridMultilevel"/>
    <w:tmpl w:val="5276D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3810"/>
    <w:multiLevelType w:val="hybridMultilevel"/>
    <w:tmpl w:val="FEA4A5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F1ABD"/>
    <w:multiLevelType w:val="multilevel"/>
    <w:tmpl w:val="160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31E63"/>
    <w:multiLevelType w:val="multilevel"/>
    <w:tmpl w:val="C5D4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10726">
    <w:abstractNumId w:val="1"/>
  </w:num>
  <w:num w:numId="2" w16cid:durableId="1357075117">
    <w:abstractNumId w:val="7"/>
  </w:num>
  <w:num w:numId="3" w16cid:durableId="945619004">
    <w:abstractNumId w:val="5"/>
  </w:num>
  <w:num w:numId="4" w16cid:durableId="469323937">
    <w:abstractNumId w:val="6"/>
  </w:num>
  <w:num w:numId="5" w16cid:durableId="97801695">
    <w:abstractNumId w:val="8"/>
  </w:num>
  <w:num w:numId="6" w16cid:durableId="1068915384">
    <w:abstractNumId w:val="13"/>
  </w:num>
  <w:num w:numId="7" w16cid:durableId="1984583081">
    <w:abstractNumId w:val="8"/>
  </w:num>
  <w:num w:numId="8" w16cid:durableId="1356076140">
    <w:abstractNumId w:val="9"/>
  </w:num>
  <w:num w:numId="9" w16cid:durableId="1905294810">
    <w:abstractNumId w:val="2"/>
  </w:num>
  <w:num w:numId="10" w16cid:durableId="1500929622">
    <w:abstractNumId w:val="10"/>
  </w:num>
  <w:num w:numId="11" w16cid:durableId="453136049">
    <w:abstractNumId w:val="12"/>
  </w:num>
  <w:num w:numId="12" w16cid:durableId="860125278">
    <w:abstractNumId w:val="3"/>
  </w:num>
  <w:num w:numId="13" w16cid:durableId="142310263">
    <w:abstractNumId w:val="4"/>
  </w:num>
  <w:num w:numId="14" w16cid:durableId="1709602295">
    <w:abstractNumId w:val="0"/>
  </w:num>
  <w:num w:numId="15" w16cid:durableId="2138984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0C"/>
    <w:rsid w:val="00000F6A"/>
    <w:rsid w:val="00001CC8"/>
    <w:rsid w:val="00002253"/>
    <w:rsid w:val="00003A7D"/>
    <w:rsid w:val="00003DC0"/>
    <w:rsid w:val="0000407B"/>
    <w:rsid w:val="00004ECE"/>
    <w:rsid w:val="00004F38"/>
    <w:rsid w:val="000055E5"/>
    <w:rsid w:val="00006708"/>
    <w:rsid w:val="000073A5"/>
    <w:rsid w:val="000077EC"/>
    <w:rsid w:val="00007AA6"/>
    <w:rsid w:val="0001168D"/>
    <w:rsid w:val="00013711"/>
    <w:rsid w:val="00013E22"/>
    <w:rsid w:val="000145F5"/>
    <w:rsid w:val="0001501A"/>
    <w:rsid w:val="00015C94"/>
    <w:rsid w:val="00015D38"/>
    <w:rsid w:val="00016B0D"/>
    <w:rsid w:val="00017FB3"/>
    <w:rsid w:val="00020088"/>
    <w:rsid w:val="0002025D"/>
    <w:rsid w:val="000206E2"/>
    <w:rsid w:val="00021351"/>
    <w:rsid w:val="00022543"/>
    <w:rsid w:val="000225EC"/>
    <w:rsid w:val="000246F6"/>
    <w:rsid w:val="00027C3D"/>
    <w:rsid w:val="00033B61"/>
    <w:rsid w:val="000348CA"/>
    <w:rsid w:val="000372CE"/>
    <w:rsid w:val="000377F8"/>
    <w:rsid w:val="00037CD1"/>
    <w:rsid w:val="000405A2"/>
    <w:rsid w:val="00040C21"/>
    <w:rsid w:val="0004199E"/>
    <w:rsid w:val="00041C8C"/>
    <w:rsid w:val="00042180"/>
    <w:rsid w:val="000426C0"/>
    <w:rsid w:val="00043BC6"/>
    <w:rsid w:val="00044A61"/>
    <w:rsid w:val="00050211"/>
    <w:rsid w:val="00050997"/>
    <w:rsid w:val="00050F3B"/>
    <w:rsid w:val="000512E8"/>
    <w:rsid w:val="00051433"/>
    <w:rsid w:val="0005196B"/>
    <w:rsid w:val="00052844"/>
    <w:rsid w:val="00053C30"/>
    <w:rsid w:val="0005511E"/>
    <w:rsid w:val="00055201"/>
    <w:rsid w:val="00056012"/>
    <w:rsid w:val="000561A2"/>
    <w:rsid w:val="000573E0"/>
    <w:rsid w:val="00057E9A"/>
    <w:rsid w:val="00060EA1"/>
    <w:rsid w:val="000610E8"/>
    <w:rsid w:val="00062CD8"/>
    <w:rsid w:val="00064F0F"/>
    <w:rsid w:val="000661B4"/>
    <w:rsid w:val="00067B92"/>
    <w:rsid w:val="00070DD9"/>
    <w:rsid w:val="000713FB"/>
    <w:rsid w:val="00073438"/>
    <w:rsid w:val="00073448"/>
    <w:rsid w:val="000737E2"/>
    <w:rsid w:val="00073D56"/>
    <w:rsid w:val="00074B2B"/>
    <w:rsid w:val="000756D1"/>
    <w:rsid w:val="00075998"/>
    <w:rsid w:val="00075A5A"/>
    <w:rsid w:val="00075DC2"/>
    <w:rsid w:val="00076350"/>
    <w:rsid w:val="000774C8"/>
    <w:rsid w:val="00077503"/>
    <w:rsid w:val="000776D9"/>
    <w:rsid w:val="00077792"/>
    <w:rsid w:val="000779C2"/>
    <w:rsid w:val="0008061A"/>
    <w:rsid w:val="0008312B"/>
    <w:rsid w:val="00083637"/>
    <w:rsid w:val="000836D0"/>
    <w:rsid w:val="000838FB"/>
    <w:rsid w:val="00083C49"/>
    <w:rsid w:val="0008433A"/>
    <w:rsid w:val="00084D57"/>
    <w:rsid w:val="00086C60"/>
    <w:rsid w:val="0008701B"/>
    <w:rsid w:val="00087FA2"/>
    <w:rsid w:val="000910BD"/>
    <w:rsid w:val="00094378"/>
    <w:rsid w:val="0009556D"/>
    <w:rsid w:val="00095CAF"/>
    <w:rsid w:val="00096B96"/>
    <w:rsid w:val="00096CE0"/>
    <w:rsid w:val="00097100"/>
    <w:rsid w:val="00097EA2"/>
    <w:rsid w:val="000A0B46"/>
    <w:rsid w:val="000A22B9"/>
    <w:rsid w:val="000A23ED"/>
    <w:rsid w:val="000A269D"/>
    <w:rsid w:val="000A27BD"/>
    <w:rsid w:val="000A2A58"/>
    <w:rsid w:val="000A33D0"/>
    <w:rsid w:val="000A3597"/>
    <w:rsid w:val="000A3F22"/>
    <w:rsid w:val="000A4ECC"/>
    <w:rsid w:val="000A6C33"/>
    <w:rsid w:val="000A6CF9"/>
    <w:rsid w:val="000A6F6F"/>
    <w:rsid w:val="000A70A8"/>
    <w:rsid w:val="000B0A2C"/>
    <w:rsid w:val="000B1801"/>
    <w:rsid w:val="000B1CB4"/>
    <w:rsid w:val="000B2149"/>
    <w:rsid w:val="000B22FF"/>
    <w:rsid w:val="000B27F8"/>
    <w:rsid w:val="000B3164"/>
    <w:rsid w:val="000B3756"/>
    <w:rsid w:val="000B4921"/>
    <w:rsid w:val="000B564C"/>
    <w:rsid w:val="000B654B"/>
    <w:rsid w:val="000B6CF8"/>
    <w:rsid w:val="000B740D"/>
    <w:rsid w:val="000B7A70"/>
    <w:rsid w:val="000C0378"/>
    <w:rsid w:val="000C0DAE"/>
    <w:rsid w:val="000C0DE9"/>
    <w:rsid w:val="000C2327"/>
    <w:rsid w:val="000C2576"/>
    <w:rsid w:val="000C4878"/>
    <w:rsid w:val="000C4F32"/>
    <w:rsid w:val="000C53E3"/>
    <w:rsid w:val="000C5B52"/>
    <w:rsid w:val="000C616F"/>
    <w:rsid w:val="000C68E2"/>
    <w:rsid w:val="000C7D69"/>
    <w:rsid w:val="000D01D4"/>
    <w:rsid w:val="000D07CB"/>
    <w:rsid w:val="000D0A40"/>
    <w:rsid w:val="000D159A"/>
    <w:rsid w:val="000D2067"/>
    <w:rsid w:val="000D26AF"/>
    <w:rsid w:val="000D2F39"/>
    <w:rsid w:val="000D4122"/>
    <w:rsid w:val="000D49C9"/>
    <w:rsid w:val="000D4D43"/>
    <w:rsid w:val="000D55D3"/>
    <w:rsid w:val="000D5883"/>
    <w:rsid w:val="000D5E7E"/>
    <w:rsid w:val="000D7D0D"/>
    <w:rsid w:val="000D7F17"/>
    <w:rsid w:val="000E1583"/>
    <w:rsid w:val="000E1F25"/>
    <w:rsid w:val="000E2C35"/>
    <w:rsid w:val="000E315E"/>
    <w:rsid w:val="000E3234"/>
    <w:rsid w:val="000E391C"/>
    <w:rsid w:val="000E3AC5"/>
    <w:rsid w:val="000E4330"/>
    <w:rsid w:val="000E709A"/>
    <w:rsid w:val="000E7143"/>
    <w:rsid w:val="000E7E53"/>
    <w:rsid w:val="000F08FE"/>
    <w:rsid w:val="000F1478"/>
    <w:rsid w:val="000F174C"/>
    <w:rsid w:val="000F2809"/>
    <w:rsid w:val="000F3030"/>
    <w:rsid w:val="000F36ED"/>
    <w:rsid w:val="000F3AEE"/>
    <w:rsid w:val="000F4AC1"/>
    <w:rsid w:val="000F5FB5"/>
    <w:rsid w:val="000F6411"/>
    <w:rsid w:val="000F6790"/>
    <w:rsid w:val="000F6E91"/>
    <w:rsid w:val="000F7C65"/>
    <w:rsid w:val="001001E1"/>
    <w:rsid w:val="001002AF"/>
    <w:rsid w:val="001004CD"/>
    <w:rsid w:val="00100910"/>
    <w:rsid w:val="00103343"/>
    <w:rsid w:val="00103671"/>
    <w:rsid w:val="00103CEE"/>
    <w:rsid w:val="00105122"/>
    <w:rsid w:val="001051B6"/>
    <w:rsid w:val="0010567D"/>
    <w:rsid w:val="00105B52"/>
    <w:rsid w:val="00105ECC"/>
    <w:rsid w:val="001060D0"/>
    <w:rsid w:val="001062AB"/>
    <w:rsid w:val="00106F65"/>
    <w:rsid w:val="0010762D"/>
    <w:rsid w:val="00111FDC"/>
    <w:rsid w:val="00116102"/>
    <w:rsid w:val="001161A7"/>
    <w:rsid w:val="001169C7"/>
    <w:rsid w:val="001211DB"/>
    <w:rsid w:val="0012269C"/>
    <w:rsid w:val="00123675"/>
    <w:rsid w:val="00123D28"/>
    <w:rsid w:val="00125301"/>
    <w:rsid w:val="00125684"/>
    <w:rsid w:val="00125AC0"/>
    <w:rsid w:val="00126824"/>
    <w:rsid w:val="001301CC"/>
    <w:rsid w:val="001341CC"/>
    <w:rsid w:val="00137451"/>
    <w:rsid w:val="00137985"/>
    <w:rsid w:val="001407FE"/>
    <w:rsid w:val="00143539"/>
    <w:rsid w:val="0014389C"/>
    <w:rsid w:val="0014453E"/>
    <w:rsid w:val="00144A1C"/>
    <w:rsid w:val="001463C5"/>
    <w:rsid w:val="00146898"/>
    <w:rsid w:val="00146DAE"/>
    <w:rsid w:val="0014799C"/>
    <w:rsid w:val="00147A17"/>
    <w:rsid w:val="00150FCC"/>
    <w:rsid w:val="00151293"/>
    <w:rsid w:val="00151BED"/>
    <w:rsid w:val="001520A2"/>
    <w:rsid w:val="001528E7"/>
    <w:rsid w:val="00152F5B"/>
    <w:rsid w:val="0015401A"/>
    <w:rsid w:val="001542E3"/>
    <w:rsid w:val="00154355"/>
    <w:rsid w:val="001543DB"/>
    <w:rsid w:val="0015474A"/>
    <w:rsid w:val="00155EC7"/>
    <w:rsid w:val="0015679E"/>
    <w:rsid w:val="00157E5E"/>
    <w:rsid w:val="001601D7"/>
    <w:rsid w:val="00160C45"/>
    <w:rsid w:val="00160D44"/>
    <w:rsid w:val="00160DE5"/>
    <w:rsid w:val="00160E99"/>
    <w:rsid w:val="001616BF"/>
    <w:rsid w:val="00163D78"/>
    <w:rsid w:val="0016460B"/>
    <w:rsid w:val="00164C41"/>
    <w:rsid w:val="00164E01"/>
    <w:rsid w:val="00164FA2"/>
    <w:rsid w:val="00165A6F"/>
    <w:rsid w:val="00165AC1"/>
    <w:rsid w:val="001679FE"/>
    <w:rsid w:val="00167D82"/>
    <w:rsid w:val="00170B30"/>
    <w:rsid w:val="00170E4E"/>
    <w:rsid w:val="00171851"/>
    <w:rsid w:val="00171EE7"/>
    <w:rsid w:val="001732D7"/>
    <w:rsid w:val="001738EA"/>
    <w:rsid w:val="001740C7"/>
    <w:rsid w:val="001743C9"/>
    <w:rsid w:val="001744CE"/>
    <w:rsid w:val="00174BC8"/>
    <w:rsid w:val="00174E79"/>
    <w:rsid w:val="00175947"/>
    <w:rsid w:val="0017601C"/>
    <w:rsid w:val="0017612B"/>
    <w:rsid w:val="00176B0F"/>
    <w:rsid w:val="00176C16"/>
    <w:rsid w:val="001803EC"/>
    <w:rsid w:val="001811B0"/>
    <w:rsid w:val="001816AA"/>
    <w:rsid w:val="00182E97"/>
    <w:rsid w:val="001841EC"/>
    <w:rsid w:val="00186886"/>
    <w:rsid w:val="00187090"/>
    <w:rsid w:val="00187503"/>
    <w:rsid w:val="00187B19"/>
    <w:rsid w:val="00187CEA"/>
    <w:rsid w:val="00190A1D"/>
    <w:rsid w:val="00191461"/>
    <w:rsid w:val="0019175C"/>
    <w:rsid w:val="001918E9"/>
    <w:rsid w:val="00192196"/>
    <w:rsid w:val="0019352A"/>
    <w:rsid w:val="00194143"/>
    <w:rsid w:val="001942A6"/>
    <w:rsid w:val="001948EE"/>
    <w:rsid w:val="00194D8C"/>
    <w:rsid w:val="0019565D"/>
    <w:rsid w:val="001958E0"/>
    <w:rsid w:val="00195F07"/>
    <w:rsid w:val="001961B7"/>
    <w:rsid w:val="0019625E"/>
    <w:rsid w:val="00196ECA"/>
    <w:rsid w:val="001A127E"/>
    <w:rsid w:val="001A17B0"/>
    <w:rsid w:val="001A257A"/>
    <w:rsid w:val="001A3CBF"/>
    <w:rsid w:val="001A4218"/>
    <w:rsid w:val="001A5447"/>
    <w:rsid w:val="001A5B1A"/>
    <w:rsid w:val="001A5E59"/>
    <w:rsid w:val="001B143F"/>
    <w:rsid w:val="001B26D7"/>
    <w:rsid w:val="001B2CE5"/>
    <w:rsid w:val="001B30C3"/>
    <w:rsid w:val="001B47C1"/>
    <w:rsid w:val="001B6686"/>
    <w:rsid w:val="001C261E"/>
    <w:rsid w:val="001C2EBA"/>
    <w:rsid w:val="001C32D5"/>
    <w:rsid w:val="001C34B3"/>
    <w:rsid w:val="001C3F28"/>
    <w:rsid w:val="001C401B"/>
    <w:rsid w:val="001C418B"/>
    <w:rsid w:val="001C5AC5"/>
    <w:rsid w:val="001C68B0"/>
    <w:rsid w:val="001C7AF6"/>
    <w:rsid w:val="001C7BD3"/>
    <w:rsid w:val="001D048B"/>
    <w:rsid w:val="001D065B"/>
    <w:rsid w:val="001D1742"/>
    <w:rsid w:val="001D689F"/>
    <w:rsid w:val="001D6A98"/>
    <w:rsid w:val="001D7268"/>
    <w:rsid w:val="001D77F2"/>
    <w:rsid w:val="001D79DB"/>
    <w:rsid w:val="001D7E40"/>
    <w:rsid w:val="001E0B9E"/>
    <w:rsid w:val="001E24B4"/>
    <w:rsid w:val="001E2500"/>
    <w:rsid w:val="001E459B"/>
    <w:rsid w:val="001E491B"/>
    <w:rsid w:val="001E5174"/>
    <w:rsid w:val="001E642C"/>
    <w:rsid w:val="001E6860"/>
    <w:rsid w:val="001E696F"/>
    <w:rsid w:val="001E6D23"/>
    <w:rsid w:val="001E761F"/>
    <w:rsid w:val="001E7D43"/>
    <w:rsid w:val="001F082D"/>
    <w:rsid w:val="001F18C8"/>
    <w:rsid w:val="001F1E0D"/>
    <w:rsid w:val="001F2119"/>
    <w:rsid w:val="001F3BDD"/>
    <w:rsid w:val="001F4CE7"/>
    <w:rsid w:val="001F4E67"/>
    <w:rsid w:val="001F787C"/>
    <w:rsid w:val="00202E19"/>
    <w:rsid w:val="002038E6"/>
    <w:rsid w:val="0020490D"/>
    <w:rsid w:val="00207C0F"/>
    <w:rsid w:val="002116D5"/>
    <w:rsid w:val="002118A5"/>
    <w:rsid w:val="00212671"/>
    <w:rsid w:val="00212AEC"/>
    <w:rsid w:val="00214B18"/>
    <w:rsid w:val="00215E33"/>
    <w:rsid w:val="00216180"/>
    <w:rsid w:val="00217221"/>
    <w:rsid w:val="0022069D"/>
    <w:rsid w:val="002213A2"/>
    <w:rsid w:val="0022350A"/>
    <w:rsid w:val="00223918"/>
    <w:rsid w:val="0022463E"/>
    <w:rsid w:val="002254B6"/>
    <w:rsid w:val="00225B2A"/>
    <w:rsid w:val="0022647C"/>
    <w:rsid w:val="00230E73"/>
    <w:rsid w:val="00231655"/>
    <w:rsid w:val="00233325"/>
    <w:rsid w:val="00233680"/>
    <w:rsid w:val="00233F12"/>
    <w:rsid w:val="00233F16"/>
    <w:rsid w:val="00234478"/>
    <w:rsid w:val="00234615"/>
    <w:rsid w:val="0023715D"/>
    <w:rsid w:val="00241E83"/>
    <w:rsid w:val="002433CC"/>
    <w:rsid w:val="00244E62"/>
    <w:rsid w:val="002454D9"/>
    <w:rsid w:val="00247A53"/>
    <w:rsid w:val="00247BF8"/>
    <w:rsid w:val="0025002B"/>
    <w:rsid w:val="00252207"/>
    <w:rsid w:val="0025241F"/>
    <w:rsid w:val="0025272D"/>
    <w:rsid w:val="00254AD6"/>
    <w:rsid w:val="002552E5"/>
    <w:rsid w:val="00255F87"/>
    <w:rsid w:val="00257292"/>
    <w:rsid w:val="00257E51"/>
    <w:rsid w:val="002600C7"/>
    <w:rsid w:val="002607DA"/>
    <w:rsid w:val="00260B85"/>
    <w:rsid w:val="0026160E"/>
    <w:rsid w:val="002624AB"/>
    <w:rsid w:val="002641A6"/>
    <w:rsid w:val="00264A11"/>
    <w:rsid w:val="002652F6"/>
    <w:rsid w:val="002661ED"/>
    <w:rsid w:val="00267604"/>
    <w:rsid w:val="00270C16"/>
    <w:rsid w:val="002712E0"/>
    <w:rsid w:val="002714CA"/>
    <w:rsid w:val="00274A74"/>
    <w:rsid w:val="00275B55"/>
    <w:rsid w:val="002770AE"/>
    <w:rsid w:val="00277182"/>
    <w:rsid w:val="00277441"/>
    <w:rsid w:val="00281662"/>
    <w:rsid w:val="0028175D"/>
    <w:rsid w:val="00281998"/>
    <w:rsid w:val="00282097"/>
    <w:rsid w:val="00282660"/>
    <w:rsid w:val="002832E9"/>
    <w:rsid w:val="00283501"/>
    <w:rsid w:val="002839EF"/>
    <w:rsid w:val="00287398"/>
    <w:rsid w:val="00287BEE"/>
    <w:rsid w:val="00287C44"/>
    <w:rsid w:val="00290C94"/>
    <w:rsid w:val="00290D2D"/>
    <w:rsid w:val="00291B58"/>
    <w:rsid w:val="002924E8"/>
    <w:rsid w:val="00293246"/>
    <w:rsid w:val="00293263"/>
    <w:rsid w:val="00293787"/>
    <w:rsid w:val="00293B71"/>
    <w:rsid w:val="00294966"/>
    <w:rsid w:val="002954E5"/>
    <w:rsid w:val="00295920"/>
    <w:rsid w:val="002962D8"/>
    <w:rsid w:val="00297798"/>
    <w:rsid w:val="00297E84"/>
    <w:rsid w:val="002A0EEF"/>
    <w:rsid w:val="002A16E6"/>
    <w:rsid w:val="002A1B8E"/>
    <w:rsid w:val="002A1BE4"/>
    <w:rsid w:val="002A30AF"/>
    <w:rsid w:val="002A48C8"/>
    <w:rsid w:val="002A5381"/>
    <w:rsid w:val="002A59F4"/>
    <w:rsid w:val="002A67BA"/>
    <w:rsid w:val="002A6A88"/>
    <w:rsid w:val="002A70A1"/>
    <w:rsid w:val="002A71E1"/>
    <w:rsid w:val="002B0AE7"/>
    <w:rsid w:val="002B14D8"/>
    <w:rsid w:val="002B1A88"/>
    <w:rsid w:val="002B24C4"/>
    <w:rsid w:val="002B2AB5"/>
    <w:rsid w:val="002B47BC"/>
    <w:rsid w:val="002B5BB4"/>
    <w:rsid w:val="002B5E1B"/>
    <w:rsid w:val="002B610E"/>
    <w:rsid w:val="002C0152"/>
    <w:rsid w:val="002C0E78"/>
    <w:rsid w:val="002C11D0"/>
    <w:rsid w:val="002C28AA"/>
    <w:rsid w:val="002C3F60"/>
    <w:rsid w:val="002C432E"/>
    <w:rsid w:val="002C463F"/>
    <w:rsid w:val="002C4877"/>
    <w:rsid w:val="002C64F1"/>
    <w:rsid w:val="002C7627"/>
    <w:rsid w:val="002C798A"/>
    <w:rsid w:val="002D0D62"/>
    <w:rsid w:val="002D11C9"/>
    <w:rsid w:val="002D2E8C"/>
    <w:rsid w:val="002D3633"/>
    <w:rsid w:val="002D419D"/>
    <w:rsid w:val="002D4AFA"/>
    <w:rsid w:val="002D4F63"/>
    <w:rsid w:val="002D5074"/>
    <w:rsid w:val="002D56FC"/>
    <w:rsid w:val="002D65CE"/>
    <w:rsid w:val="002E10B5"/>
    <w:rsid w:val="002E16B1"/>
    <w:rsid w:val="002E30F8"/>
    <w:rsid w:val="002E52C1"/>
    <w:rsid w:val="002E53B8"/>
    <w:rsid w:val="002E6ACF"/>
    <w:rsid w:val="002E70A5"/>
    <w:rsid w:val="002F04AE"/>
    <w:rsid w:val="002F0D9A"/>
    <w:rsid w:val="002F12E9"/>
    <w:rsid w:val="002F1590"/>
    <w:rsid w:val="002F2804"/>
    <w:rsid w:val="002F2CB9"/>
    <w:rsid w:val="002F3008"/>
    <w:rsid w:val="002F41CD"/>
    <w:rsid w:val="002F49E5"/>
    <w:rsid w:val="002F5733"/>
    <w:rsid w:val="002F6246"/>
    <w:rsid w:val="002F752B"/>
    <w:rsid w:val="00300B77"/>
    <w:rsid w:val="00301F99"/>
    <w:rsid w:val="003021A1"/>
    <w:rsid w:val="003026D1"/>
    <w:rsid w:val="00303098"/>
    <w:rsid w:val="00303153"/>
    <w:rsid w:val="0030348E"/>
    <w:rsid w:val="003041C7"/>
    <w:rsid w:val="00304E23"/>
    <w:rsid w:val="00305A93"/>
    <w:rsid w:val="00306E73"/>
    <w:rsid w:val="003076BB"/>
    <w:rsid w:val="003111FD"/>
    <w:rsid w:val="00311679"/>
    <w:rsid w:val="00311A83"/>
    <w:rsid w:val="00311B55"/>
    <w:rsid w:val="0031204F"/>
    <w:rsid w:val="00312B14"/>
    <w:rsid w:val="00313216"/>
    <w:rsid w:val="0031365C"/>
    <w:rsid w:val="003136AA"/>
    <w:rsid w:val="003144E6"/>
    <w:rsid w:val="003157AF"/>
    <w:rsid w:val="00320DA1"/>
    <w:rsid w:val="00321819"/>
    <w:rsid w:val="00321FE3"/>
    <w:rsid w:val="0032332E"/>
    <w:rsid w:val="00323503"/>
    <w:rsid w:val="00323723"/>
    <w:rsid w:val="00324211"/>
    <w:rsid w:val="00325EF9"/>
    <w:rsid w:val="003261D6"/>
    <w:rsid w:val="003265C5"/>
    <w:rsid w:val="0032683F"/>
    <w:rsid w:val="003269A3"/>
    <w:rsid w:val="00327001"/>
    <w:rsid w:val="00327CE2"/>
    <w:rsid w:val="003303F3"/>
    <w:rsid w:val="003312AD"/>
    <w:rsid w:val="00332AA3"/>
    <w:rsid w:val="0033472C"/>
    <w:rsid w:val="00335AC2"/>
    <w:rsid w:val="0033777C"/>
    <w:rsid w:val="003377B6"/>
    <w:rsid w:val="0034020B"/>
    <w:rsid w:val="0034160B"/>
    <w:rsid w:val="00342775"/>
    <w:rsid w:val="003431D1"/>
    <w:rsid w:val="00343D3E"/>
    <w:rsid w:val="00344B65"/>
    <w:rsid w:val="0034512C"/>
    <w:rsid w:val="0034709A"/>
    <w:rsid w:val="0034713F"/>
    <w:rsid w:val="00347249"/>
    <w:rsid w:val="0035038C"/>
    <w:rsid w:val="00352394"/>
    <w:rsid w:val="00353545"/>
    <w:rsid w:val="00353B42"/>
    <w:rsid w:val="00354E94"/>
    <w:rsid w:val="00357291"/>
    <w:rsid w:val="00357592"/>
    <w:rsid w:val="0035765A"/>
    <w:rsid w:val="00357A7F"/>
    <w:rsid w:val="00362D15"/>
    <w:rsid w:val="0036368A"/>
    <w:rsid w:val="00364EE2"/>
    <w:rsid w:val="00365157"/>
    <w:rsid w:val="0036545E"/>
    <w:rsid w:val="00365BB4"/>
    <w:rsid w:val="00365EAA"/>
    <w:rsid w:val="0036742E"/>
    <w:rsid w:val="00367830"/>
    <w:rsid w:val="00367B9D"/>
    <w:rsid w:val="00367F83"/>
    <w:rsid w:val="003716E9"/>
    <w:rsid w:val="00372B38"/>
    <w:rsid w:val="00372D2E"/>
    <w:rsid w:val="00373280"/>
    <w:rsid w:val="003748F7"/>
    <w:rsid w:val="003754E4"/>
    <w:rsid w:val="00375674"/>
    <w:rsid w:val="0037661E"/>
    <w:rsid w:val="0037694B"/>
    <w:rsid w:val="00376A5A"/>
    <w:rsid w:val="00377B73"/>
    <w:rsid w:val="003810F5"/>
    <w:rsid w:val="0038193F"/>
    <w:rsid w:val="003826BA"/>
    <w:rsid w:val="00382BCD"/>
    <w:rsid w:val="00383420"/>
    <w:rsid w:val="00385CDF"/>
    <w:rsid w:val="00386238"/>
    <w:rsid w:val="00386D89"/>
    <w:rsid w:val="00391586"/>
    <w:rsid w:val="003930E4"/>
    <w:rsid w:val="00393AB1"/>
    <w:rsid w:val="00393FDB"/>
    <w:rsid w:val="00394008"/>
    <w:rsid w:val="00396C95"/>
    <w:rsid w:val="00396E53"/>
    <w:rsid w:val="0039751F"/>
    <w:rsid w:val="003A09E0"/>
    <w:rsid w:val="003A0F04"/>
    <w:rsid w:val="003A1DDA"/>
    <w:rsid w:val="003A24C4"/>
    <w:rsid w:val="003A2599"/>
    <w:rsid w:val="003A2D02"/>
    <w:rsid w:val="003A312F"/>
    <w:rsid w:val="003A3BA7"/>
    <w:rsid w:val="003A4502"/>
    <w:rsid w:val="003A545C"/>
    <w:rsid w:val="003A563A"/>
    <w:rsid w:val="003A672A"/>
    <w:rsid w:val="003A681E"/>
    <w:rsid w:val="003A6B0C"/>
    <w:rsid w:val="003B04F8"/>
    <w:rsid w:val="003B0902"/>
    <w:rsid w:val="003B0FB8"/>
    <w:rsid w:val="003B2BCF"/>
    <w:rsid w:val="003B2BDA"/>
    <w:rsid w:val="003B3297"/>
    <w:rsid w:val="003B45C8"/>
    <w:rsid w:val="003B5A84"/>
    <w:rsid w:val="003B77B7"/>
    <w:rsid w:val="003B7D88"/>
    <w:rsid w:val="003C0445"/>
    <w:rsid w:val="003C04DD"/>
    <w:rsid w:val="003C0B72"/>
    <w:rsid w:val="003C1830"/>
    <w:rsid w:val="003C28DC"/>
    <w:rsid w:val="003C2D24"/>
    <w:rsid w:val="003C2DDF"/>
    <w:rsid w:val="003C3A74"/>
    <w:rsid w:val="003C4067"/>
    <w:rsid w:val="003C5428"/>
    <w:rsid w:val="003C626E"/>
    <w:rsid w:val="003C67D3"/>
    <w:rsid w:val="003D0049"/>
    <w:rsid w:val="003D10C9"/>
    <w:rsid w:val="003D25E8"/>
    <w:rsid w:val="003D2A7C"/>
    <w:rsid w:val="003D31C1"/>
    <w:rsid w:val="003D4143"/>
    <w:rsid w:val="003D434C"/>
    <w:rsid w:val="003D4F96"/>
    <w:rsid w:val="003D7309"/>
    <w:rsid w:val="003D751C"/>
    <w:rsid w:val="003E06ED"/>
    <w:rsid w:val="003E15E4"/>
    <w:rsid w:val="003E2B78"/>
    <w:rsid w:val="003E3322"/>
    <w:rsid w:val="003E421E"/>
    <w:rsid w:val="003E428F"/>
    <w:rsid w:val="003E5E06"/>
    <w:rsid w:val="003E6B64"/>
    <w:rsid w:val="003E6F78"/>
    <w:rsid w:val="003E742D"/>
    <w:rsid w:val="003F0CCB"/>
    <w:rsid w:val="003F111F"/>
    <w:rsid w:val="003F2904"/>
    <w:rsid w:val="003F2EDF"/>
    <w:rsid w:val="003F2FCA"/>
    <w:rsid w:val="003F4147"/>
    <w:rsid w:val="003F45EA"/>
    <w:rsid w:val="003F4E74"/>
    <w:rsid w:val="003F5159"/>
    <w:rsid w:val="003F570C"/>
    <w:rsid w:val="003F667B"/>
    <w:rsid w:val="004002EC"/>
    <w:rsid w:val="0040079D"/>
    <w:rsid w:val="00401016"/>
    <w:rsid w:val="00401212"/>
    <w:rsid w:val="00402020"/>
    <w:rsid w:val="004025DB"/>
    <w:rsid w:val="004038D3"/>
    <w:rsid w:val="00405E41"/>
    <w:rsid w:val="00406601"/>
    <w:rsid w:val="0040793C"/>
    <w:rsid w:val="00410621"/>
    <w:rsid w:val="00411ED7"/>
    <w:rsid w:val="00412A2D"/>
    <w:rsid w:val="00413E3B"/>
    <w:rsid w:val="004140AC"/>
    <w:rsid w:val="00415946"/>
    <w:rsid w:val="00415E16"/>
    <w:rsid w:val="00416B5A"/>
    <w:rsid w:val="00417D9E"/>
    <w:rsid w:val="00420B9E"/>
    <w:rsid w:val="00421267"/>
    <w:rsid w:val="00421B90"/>
    <w:rsid w:val="00421E02"/>
    <w:rsid w:val="00426610"/>
    <w:rsid w:val="0042678F"/>
    <w:rsid w:val="00426A41"/>
    <w:rsid w:val="00426F79"/>
    <w:rsid w:val="00427C18"/>
    <w:rsid w:val="0043002E"/>
    <w:rsid w:val="00430938"/>
    <w:rsid w:val="00431021"/>
    <w:rsid w:val="00431BC1"/>
    <w:rsid w:val="00436BC1"/>
    <w:rsid w:val="00437337"/>
    <w:rsid w:val="004379F2"/>
    <w:rsid w:val="00437D8F"/>
    <w:rsid w:val="00441652"/>
    <w:rsid w:val="00441C09"/>
    <w:rsid w:val="00445D2A"/>
    <w:rsid w:val="00446B70"/>
    <w:rsid w:val="00447239"/>
    <w:rsid w:val="00447A23"/>
    <w:rsid w:val="00447ED2"/>
    <w:rsid w:val="00447FC1"/>
    <w:rsid w:val="00450128"/>
    <w:rsid w:val="0045020D"/>
    <w:rsid w:val="00450C99"/>
    <w:rsid w:val="00451040"/>
    <w:rsid w:val="00451A3B"/>
    <w:rsid w:val="00451D95"/>
    <w:rsid w:val="00452D7B"/>
    <w:rsid w:val="00453375"/>
    <w:rsid w:val="00453A38"/>
    <w:rsid w:val="00454538"/>
    <w:rsid w:val="0045632E"/>
    <w:rsid w:val="004563DD"/>
    <w:rsid w:val="00457362"/>
    <w:rsid w:val="0046107D"/>
    <w:rsid w:val="00462845"/>
    <w:rsid w:val="00462F2D"/>
    <w:rsid w:val="00463AE5"/>
    <w:rsid w:val="004643CB"/>
    <w:rsid w:val="0046494D"/>
    <w:rsid w:val="00464C88"/>
    <w:rsid w:val="00464D69"/>
    <w:rsid w:val="00465391"/>
    <w:rsid w:val="004655C2"/>
    <w:rsid w:val="004663A5"/>
    <w:rsid w:val="00466813"/>
    <w:rsid w:val="00470BEC"/>
    <w:rsid w:val="00471B5E"/>
    <w:rsid w:val="00471FD1"/>
    <w:rsid w:val="00473871"/>
    <w:rsid w:val="00473DB9"/>
    <w:rsid w:val="00474BBB"/>
    <w:rsid w:val="0047586D"/>
    <w:rsid w:val="0047602E"/>
    <w:rsid w:val="00476334"/>
    <w:rsid w:val="00476A31"/>
    <w:rsid w:val="004776A1"/>
    <w:rsid w:val="0048225B"/>
    <w:rsid w:val="004874A3"/>
    <w:rsid w:val="00490B84"/>
    <w:rsid w:val="0049175A"/>
    <w:rsid w:val="004924CB"/>
    <w:rsid w:val="00493718"/>
    <w:rsid w:val="00493E25"/>
    <w:rsid w:val="00494491"/>
    <w:rsid w:val="00494B81"/>
    <w:rsid w:val="00494D97"/>
    <w:rsid w:val="00495577"/>
    <w:rsid w:val="004956D9"/>
    <w:rsid w:val="00495CE4"/>
    <w:rsid w:val="00496BED"/>
    <w:rsid w:val="00497321"/>
    <w:rsid w:val="00497EF0"/>
    <w:rsid w:val="004A04E6"/>
    <w:rsid w:val="004A0746"/>
    <w:rsid w:val="004A1397"/>
    <w:rsid w:val="004A26CE"/>
    <w:rsid w:val="004A37D7"/>
    <w:rsid w:val="004A3F59"/>
    <w:rsid w:val="004A47E2"/>
    <w:rsid w:val="004A4E4A"/>
    <w:rsid w:val="004A6546"/>
    <w:rsid w:val="004A734B"/>
    <w:rsid w:val="004B02EC"/>
    <w:rsid w:val="004B0DBA"/>
    <w:rsid w:val="004B1621"/>
    <w:rsid w:val="004B2A0F"/>
    <w:rsid w:val="004B3CF7"/>
    <w:rsid w:val="004B4D23"/>
    <w:rsid w:val="004B573A"/>
    <w:rsid w:val="004B5F0A"/>
    <w:rsid w:val="004B7257"/>
    <w:rsid w:val="004C0005"/>
    <w:rsid w:val="004C1E9F"/>
    <w:rsid w:val="004C24FB"/>
    <w:rsid w:val="004C2FAA"/>
    <w:rsid w:val="004C3A50"/>
    <w:rsid w:val="004C43CF"/>
    <w:rsid w:val="004C4669"/>
    <w:rsid w:val="004C53DB"/>
    <w:rsid w:val="004C557C"/>
    <w:rsid w:val="004C6822"/>
    <w:rsid w:val="004C68E4"/>
    <w:rsid w:val="004C6E5A"/>
    <w:rsid w:val="004C7FC7"/>
    <w:rsid w:val="004D0231"/>
    <w:rsid w:val="004D0EF3"/>
    <w:rsid w:val="004D26B2"/>
    <w:rsid w:val="004D44A8"/>
    <w:rsid w:val="004D483E"/>
    <w:rsid w:val="004D6FE4"/>
    <w:rsid w:val="004D747B"/>
    <w:rsid w:val="004E0DEE"/>
    <w:rsid w:val="004E1D46"/>
    <w:rsid w:val="004E2B92"/>
    <w:rsid w:val="004E3B2F"/>
    <w:rsid w:val="004E3CB1"/>
    <w:rsid w:val="004E4049"/>
    <w:rsid w:val="004E58E2"/>
    <w:rsid w:val="004E662C"/>
    <w:rsid w:val="004E7B57"/>
    <w:rsid w:val="004E7D8E"/>
    <w:rsid w:val="004E7EF7"/>
    <w:rsid w:val="004F0ECB"/>
    <w:rsid w:val="004F0F88"/>
    <w:rsid w:val="004F117A"/>
    <w:rsid w:val="004F198B"/>
    <w:rsid w:val="004F24E3"/>
    <w:rsid w:val="004F2A77"/>
    <w:rsid w:val="004F3CFD"/>
    <w:rsid w:val="004F418C"/>
    <w:rsid w:val="004F55DC"/>
    <w:rsid w:val="004F631E"/>
    <w:rsid w:val="004F696A"/>
    <w:rsid w:val="004F7D78"/>
    <w:rsid w:val="00500897"/>
    <w:rsid w:val="00501233"/>
    <w:rsid w:val="00501B72"/>
    <w:rsid w:val="00501F46"/>
    <w:rsid w:val="0050226C"/>
    <w:rsid w:val="00502C3C"/>
    <w:rsid w:val="00502EB1"/>
    <w:rsid w:val="00504EF5"/>
    <w:rsid w:val="00505728"/>
    <w:rsid w:val="00505B9A"/>
    <w:rsid w:val="00505C80"/>
    <w:rsid w:val="00507659"/>
    <w:rsid w:val="00510CD5"/>
    <w:rsid w:val="005116E1"/>
    <w:rsid w:val="00511CBC"/>
    <w:rsid w:val="005122BF"/>
    <w:rsid w:val="00512C2F"/>
    <w:rsid w:val="00513036"/>
    <w:rsid w:val="0051399F"/>
    <w:rsid w:val="00513CF4"/>
    <w:rsid w:val="00514538"/>
    <w:rsid w:val="005146F4"/>
    <w:rsid w:val="005162F0"/>
    <w:rsid w:val="0051630F"/>
    <w:rsid w:val="00517227"/>
    <w:rsid w:val="00517399"/>
    <w:rsid w:val="00517BD9"/>
    <w:rsid w:val="005212D4"/>
    <w:rsid w:val="00522E74"/>
    <w:rsid w:val="005237C1"/>
    <w:rsid w:val="00524793"/>
    <w:rsid w:val="005305FA"/>
    <w:rsid w:val="00534FF4"/>
    <w:rsid w:val="0053589A"/>
    <w:rsid w:val="005358BB"/>
    <w:rsid w:val="0053610E"/>
    <w:rsid w:val="005369B5"/>
    <w:rsid w:val="0054044A"/>
    <w:rsid w:val="005412A1"/>
    <w:rsid w:val="00541764"/>
    <w:rsid w:val="00541970"/>
    <w:rsid w:val="00542E8C"/>
    <w:rsid w:val="00543847"/>
    <w:rsid w:val="00547674"/>
    <w:rsid w:val="00550DB1"/>
    <w:rsid w:val="00551129"/>
    <w:rsid w:val="005519B9"/>
    <w:rsid w:val="005519BB"/>
    <w:rsid w:val="00552B15"/>
    <w:rsid w:val="00552C34"/>
    <w:rsid w:val="005538A7"/>
    <w:rsid w:val="005543C4"/>
    <w:rsid w:val="005562A9"/>
    <w:rsid w:val="00557D81"/>
    <w:rsid w:val="005607CF"/>
    <w:rsid w:val="0056103B"/>
    <w:rsid w:val="00561B9A"/>
    <w:rsid w:val="00561FF5"/>
    <w:rsid w:val="00563693"/>
    <w:rsid w:val="00564A59"/>
    <w:rsid w:val="00564AAB"/>
    <w:rsid w:val="00565036"/>
    <w:rsid w:val="00565275"/>
    <w:rsid w:val="005652EB"/>
    <w:rsid w:val="005653FE"/>
    <w:rsid w:val="00566396"/>
    <w:rsid w:val="00570AA0"/>
    <w:rsid w:val="00570CC9"/>
    <w:rsid w:val="00571040"/>
    <w:rsid w:val="005710FA"/>
    <w:rsid w:val="005721B6"/>
    <w:rsid w:val="00572941"/>
    <w:rsid w:val="005729B6"/>
    <w:rsid w:val="00572DF1"/>
    <w:rsid w:val="0057361D"/>
    <w:rsid w:val="00573F04"/>
    <w:rsid w:val="0057536F"/>
    <w:rsid w:val="0058286D"/>
    <w:rsid w:val="00582BA3"/>
    <w:rsid w:val="00582CA8"/>
    <w:rsid w:val="00583848"/>
    <w:rsid w:val="0058394C"/>
    <w:rsid w:val="00584831"/>
    <w:rsid w:val="00584A10"/>
    <w:rsid w:val="00585A0E"/>
    <w:rsid w:val="00586D88"/>
    <w:rsid w:val="00587F34"/>
    <w:rsid w:val="00591095"/>
    <w:rsid w:val="005910A7"/>
    <w:rsid w:val="005910B0"/>
    <w:rsid w:val="00591DAE"/>
    <w:rsid w:val="005924B1"/>
    <w:rsid w:val="00593F1A"/>
    <w:rsid w:val="00594946"/>
    <w:rsid w:val="00595020"/>
    <w:rsid w:val="00595CAB"/>
    <w:rsid w:val="00595EEA"/>
    <w:rsid w:val="005969D3"/>
    <w:rsid w:val="005970E2"/>
    <w:rsid w:val="005971D2"/>
    <w:rsid w:val="005979B0"/>
    <w:rsid w:val="005A0284"/>
    <w:rsid w:val="005A10B7"/>
    <w:rsid w:val="005A371C"/>
    <w:rsid w:val="005A4171"/>
    <w:rsid w:val="005A645A"/>
    <w:rsid w:val="005B061A"/>
    <w:rsid w:val="005B2ED7"/>
    <w:rsid w:val="005B3F57"/>
    <w:rsid w:val="005B5E57"/>
    <w:rsid w:val="005B6DD2"/>
    <w:rsid w:val="005B7141"/>
    <w:rsid w:val="005B78E6"/>
    <w:rsid w:val="005B7B5D"/>
    <w:rsid w:val="005C0501"/>
    <w:rsid w:val="005C0F73"/>
    <w:rsid w:val="005C2BE6"/>
    <w:rsid w:val="005C3D8D"/>
    <w:rsid w:val="005C52FB"/>
    <w:rsid w:val="005C5A04"/>
    <w:rsid w:val="005C5C94"/>
    <w:rsid w:val="005C64CF"/>
    <w:rsid w:val="005C6B8C"/>
    <w:rsid w:val="005C7E1F"/>
    <w:rsid w:val="005D050A"/>
    <w:rsid w:val="005D0C60"/>
    <w:rsid w:val="005D11FF"/>
    <w:rsid w:val="005D1249"/>
    <w:rsid w:val="005D1A21"/>
    <w:rsid w:val="005D2022"/>
    <w:rsid w:val="005D31AD"/>
    <w:rsid w:val="005D49A5"/>
    <w:rsid w:val="005D4D7E"/>
    <w:rsid w:val="005D5250"/>
    <w:rsid w:val="005D55DC"/>
    <w:rsid w:val="005D6802"/>
    <w:rsid w:val="005D6AE6"/>
    <w:rsid w:val="005E0B25"/>
    <w:rsid w:val="005E175F"/>
    <w:rsid w:val="005E2019"/>
    <w:rsid w:val="005E2B36"/>
    <w:rsid w:val="005E2BD9"/>
    <w:rsid w:val="005E3013"/>
    <w:rsid w:val="005E3FE1"/>
    <w:rsid w:val="005E4C4F"/>
    <w:rsid w:val="005E6D61"/>
    <w:rsid w:val="005F0E71"/>
    <w:rsid w:val="005F2C32"/>
    <w:rsid w:val="005F2D9A"/>
    <w:rsid w:val="005F37C1"/>
    <w:rsid w:val="005F3B18"/>
    <w:rsid w:val="005F65D9"/>
    <w:rsid w:val="005F6CC6"/>
    <w:rsid w:val="005F7E5C"/>
    <w:rsid w:val="00600099"/>
    <w:rsid w:val="006002CA"/>
    <w:rsid w:val="00603DF7"/>
    <w:rsid w:val="00603E33"/>
    <w:rsid w:val="00603FB2"/>
    <w:rsid w:val="00604A18"/>
    <w:rsid w:val="00604FA9"/>
    <w:rsid w:val="00606AAB"/>
    <w:rsid w:val="00610D77"/>
    <w:rsid w:val="00613B3D"/>
    <w:rsid w:val="00614537"/>
    <w:rsid w:val="00615018"/>
    <w:rsid w:val="006152E7"/>
    <w:rsid w:val="006157E7"/>
    <w:rsid w:val="00615A59"/>
    <w:rsid w:val="00616873"/>
    <w:rsid w:val="00616AB4"/>
    <w:rsid w:val="006172F6"/>
    <w:rsid w:val="00617462"/>
    <w:rsid w:val="00617BAF"/>
    <w:rsid w:val="00617EB8"/>
    <w:rsid w:val="006213BE"/>
    <w:rsid w:val="00622200"/>
    <w:rsid w:val="00622A5A"/>
    <w:rsid w:val="006242D3"/>
    <w:rsid w:val="00624429"/>
    <w:rsid w:val="006246E1"/>
    <w:rsid w:val="0062529A"/>
    <w:rsid w:val="00625BF8"/>
    <w:rsid w:val="00626692"/>
    <w:rsid w:val="006267C3"/>
    <w:rsid w:val="00627531"/>
    <w:rsid w:val="00632F2B"/>
    <w:rsid w:val="00632F95"/>
    <w:rsid w:val="006332D3"/>
    <w:rsid w:val="00634227"/>
    <w:rsid w:val="0063607B"/>
    <w:rsid w:val="006367D1"/>
    <w:rsid w:val="00636C1C"/>
    <w:rsid w:val="00637C9F"/>
    <w:rsid w:val="00640A8E"/>
    <w:rsid w:val="00641AE2"/>
    <w:rsid w:val="00642072"/>
    <w:rsid w:val="0064259E"/>
    <w:rsid w:val="00645A0D"/>
    <w:rsid w:val="00645C26"/>
    <w:rsid w:val="006464F9"/>
    <w:rsid w:val="00647282"/>
    <w:rsid w:val="0064778F"/>
    <w:rsid w:val="00650C75"/>
    <w:rsid w:val="00651E97"/>
    <w:rsid w:val="006539DB"/>
    <w:rsid w:val="00653DCA"/>
    <w:rsid w:val="0065413F"/>
    <w:rsid w:val="006550AF"/>
    <w:rsid w:val="00655C3B"/>
    <w:rsid w:val="00655D2E"/>
    <w:rsid w:val="00655EBC"/>
    <w:rsid w:val="00656943"/>
    <w:rsid w:val="00657289"/>
    <w:rsid w:val="00657951"/>
    <w:rsid w:val="00660595"/>
    <w:rsid w:val="00661B6B"/>
    <w:rsid w:val="006620C4"/>
    <w:rsid w:val="006621B7"/>
    <w:rsid w:val="00665F10"/>
    <w:rsid w:val="00667F93"/>
    <w:rsid w:val="00670128"/>
    <w:rsid w:val="006720B8"/>
    <w:rsid w:val="00674713"/>
    <w:rsid w:val="00674B84"/>
    <w:rsid w:val="00674C44"/>
    <w:rsid w:val="00675770"/>
    <w:rsid w:val="006771AD"/>
    <w:rsid w:val="00677379"/>
    <w:rsid w:val="00677508"/>
    <w:rsid w:val="00677CF8"/>
    <w:rsid w:val="006802A2"/>
    <w:rsid w:val="00683D23"/>
    <w:rsid w:val="00683E64"/>
    <w:rsid w:val="00684515"/>
    <w:rsid w:val="006850E8"/>
    <w:rsid w:val="00686412"/>
    <w:rsid w:val="006878B8"/>
    <w:rsid w:val="006905FB"/>
    <w:rsid w:val="00691607"/>
    <w:rsid w:val="00691708"/>
    <w:rsid w:val="006923FB"/>
    <w:rsid w:val="006937CA"/>
    <w:rsid w:val="00693A4F"/>
    <w:rsid w:val="006941CA"/>
    <w:rsid w:val="00694FC4"/>
    <w:rsid w:val="00695595"/>
    <w:rsid w:val="00696724"/>
    <w:rsid w:val="006A0EC7"/>
    <w:rsid w:val="006A152F"/>
    <w:rsid w:val="006A1817"/>
    <w:rsid w:val="006A1A8A"/>
    <w:rsid w:val="006A31B8"/>
    <w:rsid w:val="006A3AF0"/>
    <w:rsid w:val="006A51CA"/>
    <w:rsid w:val="006A5DBA"/>
    <w:rsid w:val="006A6715"/>
    <w:rsid w:val="006B035F"/>
    <w:rsid w:val="006B1F51"/>
    <w:rsid w:val="006B3315"/>
    <w:rsid w:val="006B3D47"/>
    <w:rsid w:val="006B486E"/>
    <w:rsid w:val="006B504E"/>
    <w:rsid w:val="006B6F1C"/>
    <w:rsid w:val="006B70D5"/>
    <w:rsid w:val="006C01FC"/>
    <w:rsid w:val="006C1217"/>
    <w:rsid w:val="006C15C3"/>
    <w:rsid w:val="006C4374"/>
    <w:rsid w:val="006C5C6E"/>
    <w:rsid w:val="006C5E91"/>
    <w:rsid w:val="006C60BC"/>
    <w:rsid w:val="006C6D64"/>
    <w:rsid w:val="006C6DD1"/>
    <w:rsid w:val="006D12AA"/>
    <w:rsid w:val="006D2622"/>
    <w:rsid w:val="006D2CA4"/>
    <w:rsid w:val="006D2D4D"/>
    <w:rsid w:val="006D3D1E"/>
    <w:rsid w:val="006D4214"/>
    <w:rsid w:val="006D470B"/>
    <w:rsid w:val="006D57A0"/>
    <w:rsid w:val="006D6BFC"/>
    <w:rsid w:val="006D7282"/>
    <w:rsid w:val="006E00F0"/>
    <w:rsid w:val="006E1855"/>
    <w:rsid w:val="006E2384"/>
    <w:rsid w:val="006E2744"/>
    <w:rsid w:val="006E317E"/>
    <w:rsid w:val="006E36D4"/>
    <w:rsid w:val="006E574B"/>
    <w:rsid w:val="006E6B23"/>
    <w:rsid w:val="006E7EBD"/>
    <w:rsid w:val="006F009B"/>
    <w:rsid w:val="006F0A39"/>
    <w:rsid w:val="006F0AF4"/>
    <w:rsid w:val="006F0D7F"/>
    <w:rsid w:val="006F22D3"/>
    <w:rsid w:val="006F34DA"/>
    <w:rsid w:val="006F3B33"/>
    <w:rsid w:val="006F6E2E"/>
    <w:rsid w:val="006F76FE"/>
    <w:rsid w:val="006F7A2F"/>
    <w:rsid w:val="006F7CB9"/>
    <w:rsid w:val="006F7DCB"/>
    <w:rsid w:val="006F7E5C"/>
    <w:rsid w:val="007017CA"/>
    <w:rsid w:val="00701EA8"/>
    <w:rsid w:val="0070262F"/>
    <w:rsid w:val="00702A71"/>
    <w:rsid w:val="00703056"/>
    <w:rsid w:val="007032C8"/>
    <w:rsid w:val="0070366B"/>
    <w:rsid w:val="0070560C"/>
    <w:rsid w:val="00707122"/>
    <w:rsid w:val="00711261"/>
    <w:rsid w:val="0071193E"/>
    <w:rsid w:val="00711E08"/>
    <w:rsid w:val="00712E54"/>
    <w:rsid w:val="00712FCF"/>
    <w:rsid w:val="00713C58"/>
    <w:rsid w:val="00716631"/>
    <w:rsid w:val="00716A94"/>
    <w:rsid w:val="00716DCD"/>
    <w:rsid w:val="00716E87"/>
    <w:rsid w:val="00717C08"/>
    <w:rsid w:val="007205E0"/>
    <w:rsid w:val="00722735"/>
    <w:rsid w:val="00723417"/>
    <w:rsid w:val="007240B2"/>
    <w:rsid w:val="00725ACD"/>
    <w:rsid w:val="007260B8"/>
    <w:rsid w:val="00726B71"/>
    <w:rsid w:val="00726EEA"/>
    <w:rsid w:val="00727D0F"/>
    <w:rsid w:val="00730F1B"/>
    <w:rsid w:val="007312FD"/>
    <w:rsid w:val="00731D44"/>
    <w:rsid w:val="00732095"/>
    <w:rsid w:val="007322AD"/>
    <w:rsid w:val="0073313D"/>
    <w:rsid w:val="007333B4"/>
    <w:rsid w:val="007337BE"/>
    <w:rsid w:val="00735726"/>
    <w:rsid w:val="00735856"/>
    <w:rsid w:val="00735DCF"/>
    <w:rsid w:val="007366CA"/>
    <w:rsid w:val="0074070F"/>
    <w:rsid w:val="007408A6"/>
    <w:rsid w:val="007411C0"/>
    <w:rsid w:val="00741B14"/>
    <w:rsid w:val="00741B96"/>
    <w:rsid w:val="00743291"/>
    <w:rsid w:val="00743525"/>
    <w:rsid w:val="007441F2"/>
    <w:rsid w:val="0074456C"/>
    <w:rsid w:val="007461C8"/>
    <w:rsid w:val="0074652C"/>
    <w:rsid w:val="00746CD7"/>
    <w:rsid w:val="00750454"/>
    <w:rsid w:val="007505C4"/>
    <w:rsid w:val="0075064A"/>
    <w:rsid w:val="00750A8B"/>
    <w:rsid w:val="00751205"/>
    <w:rsid w:val="00751946"/>
    <w:rsid w:val="00751B63"/>
    <w:rsid w:val="00751BAF"/>
    <w:rsid w:val="00751F85"/>
    <w:rsid w:val="00752065"/>
    <w:rsid w:val="00752342"/>
    <w:rsid w:val="00752CE8"/>
    <w:rsid w:val="00753491"/>
    <w:rsid w:val="007546DC"/>
    <w:rsid w:val="00754A52"/>
    <w:rsid w:val="007551A0"/>
    <w:rsid w:val="00755C95"/>
    <w:rsid w:val="00755FFE"/>
    <w:rsid w:val="00757712"/>
    <w:rsid w:val="00760ABB"/>
    <w:rsid w:val="00760ACE"/>
    <w:rsid w:val="00760F48"/>
    <w:rsid w:val="007620CA"/>
    <w:rsid w:val="007631D3"/>
    <w:rsid w:val="007633B7"/>
    <w:rsid w:val="007639E7"/>
    <w:rsid w:val="007643F2"/>
    <w:rsid w:val="007648A7"/>
    <w:rsid w:val="00764F98"/>
    <w:rsid w:val="00765901"/>
    <w:rsid w:val="00765CDB"/>
    <w:rsid w:val="007660A9"/>
    <w:rsid w:val="0076641B"/>
    <w:rsid w:val="007700E4"/>
    <w:rsid w:val="00771011"/>
    <w:rsid w:val="00771240"/>
    <w:rsid w:val="007715B7"/>
    <w:rsid w:val="00772BE9"/>
    <w:rsid w:val="007731D3"/>
    <w:rsid w:val="0077374C"/>
    <w:rsid w:val="007749A4"/>
    <w:rsid w:val="00774EC2"/>
    <w:rsid w:val="0077559D"/>
    <w:rsid w:val="007765F7"/>
    <w:rsid w:val="00777BAE"/>
    <w:rsid w:val="00777E2B"/>
    <w:rsid w:val="0078004E"/>
    <w:rsid w:val="00780265"/>
    <w:rsid w:val="00781B75"/>
    <w:rsid w:val="00781D2F"/>
    <w:rsid w:val="0078244B"/>
    <w:rsid w:val="00783490"/>
    <w:rsid w:val="00784CE8"/>
    <w:rsid w:val="00785173"/>
    <w:rsid w:val="0079036D"/>
    <w:rsid w:val="007919DA"/>
    <w:rsid w:val="00791DBC"/>
    <w:rsid w:val="00791FE2"/>
    <w:rsid w:val="00792B3B"/>
    <w:rsid w:val="00793DA2"/>
    <w:rsid w:val="00793E04"/>
    <w:rsid w:val="007941EC"/>
    <w:rsid w:val="00795983"/>
    <w:rsid w:val="00795B9B"/>
    <w:rsid w:val="007973D3"/>
    <w:rsid w:val="0079764B"/>
    <w:rsid w:val="00797791"/>
    <w:rsid w:val="007A0358"/>
    <w:rsid w:val="007A1355"/>
    <w:rsid w:val="007A1ED9"/>
    <w:rsid w:val="007A26A4"/>
    <w:rsid w:val="007A2CCA"/>
    <w:rsid w:val="007A3803"/>
    <w:rsid w:val="007A460B"/>
    <w:rsid w:val="007A5938"/>
    <w:rsid w:val="007A6C02"/>
    <w:rsid w:val="007A73D3"/>
    <w:rsid w:val="007A7BEB"/>
    <w:rsid w:val="007B07AE"/>
    <w:rsid w:val="007B0ACA"/>
    <w:rsid w:val="007B11BB"/>
    <w:rsid w:val="007B2D05"/>
    <w:rsid w:val="007B37BC"/>
    <w:rsid w:val="007B3CDC"/>
    <w:rsid w:val="007B4911"/>
    <w:rsid w:val="007B4E51"/>
    <w:rsid w:val="007B56C3"/>
    <w:rsid w:val="007B5BFB"/>
    <w:rsid w:val="007B5C4F"/>
    <w:rsid w:val="007B6532"/>
    <w:rsid w:val="007B67BF"/>
    <w:rsid w:val="007C1171"/>
    <w:rsid w:val="007C2028"/>
    <w:rsid w:val="007C2455"/>
    <w:rsid w:val="007C31F5"/>
    <w:rsid w:val="007C3241"/>
    <w:rsid w:val="007C3273"/>
    <w:rsid w:val="007C387C"/>
    <w:rsid w:val="007C3B36"/>
    <w:rsid w:val="007C4975"/>
    <w:rsid w:val="007C564A"/>
    <w:rsid w:val="007C7682"/>
    <w:rsid w:val="007D1EB9"/>
    <w:rsid w:val="007D251F"/>
    <w:rsid w:val="007D4B3E"/>
    <w:rsid w:val="007D4C7F"/>
    <w:rsid w:val="007D6209"/>
    <w:rsid w:val="007D6FFB"/>
    <w:rsid w:val="007E118A"/>
    <w:rsid w:val="007E1847"/>
    <w:rsid w:val="007E2BF0"/>
    <w:rsid w:val="007E41F7"/>
    <w:rsid w:val="007E45D6"/>
    <w:rsid w:val="007E4A19"/>
    <w:rsid w:val="007E5EE2"/>
    <w:rsid w:val="007E5FAF"/>
    <w:rsid w:val="007E7711"/>
    <w:rsid w:val="007E7924"/>
    <w:rsid w:val="007E7B4D"/>
    <w:rsid w:val="007E7EBD"/>
    <w:rsid w:val="007E7F28"/>
    <w:rsid w:val="007F033C"/>
    <w:rsid w:val="007F0350"/>
    <w:rsid w:val="007F03A2"/>
    <w:rsid w:val="007F132C"/>
    <w:rsid w:val="007F43E4"/>
    <w:rsid w:val="007F6A1C"/>
    <w:rsid w:val="007F6E0B"/>
    <w:rsid w:val="007F757A"/>
    <w:rsid w:val="00800347"/>
    <w:rsid w:val="00800789"/>
    <w:rsid w:val="00800AA3"/>
    <w:rsid w:val="00800B18"/>
    <w:rsid w:val="0080171C"/>
    <w:rsid w:val="00801759"/>
    <w:rsid w:val="00801941"/>
    <w:rsid w:val="00801ABF"/>
    <w:rsid w:val="00802D5D"/>
    <w:rsid w:val="0080423D"/>
    <w:rsid w:val="0080520E"/>
    <w:rsid w:val="00807471"/>
    <w:rsid w:val="00807770"/>
    <w:rsid w:val="00812F90"/>
    <w:rsid w:val="008203F0"/>
    <w:rsid w:val="0082042D"/>
    <w:rsid w:val="00821466"/>
    <w:rsid w:val="0082195B"/>
    <w:rsid w:val="00821979"/>
    <w:rsid w:val="00822995"/>
    <w:rsid w:val="008229E5"/>
    <w:rsid w:val="008235E4"/>
    <w:rsid w:val="008240AA"/>
    <w:rsid w:val="008311AC"/>
    <w:rsid w:val="008315C0"/>
    <w:rsid w:val="0083249C"/>
    <w:rsid w:val="00832876"/>
    <w:rsid w:val="00833CBC"/>
    <w:rsid w:val="00834F4E"/>
    <w:rsid w:val="008350C0"/>
    <w:rsid w:val="008363C4"/>
    <w:rsid w:val="0083689C"/>
    <w:rsid w:val="008372ED"/>
    <w:rsid w:val="00837912"/>
    <w:rsid w:val="0084088D"/>
    <w:rsid w:val="00840958"/>
    <w:rsid w:val="008410F2"/>
    <w:rsid w:val="00843696"/>
    <w:rsid w:val="0084488E"/>
    <w:rsid w:val="00844DCA"/>
    <w:rsid w:val="0084534A"/>
    <w:rsid w:val="00845945"/>
    <w:rsid w:val="00846A9A"/>
    <w:rsid w:val="00847F08"/>
    <w:rsid w:val="00850EE7"/>
    <w:rsid w:val="0085143A"/>
    <w:rsid w:val="00851CAB"/>
    <w:rsid w:val="008533E0"/>
    <w:rsid w:val="00854300"/>
    <w:rsid w:val="00854369"/>
    <w:rsid w:val="00854DB8"/>
    <w:rsid w:val="00854E93"/>
    <w:rsid w:val="00860119"/>
    <w:rsid w:val="00860190"/>
    <w:rsid w:val="008604DB"/>
    <w:rsid w:val="00861DF6"/>
    <w:rsid w:val="008630A1"/>
    <w:rsid w:val="0086362F"/>
    <w:rsid w:val="0086581F"/>
    <w:rsid w:val="0086587F"/>
    <w:rsid w:val="008672F2"/>
    <w:rsid w:val="00867A2E"/>
    <w:rsid w:val="00867C40"/>
    <w:rsid w:val="00867DD8"/>
    <w:rsid w:val="008701E0"/>
    <w:rsid w:val="00871925"/>
    <w:rsid w:val="0087239E"/>
    <w:rsid w:val="008735CF"/>
    <w:rsid w:val="0087496D"/>
    <w:rsid w:val="008749ED"/>
    <w:rsid w:val="00875304"/>
    <w:rsid w:val="00875678"/>
    <w:rsid w:val="00875704"/>
    <w:rsid w:val="0087729C"/>
    <w:rsid w:val="00877F9A"/>
    <w:rsid w:val="0088046E"/>
    <w:rsid w:val="008813E4"/>
    <w:rsid w:val="00882C5B"/>
    <w:rsid w:val="00882F6A"/>
    <w:rsid w:val="008836D3"/>
    <w:rsid w:val="00884A3B"/>
    <w:rsid w:val="00884CDA"/>
    <w:rsid w:val="00885853"/>
    <w:rsid w:val="00885AB7"/>
    <w:rsid w:val="00885D2C"/>
    <w:rsid w:val="008867FE"/>
    <w:rsid w:val="00887E88"/>
    <w:rsid w:val="00887FB0"/>
    <w:rsid w:val="00890839"/>
    <w:rsid w:val="00890B4D"/>
    <w:rsid w:val="00890E8D"/>
    <w:rsid w:val="0089159B"/>
    <w:rsid w:val="00892539"/>
    <w:rsid w:val="008928A4"/>
    <w:rsid w:val="00893AE5"/>
    <w:rsid w:val="00894737"/>
    <w:rsid w:val="00894B4E"/>
    <w:rsid w:val="00896457"/>
    <w:rsid w:val="00897045"/>
    <w:rsid w:val="008A01BF"/>
    <w:rsid w:val="008A036E"/>
    <w:rsid w:val="008A097B"/>
    <w:rsid w:val="008A29C1"/>
    <w:rsid w:val="008A30AA"/>
    <w:rsid w:val="008A575F"/>
    <w:rsid w:val="008A71FA"/>
    <w:rsid w:val="008A74E8"/>
    <w:rsid w:val="008B0479"/>
    <w:rsid w:val="008B2484"/>
    <w:rsid w:val="008B26F9"/>
    <w:rsid w:val="008B2852"/>
    <w:rsid w:val="008B2E9E"/>
    <w:rsid w:val="008B446E"/>
    <w:rsid w:val="008B4C65"/>
    <w:rsid w:val="008B5FE2"/>
    <w:rsid w:val="008B6444"/>
    <w:rsid w:val="008B66D3"/>
    <w:rsid w:val="008B69C3"/>
    <w:rsid w:val="008C2696"/>
    <w:rsid w:val="008C3081"/>
    <w:rsid w:val="008C3BDB"/>
    <w:rsid w:val="008C4FE9"/>
    <w:rsid w:val="008C5478"/>
    <w:rsid w:val="008C5849"/>
    <w:rsid w:val="008C709B"/>
    <w:rsid w:val="008D0296"/>
    <w:rsid w:val="008D0482"/>
    <w:rsid w:val="008D2BA2"/>
    <w:rsid w:val="008D2C3F"/>
    <w:rsid w:val="008D37EE"/>
    <w:rsid w:val="008D5612"/>
    <w:rsid w:val="008D590F"/>
    <w:rsid w:val="008E0340"/>
    <w:rsid w:val="008E05AE"/>
    <w:rsid w:val="008E082B"/>
    <w:rsid w:val="008E1662"/>
    <w:rsid w:val="008E1B09"/>
    <w:rsid w:val="008E1F7C"/>
    <w:rsid w:val="008E41EA"/>
    <w:rsid w:val="008E479D"/>
    <w:rsid w:val="008E5020"/>
    <w:rsid w:val="008E6601"/>
    <w:rsid w:val="008E6C93"/>
    <w:rsid w:val="008E6D5F"/>
    <w:rsid w:val="008E70B1"/>
    <w:rsid w:val="008E7B77"/>
    <w:rsid w:val="008E7E81"/>
    <w:rsid w:val="008F106E"/>
    <w:rsid w:val="008F1891"/>
    <w:rsid w:val="008F1A41"/>
    <w:rsid w:val="008F1E44"/>
    <w:rsid w:val="008F28C8"/>
    <w:rsid w:val="008F2FEF"/>
    <w:rsid w:val="008F39A5"/>
    <w:rsid w:val="008F39B3"/>
    <w:rsid w:val="008F403B"/>
    <w:rsid w:val="008F432E"/>
    <w:rsid w:val="008F4FC1"/>
    <w:rsid w:val="008F5718"/>
    <w:rsid w:val="008F595A"/>
    <w:rsid w:val="008F5A92"/>
    <w:rsid w:val="008F5FA7"/>
    <w:rsid w:val="008F6345"/>
    <w:rsid w:val="008F73D4"/>
    <w:rsid w:val="009009BE"/>
    <w:rsid w:val="00901174"/>
    <w:rsid w:val="00902535"/>
    <w:rsid w:val="0090274C"/>
    <w:rsid w:val="00903990"/>
    <w:rsid w:val="009052B0"/>
    <w:rsid w:val="009066F2"/>
    <w:rsid w:val="00906E55"/>
    <w:rsid w:val="00907384"/>
    <w:rsid w:val="00907ECF"/>
    <w:rsid w:val="00910071"/>
    <w:rsid w:val="009101B0"/>
    <w:rsid w:val="00910461"/>
    <w:rsid w:val="009106F9"/>
    <w:rsid w:val="00910D74"/>
    <w:rsid w:val="009115AE"/>
    <w:rsid w:val="009127D1"/>
    <w:rsid w:val="00912BE0"/>
    <w:rsid w:val="00913771"/>
    <w:rsid w:val="0091450A"/>
    <w:rsid w:val="0091635A"/>
    <w:rsid w:val="00916DC6"/>
    <w:rsid w:val="00917973"/>
    <w:rsid w:val="00920D27"/>
    <w:rsid w:val="00920FBA"/>
    <w:rsid w:val="009214FD"/>
    <w:rsid w:val="00922CDE"/>
    <w:rsid w:val="00925A5B"/>
    <w:rsid w:val="00930857"/>
    <w:rsid w:val="009313A4"/>
    <w:rsid w:val="00931E2F"/>
    <w:rsid w:val="009322C3"/>
    <w:rsid w:val="00932EFC"/>
    <w:rsid w:val="00934976"/>
    <w:rsid w:val="00934C54"/>
    <w:rsid w:val="00935B5B"/>
    <w:rsid w:val="00936C1A"/>
    <w:rsid w:val="0093715A"/>
    <w:rsid w:val="00940FDE"/>
    <w:rsid w:val="0094130A"/>
    <w:rsid w:val="00941A79"/>
    <w:rsid w:val="00941C49"/>
    <w:rsid w:val="00941E73"/>
    <w:rsid w:val="00942137"/>
    <w:rsid w:val="009431C9"/>
    <w:rsid w:val="00943284"/>
    <w:rsid w:val="009437C5"/>
    <w:rsid w:val="00944C7E"/>
    <w:rsid w:val="00944DAC"/>
    <w:rsid w:val="0094676C"/>
    <w:rsid w:val="00946AC0"/>
    <w:rsid w:val="00946CCE"/>
    <w:rsid w:val="009471C9"/>
    <w:rsid w:val="00950170"/>
    <w:rsid w:val="00950EA0"/>
    <w:rsid w:val="00950FA0"/>
    <w:rsid w:val="00953454"/>
    <w:rsid w:val="009550EB"/>
    <w:rsid w:val="00956567"/>
    <w:rsid w:val="00956AA7"/>
    <w:rsid w:val="00956C5D"/>
    <w:rsid w:val="009604BF"/>
    <w:rsid w:val="00960CA4"/>
    <w:rsid w:val="00960CF8"/>
    <w:rsid w:val="009622BF"/>
    <w:rsid w:val="009628D8"/>
    <w:rsid w:val="00963A8D"/>
    <w:rsid w:val="0096414A"/>
    <w:rsid w:val="009655F9"/>
    <w:rsid w:val="00967148"/>
    <w:rsid w:val="0097203A"/>
    <w:rsid w:val="00972D0A"/>
    <w:rsid w:val="00973433"/>
    <w:rsid w:val="009736E3"/>
    <w:rsid w:val="0097480B"/>
    <w:rsid w:val="00974DF9"/>
    <w:rsid w:val="0097561B"/>
    <w:rsid w:val="00975BC3"/>
    <w:rsid w:val="00975CB6"/>
    <w:rsid w:val="00976719"/>
    <w:rsid w:val="009807EC"/>
    <w:rsid w:val="00987EB9"/>
    <w:rsid w:val="0099017D"/>
    <w:rsid w:val="00991AB9"/>
    <w:rsid w:val="00992BFE"/>
    <w:rsid w:val="00992DA2"/>
    <w:rsid w:val="00993888"/>
    <w:rsid w:val="009938D2"/>
    <w:rsid w:val="009941A3"/>
    <w:rsid w:val="00996592"/>
    <w:rsid w:val="00996A09"/>
    <w:rsid w:val="00996FC2"/>
    <w:rsid w:val="0099700A"/>
    <w:rsid w:val="00997E06"/>
    <w:rsid w:val="009A0775"/>
    <w:rsid w:val="009A1450"/>
    <w:rsid w:val="009A1C0B"/>
    <w:rsid w:val="009A1ECC"/>
    <w:rsid w:val="009A31FB"/>
    <w:rsid w:val="009A32FF"/>
    <w:rsid w:val="009A370F"/>
    <w:rsid w:val="009A3DB7"/>
    <w:rsid w:val="009A3E6D"/>
    <w:rsid w:val="009A4B1F"/>
    <w:rsid w:val="009A4E49"/>
    <w:rsid w:val="009A58EA"/>
    <w:rsid w:val="009A5E00"/>
    <w:rsid w:val="009A785B"/>
    <w:rsid w:val="009B0C04"/>
    <w:rsid w:val="009B1D94"/>
    <w:rsid w:val="009B25B8"/>
    <w:rsid w:val="009B3097"/>
    <w:rsid w:val="009B34E0"/>
    <w:rsid w:val="009B3B8B"/>
    <w:rsid w:val="009B43ED"/>
    <w:rsid w:val="009B4ADB"/>
    <w:rsid w:val="009B5DC3"/>
    <w:rsid w:val="009B6AF6"/>
    <w:rsid w:val="009B6AF7"/>
    <w:rsid w:val="009B6D63"/>
    <w:rsid w:val="009B72BE"/>
    <w:rsid w:val="009B7AFE"/>
    <w:rsid w:val="009B7DCC"/>
    <w:rsid w:val="009C0502"/>
    <w:rsid w:val="009C0D1E"/>
    <w:rsid w:val="009C1A7F"/>
    <w:rsid w:val="009C1F48"/>
    <w:rsid w:val="009C2DE5"/>
    <w:rsid w:val="009C2E9F"/>
    <w:rsid w:val="009C3852"/>
    <w:rsid w:val="009C43C6"/>
    <w:rsid w:val="009C4895"/>
    <w:rsid w:val="009C5C44"/>
    <w:rsid w:val="009C71CF"/>
    <w:rsid w:val="009D00E6"/>
    <w:rsid w:val="009D1768"/>
    <w:rsid w:val="009D35F3"/>
    <w:rsid w:val="009D36BA"/>
    <w:rsid w:val="009D3A35"/>
    <w:rsid w:val="009D430C"/>
    <w:rsid w:val="009D6722"/>
    <w:rsid w:val="009D692F"/>
    <w:rsid w:val="009D6BFE"/>
    <w:rsid w:val="009E0291"/>
    <w:rsid w:val="009E0B51"/>
    <w:rsid w:val="009E1572"/>
    <w:rsid w:val="009E1854"/>
    <w:rsid w:val="009E2679"/>
    <w:rsid w:val="009E34A4"/>
    <w:rsid w:val="009E5885"/>
    <w:rsid w:val="009E5AD4"/>
    <w:rsid w:val="009E6952"/>
    <w:rsid w:val="009E6E30"/>
    <w:rsid w:val="009E7476"/>
    <w:rsid w:val="009F18C9"/>
    <w:rsid w:val="009F328B"/>
    <w:rsid w:val="009F357B"/>
    <w:rsid w:val="009F445D"/>
    <w:rsid w:val="009F47F6"/>
    <w:rsid w:val="009F5F47"/>
    <w:rsid w:val="009F6885"/>
    <w:rsid w:val="00A00FC3"/>
    <w:rsid w:val="00A013FD"/>
    <w:rsid w:val="00A01CCF"/>
    <w:rsid w:val="00A021DB"/>
    <w:rsid w:val="00A0261C"/>
    <w:rsid w:val="00A02D51"/>
    <w:rsid w:val="00A0447B"/>
    <w:rsid w:val="00A054C4"/>
    <w:rsid w:val="00A078E1"/>
    <w:rsid w:val="00A078F9"/>
    <w:rsid w:val="00A07CC2"/>
    <w:rsid w:val="00A10634"/>
    <w:rsid w:val="00A12D5C"/>
    <w:rsid w:val="00A13855"/>
    <w:rsid w:val="00A143BA"/>
    <w:rsid w:val="00A14813"/>
    <w:rsid w:val="00A1618F"/>
    <w:rsid w:val="00A16E5A"/>
    <w:rsid w:val="00A20331"/>
    <w:rsid w:val="00A20991"/>
    <w:rsid w:val="00A22B9A"/>
    <w:rsid w:val="00A23319"/>
    <w:rsid w:val="00A258A0"/>
    <w:rsid w:val="00A2637A"/>
    <w:rsid w:val="00A26539"/>
    <w:rsid w:val="00A266E0"/>
    <w:rsid w:val="00A277C6"/>
    <w:rsid w:val="00A32C2A"/>
    <w:rsid w:val="00A330AC"/>
    <w:rsid w:val="00A33CDB"/>
    <w:rsid w:val="00A36559"/>
    <w:rsid w:val="00A41E38"/>
    <w:rsid w:val="00A42D33"/>
    <w:rsid w:val="00A43926"/>
    <w:rsid w:val="00A4596B"/>
    <w:rsid w:val="00A45BB3"/>
    <w:rsid w:val="00A46041"/>
    <w:rsid w:val="00A46E2B"/>
    <w:rsid w:val="00A50AA8"/>
    <w:rsid w:val="00A518D6"/>
    <w:rsid w:val="00A51996"/>
    <w:rsid w:val="00A525BA"/>
    <w:rsid w:val="00A52E3D"/>
    <w:rsid w:val="00A539C2"/>
    <w:rsid w:val="00A5481A"/>
    <w:rsid w:val="00A54834"/>
    <w:rsid w:val="00A55AA2"/>
    <w:rsid w:val="00A571E5"/>
    <w:rsid w:val="00A60D88"/>
    <w:rsid w:val="00A61EFC"/>
    <w:rsid w:val="00A626AB"/>
    <w:rsid w:val="00A64158"/>
    <w:rsid w:val="00A6494F"/>
    <w:rsid w:val="00A654F2"/>
    <w:rsid w:val="00A65CF0"/>
    <w:rsid w:val="00A666C0"/>
    <w:rsid w:val="00A70C66"/>
    <w:rsid w:val="00A70F91"/>
    <w:rsid w:val="00A72AAC"/>
    <w:rsid w:val="00A73DBB"/>
    <w:rsid w:val="00A73E4B"/>
    <w:rsid w:val="00A74D55"/>
    <w:rsid w:val="00A74DCB"/>
    <w:rsid w:val="00A76DE9"/>
    <w:rsid w:val="00A77999"/>
    <w:rsid w:val="00A82202"/>
    <w:rsid w:val="00A82F39"/>
    <w:rsid w:val="00A84B5C"/>
    <w:rsid w:val="00A84F23"/>
    <w:rsid w:val="00A868CC"/>
    <w:rsid w:val="00A86991"/>
    <w:rsid w:val="00A86D9D"/>
    <w:rsid w:val="00A8798F"/>
    <w:rsid w:val="00A90369"/>
    <w:rsid w:val="00A91969"/>
    <w:rsid w:val="00A923CB"/>
    <w:rsid w:val="00A929A8"/>
    <w:rsid w:val="00A93561"/>
    <w:rsid w:val="00A93E8C"/>
    <w:rsid w:val="00A954D2"/>
    <w:rsid w:val="00A95631"/>
    <w:rsid w:val="00A96051"/>
    <w:rsid w:val="00A9688D"/>
    <w:rsid w:val="00A96AF9"/>
    <w:rsid w:val="00A96C80"/>
    <w:rsid w:val="00A97D06"/>
    <w:rsid w:val="00A97F52"/>
    <w:rsid w:val="00AA24DB"/>
    <w:rsid w:val="00AA3F79"/>
    <w:rsid w:val="00AA4C33"/>
    <w:rsid w:val="00AA5D42"/>
    <w:rsid w:val="00AA7C8C"/>
    <w:rsid w:val="00AB0A19"/>
    <w:rsid w:val="00AB111E"/>
    <w:rsid w:val="00AB1141"/>
    <w:rsid w:val="00AB2F32"/>
    <w:rsid w:val="00AB344D"/>
    <w:rsid w:val="00AB3DA3"/>
    <w:rsid w:val="00AB6B2C"/>
    <w:rsid w:val="00AB6D00"/>
    <w:rsid w:val="00AB7BDE"/>
    <w:rsid w:val="00AC2B9D"/>
    <w:rsid w:val="00AC3CED"/>
    <w:rsid w:val="00AC4349"/>
    <w:rsid w:val="00AC4978"/>
    <w:rsid w:val="00AC564C"/>
    <w:rsid w:val="00AC56D0"/>
    <w:rsid w:val="00AC5AED"/>
    <w:rsid w:val="00AC60F3"/>
    <w:rsid w:val="00AC7A69"/>
    <w:rsid w:val="00AC7F46"/>
    <w:rsid w:val="00AD0A23"/>
    <w:rsid w:val="00AD0E84"/>
    <w:rsid w:val="00AD132E"/>
    <w:rsid w:val="00AD1A17"/>
    <w:rsid w:val="00AD1F69"/>
    <w:rsid w:val="00AD2B5C"/>
    <w:rsid w:val="00AD3208"/>
    <w:rsid w:val="00AD3D49"/>
    <w:rsid w:val="00AD42D2"/>
    <w:rsid w:val="00AD48B5"/>
    <w:rsid w:val="00AD4BA9"/>
    <w:rsid w:val="00AD6DD9"/>
    <w:rsid w:val="00AD709C"/>
    <w:rsid w:val="00AD7A51"/>
    <w:rsid w:val="00AE092A"/>
    <w:rsid w:val="00AE0996"/>
    <w:rsid w:val="00AE14DA"/>
    <w:rsid w:val="00AE188D"/>
    <w:rsid w:val="00AE21E5"/>
    <w:rsid w:val="00AE270D"/>
    <w:rsid w:val="00AE302D"/>
    <w:rsid w:val="00AE34CE"/>
    <w:rsid w:val="00AE40C8"/>
    <w:rsid w:val="00AE41A1"/>
    <w:rsid w:val="00AE4F8C"/>
    <w:rsid w:val="00AE6AA0"/>
    <w:rsid w:val="00AE790B"/>
    <w:rsid w:val="00AE7CF6"/>
    <w:rsid w:val="00AF0B90"/>
    <w:rsid w:val="00AF2B4D"/>
    <w:rsid w:val="00AF3755"/>
    <w:rsid w:val="00AF3763"/>
    <w:rsid w:val="00AF3E86"/>
    <w:rsid w:val="00AF51FD"/>
    <w:rsid w:val="00AF5419"/>
    <w:rsid w:val="00AF56EB"/>
    <w:rsid w:val="00AF5D59"/>
    <w:rsid w:val="00AF604D"/>
    <w:rsid w:val="00AF6357"/>
    <w:rsid w:val="00AF6DD3"/>
    <w:rsid w:val="00AF71ED"/>
    <w:rsid w:val="00AF745B"/>
    <w:rsid w:val="00AF7EB4"/>
    <w:rsid w:val="00B009F5"/>
    <w:rsid w:val="00B00B69"/>
    <w:rsid w:val="00B01592"/>
    <w:rsid w:val="00B02C2A"/>
    <w:rsid w:val="00B02F4F"/>
    <w:rsid w:val="00B033D0"/>
    <w:rsid w:val="00B0534D"/>
    <w:rsid w:val="00B05BFE"/>
    <w:rsid w:val="00B06346"/>
    <w:rsid w:val="00B10156"/>
    <w:rsid w:val="00B1117C"/>
    <w:rsid w:val="00B11870"/>
    <w:rsid w:val="00B1206E"/>
    <w:rsid w:val="00B12D48"/>
    <w:rsid w:val="00B12EBD"/>
    <w:rsid w:val="00B16366"/>
    <w:rsid w:val="00B165E1"/>
    <w:rsid w:val="00B21C29"/>
    <w:rsid w:val="00B2403B"/>
    <w:rsid w:val="00B240B5"/>
    <w:rsid w:val="00B24F76"/>
    <w:rsid w:val="00B2547F"/>
    <w:rsid w:val="00B27095"/>
    <w:rsid w:val="00B31B85"/>
    <w:rsid w:val="00B32467"/>
    <w:rsid w:val="00B3372A"/>
    <w:rsid w:val="00B34274"/>
    <w:rsid w:val="00B35B43"/>
    <w:rsid w:val="00B36C7C"/>
    <w:rsid w:val="00B373FC"/>
    <w:rsid w:val="00B40254"/>
    <w:rsid w:val="00B41D2C"/>
    <w:rsid w:val="00B42245"/>
    <w:rsid w:val="00B42A62"/>
    <w:rsid w:val="00B44523"/>
    <w:rsid w:val="00B468CD"/>
    <w:rsid w:val="00B47FFD"/>
    <w:rsid w:val="00B50573"/>
    <w:rsid w:val="00B5293B"/>
    <w:rsid w:val="00B538F4"/>
    <w:rsid w:val="00B54296"/>
    <w:rsid w:val="00B542A8"/>
    <w:rsid w:val="00B54373"/>
    <w:rsid w:val="00B552CE"/>
    <w:rsid w:val="00B55403"/>
    <w:rsid w:val="00B559E0"/>
    <w:rsid w:val="00B560FA"/>
    <w:rsid w:val="00B57D4C"/>
    <w:rsid w:val="00B57E28"/>
    <w:rsid w:val="00B6166D"/>
    <w:rsid w:val="00B62BA6"/>
    <w:rsid w:val="00B648AD"/>
    <w:rsid w:val="00B6562B"/>
    <w:rsid w:val="00B65C9D"/>
    <w:rsid w:val="00B6609C"/>
    <w:rsid w:val="00B66372"/>
    <w:rsid w:val="00B66B48"/>
    <w:rsid w:val="00B72217"/>
    <w:rsid w:val="00B72427"/>
    <w:rsid w:val="00B74996"/>
    <w:rsid w:val="00B77183"/>
    <w:rsid w:val="00B820C0"/>
    <w:rsid w:val="00B8240A"/>
    <w:rsid w:val="00B82777"/>
    <w:rsid w:val="00B830C5"/>
    <w:rsid w:val="00B8353B"/>
    <w:rsid w:val="00B84B33"/>
    <w:rsid w:val="00B865D2"/>
    <w:rsid w:val="00B87196"/>
    <w:rsid w:val="00B87415"/>
    <w:rsid w:val="00B875A5"/>
    <w:rsid w:val="00B906F6"/>
    <w:rsid w:val="00B91047"/>
    <w:rsid w:val="00B9165E"/>
    <w:rsid w:val="00B9201E"/>
    <w:rsid w:val="00B9202B"/>
    <w:rsid w:val="00B92D24"/>
    <w:rsid w:val="00B92F7B"/>
    <w:rsid w:val="00B93095"/>
    <w:rsid w:val="00B93803"/>
    <w:rsid w:val="00B93EB4"/>
    <w:rsid w:val="00B94B75"/>
    <w:rsid w:val="00B94CA8"/>
    <w:rsid w:val="00B9560E"/>
    <w:rsid w:val="00B956DE"/>
    <w:rsid w:val="00B9587D"/>
    <w:rsid w:val="00B95ECD"/>
    <w:rsid w:val="00B9679B"/>
    <w:rsid w:val="00B96F21"/>
    <w:rsid w:val="00B97666"/>
    <w:rsid w:val="00B97BC6"/>
    <w:rsid w:val="00BA285A"/>
    <w:rsid w:val="00BA4427"/>
    <w:rsid w:val="00BA6C7C"/>
    <w:rsid w:val="00BB1ABF"/>
    <w:rsid w:val="00BB1B0F"/>
    <w:rsid w:val="00BB2947"/>
    <w:rsid w:val="00BB3121"/>
    <w:rsid w:val="00BB3791"/>
    <w:rsid w:val="00BB398A"/>
    <w:rsid w:val="00BB5565"/>
    <w:rsid w:val="00BB5E08"/>
    <w:rsid w:val="00BB6E24"/>
    <w:rsid w:val="00BB7D01"/>
    <w:rsid w:val="00BC0932"/>
    <w:rsid w:val="00BC1AC9"/>
    <w:rsid w:val="00BC3122"/>
    <w:rsid w:val="00BC3234"/>
    <w:rsid w:val="00BC3E51"/>
    <w:rsid w:val="00BC4AA2"/>
    <w:rsid w:val="00BC4AAA"/>
    <w:rsid w:val="00BC4FFF"/>
    <w:rsid w:val="00BC590C"/>
    <w:rsid w:val="00BC7BBE"/>
    <w:rsid w:val="00BC7CD1"/>
    <w:rsid w:val="00BD01B3"/>
    <w:rsid w:val="00BD0287"/>
    <w:rsid w:val="00BD037C"/>
    <w:rsid w:val="00BD0C63"/>
    <w:rsid w:val="00BD246A"/>
    <w:rsid w:val="00BD3742"/>
    <w:rsid w:val="00BD3C32"/>
    <w:rsid w:val="00BD435A"/>
    <w:rsid w:val="00BD5579"/>
    <w:rsid w:val="00BD5EB8"/>
    <w:rsid w:val="00BD628C"/>
    <w:rsid w:val="00BD6B0E"/>
    <w:rsid w:val="00BD711B"/>
    <w:rsid w:val="00BE06A0"/>
    <w:rsid w:val="00BE23A4"/>
    <w:rsid w:val="00BE3600"/>
    <w:rsid w:val="00BE3E76"/>
    <w:rsid w:val="00BE5037"/>
    <w:rsid w:val="00BE60D6"/>
    <w:rsid w:val="00BE66A7"/>
    <w:rsid w:val="00BE6999"/>
    <w:rsid w:val="00BE73B4"/>
    <w:rsid w:val="00BE74A5"/>
    <w:rsid w:val="00BF0152"/>
    <w:rsid w:val="00BF34DD"/>
    <w:rsid w:val="00BF35E1"/>
    <w:rsid w:val="00BF3964"/>
    <w:rsid w:val="00BF3E4B"/>
    <w:rsid w:val="00BF49F9"/>
    <w:rsid w:val="00BF4D5D"/>
    <w:rsid w:val="00BF4E09"/>
    <w:rsid w:val="00BF5F62"/>
    <w:rsid w:val="00BF62A8"/>
    <w:rsid w:val="00BF72C6"/>
    <w:rsid w:val="00BF76CE"/>
    <w:rsid w:val="00BF7812"/>
    <w:rsid w:val="00C006AB"/>
    <w:rsid w:val="00C00733"/>
    <w:rsid w:val="00C008B5"/>
    <w:rsid w:val="00C00FB5"/>
    <w:rsid w:val="00C030B3"/>
    <w:rsid w:val="00C0356A"/>
    <w:rsid w:val="00C046EF"/>
    <w:rsid w:val="00C055ED"/>
    <w:rsid w:val="00C05FC9"/>
    <w:rsid w:val="00C066FC"/>
    <w:rsid w:val="00C06758"/>
    <w:rsid w:val="00C0687D"/>
    <w:rsid w:val="00C12041"/>
    <w:rsid w:val="00C1288B"/>
    <w:rsid w:val="00C12A77"/>
    <w:rsid w:val="00C13457"/>
    <w:rsid w:val="00C15B54"/>
    <w:rsid w:val="00C16FFF"/>
    <w:rsid w:val="00C212EF"/>
    <w:rsid w:val="00C2172C"/>
    <w:rsid w:val="00C21FB3"/>
    <w:rsid w:val="00C22C2E"/>
    <w:rsid w:val="00C23739"/>
    <w:rsid w:val="00C25A76"/>
    <w:rsid w:val="00C26B0C"/>
    <w:rsid w:val="00C272D9"/>
    <w:rsid w:val="00C273CC"/>
    <w:rsid w:val="00C27F18"/>
    <w:rsid w:val="00C31231"/>
    <w:rsid w:val="00C31688"/>
    <w:rsid w:val="00C31DBE"/>
    <w:rsid w:val="00C328DF"/>
    <w:rsid w:val="00C32F9C"/>
    <w:rsid w:val="00C34520"/>
    <w:rsid w:val="00C354E3"/>
    <w:rsid w:val="00C357BE"/>
    <w:rsid w:val="00C35D75"/>
    <w:rsid w:val="00C40A9B"/>
    <w:rsid w:val="00C43654"/>
    <w:rsid w:val="00C446F8"/>
    <w:rsid w:val="00C46D34"/>
    <w:rsid w:val="00C47A22"/>
    <w:rsid w:val="00C51047"/>
    <w:rsid w:val="00C52162"/>
    <w:rsid w:val="00C53A80"/>
    <w:rsid w:val="00C555FE"/>
    <w:rsid w:val="00C55D71"/>
    <w:rsid w:val="00C5671E"/>
    <w:rsid w:val="00C57EF4"/>
    <w:rsid w:val="00C60621"/>
    <w:rsid w:val="00C614B6"/>
    <w:rsid w:val="00C623BA"/>
    <w:rsid w:val="00C63454"/>
    <w:rsid w:val="00C64B7B"/>
    <w:rsid w:val="00C64F05"/>
    <w:rsid w:val="00C65467"/>
    <w:rsid w:val="00C65946"/>
    <w:rsid w:val="00C65FAA"/>
    <w:rsid w:val="00C665AD"/>
    <w:rsid w:val="00C72364"/>
    <w:rsid w:val="00C72744"/>
    <w:rsid w:val="00C72F48"/>
    <w:rsid w:val="00C76376"/>
    <w:rsid w:val="00C7728E"/>
    <w:rsid w:val="00C77800"/>
    <w:rsid w:val="00C77E30"/>
    <w:rsid w:val="00C80BEB"/>
    <w:rsid w:val="00C8117D"/>
    <w:rsid w:val="00C8191F"/>
    <w:rsid w:val="00C81E36"/>
    <w:rsid w:val="00C82199"/>
    <w:rsid w:val="00C827E9"/>
    <w:rsid w:val="00C82E4C"/>
    <w:rsid w:val="00C82EBC"/>
    <w:rsid w:val="00C853E5"/>
    <w:rsid w:val="00C8540B"/>
    <w:rsid w:val="00C85869"/>
    <w:rsid w:val="00C86028"/>
    <w:rsid w:val="00C86273"/>
    <w:rsid w:val="00C86462"/>
    <w:rsid w:val="00C867C6"/>
    <w:rsid w:val="00C86F63"/>
    <w:rsid w:val="00C8752D"/>
    <w:rsid w:val="00C90368"/>
    <w:rsid w:val="00C90E7D"/>
    <w:rsid w:val="00C91448"/>
    <w:rsid w:val="00C923A5"/>
    <w:rsid w:val="00C9253A"/>
    <w:rsid w:val="00C93339"/>
    <w:rsid w:val="00C94388"/>
    <w:rsid w:val="00C9616C"/>
    <w:rsid w:val="00C961E8"/>
    <w:rsid w:val="00C97837"/>
    <w:rsid w:val="00C97D59"/>
    <w:rsid w:val="00CA0067"/>
    <w:rsid w:val="00CA0481"/>
    <w:rsid w:val="00CA09EC"/>
    <w:rsid w:val="00CA0A35"/>
    <w:rsid w:val="00CA4A48"/>
    <w:rsid w:val="00CA4BB8"/>
    <w:rsid w:val="00CA60FE"/>
    <w:rsid w:val="00CA6515"/>
    <w:rsid w:val="00CA6E68"/>
    <w:rsid w:val="00CA7674"/>
    <w:rsid w:val="00CB1CA4"/>
    <w:rsid w:val="00CB2503"/>
    <w:rsid w:val="00CB32F0"/>
    <w:rsid w:val="00CB357A"/>
    <w:rsid w:val="00CB47E3"/>
    <w:rsid w:val="00CB4A90"/>
    <w:rsid w:val="00CB55BC"/>
    <w:rsid w:val="00CB5D04"/>
    <w:rsid w:val="00CB7442"/>
    <w:rsid w:val="00CC00B3"/>
    <w:rsid w:val="00CC044E"/>
    <w:rsid w:val="00CC0A01"/>
    <w:rsid w:val="00CC2DBD"/>
    <w:rsid w:val="00CC402D"/>
    <w:rsid w:val="00CC55FA"/>
    <w:rsid w:val="00CC5682"/>
    <w:rsid w:val="00CC7154"/>
    <w:rsid w:val="00CD1A3C"/>
    <w:rsid w:val="00CD3F1D"/>
    <w:rsid w:val="00CD4515"/>
    <w:rsid w:val="00CD58FD"/>
    <w:rsid w:val="00CD6F1F"/>
    <w:rsid w:val="00CD76CB"/>
    <w:rsid w:val="00CE00DF"/>
    <w:rsid w:val="00CE0B69"/>
    <w:rsid w:val="00CE1D0F"/>
    <w:rsid w:val="00CE365B"/>
    <w:rsid w:val="00CE4385"/>
    <w:rsid w:val="00CE5557"/>
    <w:rsid w:val="00CE5798"/>
    <w:rsid w:val="00CE6438"/>
    <w:rsid w:val="00CE680D"/>
    <w:rsid w:val="00CF1303"/>
    <w:rsid w:val="00CF2B0C"/>
    <w:rsid w:val="00CF3919"/>
    <w:rsid w:val="00CF3C49"/>
    <w:rsid w:val="00CF4032"/>
    <w:rsid w:val="00CF4721"/>
    <w:rsid w:val="00CF481F"/>
    <w:rsid w:val="00CF4E0A"/>
    <w:rsid w:val="00CF683E"/>
    <w:rsid w:val="00CF6BDE"/>
    <w:rsid w:val="00CF6DFC"/>
    <w:rsid w:val="00CF71FC"/>
    <w:rsid w:val="00CF7870"/>
    <w:rsid w:val="00CF7C2E"/>
    <w:rsid w:val="00CF7DB7"/>
    <w:rsid w:val="00CF7E15"/>
    <w:rsid w:val="00D00B66"/>
    <w:rsid w:val="00D00E9F"/>
    <w:rsid w:val="00D03759"/>
    <w:rsid w:val="00D03A62"/>
    <w:rsid w:val="00D044D9"/>
    <w:rsid w:val="00D05216"/>
    <w:rsid w:val="00D0629D"/>
    <w:rsid w:val="00D06AB4"/>
    <w:rsid w:val="00D07216"/>
    <w:rsid w:val="00D1005D"/>
    <w:rsid w:val="00D11023"/>
    <w:rsid w:val="00D14CC0"/>
    <w:rsid w:val="00D17884"/>
    <w:rsid w:val="00D20023"/>
    <w:rsid w:val="00D20B43"/>
    <w:rsid w:val="00D2126B"/>
    <w:rsid w:val="00D24B0E"/>
    <w:rsid w:val="00D253FA"/>
    <w:rsid w:val="00D25C0E"/>
    <w:rsid w:val="00D265BC"/>
    <w:rsid w:val="00D2712E"/>
    <w:rsid w:val="00D27E39"/>
    <w:rsid w:val="00D3060F"/>
    <w:rsid w:val="00D31029"/>
    <w:rsid w:val="00D318D1"/>
    <w:rsid w:val="00D329B4"/>
    <w:rsid w:val="00D331AE"/>
    <w:rsid w:val="00D340E9"/>
    <w:rsid w:val="00D34DAE"/>
    <w:rsid w:val="00D35C32"/>
    <w:rsid w:val="00D4125E"/>
    <w:rsid w:val="00D4220A"/>
    <w:rsid w:val="00D4225E"/>
    <w:rsid w:val="00D42765"/>
    <w:rsid w:val="00D45147"/>
    <w:rsid w:val="00D4582A"/>
    <w:rsid w:val="00D46872"/>
    <w:rsid w:val="00D47D59"/>
    <w:rsid w:val="00D50AFA"/>
    <w:rsid w:val="00D50B3A"/>
    <w:rsid w:val="00D51162"/>
    <w:rsid w:val="00D511F4"/>
    <w:rsid w:val="00D51F3D"/>
    <w:rsid w:val="00D52202"/>
    <w:rsid w:val="00D525D5"/>
    <w:rsid w:val="00D5261A"/>
    <w:rsid w:val="00D52697"/>
    <w:rsid w:val="00D52AC3"/>
    <w:rsid w:val="00D537EF"/>
    <w:rsid w:val="00D53A0D"/>
    <w:rsid w:val="00D53DFF"/>
    <w:rsid w:val="00D557C3"/>
    <w:rsid w:val="00D56BE3"/>
    <w:rsid w:val="00D56C0A"/>
    <w:rsid w:val="00D571E3"/>
    <w:rsid w:val="00D57823"/>
    <w:rsid w:val="00D60245"/>
    <w:rsid w:val="00D61E26"/>
    <w:rsid w:val="00D62F3A"/>
    <w:rsid w:val="00D640FF"/>
    <w:rsid w:val="00D6544D"/>
    <w:rsid w:val="00D671C2"/>
    <w:rsid w:val="00D7012F"/>
    <w:rsid w:val="00D702CC"/>
    <w:rsid w:val="00D7179E"/>
    <w:rsid w:val="00D718EB"/>
    <w:rsid w:val="00D71D1A"/>
    <w:rsid w:val="00D72F76"/>
    <w:rsid w:val="00D73511"/>
    <w:rsid w:val="00D74403"/>
    <w:rsid w:val="00D74BF7"/>
    <w:rsid w:val="00D74DF7"/>
    <w:rsid w:val="00D757C7"/>
    <w:rsid w:val="00D75B0B"/>
    <w:rsid w:val="00D75E8C"/>
    <w:rsid w:val="00D80741"/>
    <w:rsid w:val="00D80CF3"/>
    <w:rsid w:val="00D816A4"/>
    <w:rsid w:val="00D819CA"/>
    <w:rsid w:val="00D836D4"/>
    <w:rsid w:val="00D83D27"/>
    <w:rsid w:val="00D84D9E"/>
    <w:rsid w:val="00D854B1"/>
    <w:rsid w:val="00D86846"/>
    <w:rsid w:val="00D87836"/>
    <w:rsid w:val="00D87EA6"/>
    <w:rsid w:val="00D900EF"/>
    <w:rsid w:val="00D90574"/>
    <w:rsid w:val="00D90F00"/>
    <w:rsid w:val="00D912CF"/>
    <w:rsid w:val="00D91435"/>
    <w:rsid w:val="00D923B9"/>
    <w:rsid w:val="00D94011"/>
    <w:rsid w:val="00D97C39"/>
    <w:rsid w:val="00DA0685"/>
    <w:rsid w:val="00DA0C24"/>
    <w:rsid w:val="00DA138D"/>
    <w:rsid w:val="00DA2DF4"/>
    <w:rsid w:val="00DA3EA0"/>
    <w:rsid w:val="00DA649A"/>
    <w:rsid w:val="00DA6878"/>
    <w:rsid w:val="00DA6963"/>
    <w:rsid w:val="00DA7666"/>
    <w:rsid w:val="00DB086C"/>
    <w:rsid w:val="00DB0ADD"/>
    <w:rsid w:val="00DB0EC5"/>
    <w:rsid w:val="00DB1A49"/>
    <w:rsid w:val="00DB22B7"/>
    <w:rsid w:val="00DB451C"/>
    <w:rsid w:val="00DB4C13"/>
    <w:rsid w:val="00DB72B9"/>
    <w:rsid w:val="00DB7704"/>
    <w:rsid w:val="00DB7D68"/>
    <w:rsid w:val="00DC0608"/>
    <w:rsid w:val="00DC11FF"/>
    <w:rsid w:val="00DC23BA"/>
    <w:rsid w:val="00DC4225"/>
    <w:rsid w:val="00DC4A39"/>
    <w:rsid w:val="00DC4CBD"/>
    <w:rsid w:val="00DC5BBC"/>
    <w:rsid w:val="00DC69DC"/>
    <w:rsid w:val="00DC730B"/>
    <w:rsid w:val="00DD0A8D"/>
    <w:rsid w:val="00DD0FAF"/>
    <w:rsid w:val="00DD2B7E"/>
    <w:rsid w:val="00DD2D78"/>
    <w:rsid w:val="00DD3438"/>
    <w:rsid w:val="00DD34A9"/>
    <w:rsid w:val="00DD4001"/>
    <w:rsid w:val="00DD5073"/>
    <w:rsid w:val="00DD7E2D"/>
    <w:rsid w:val="00DE0FE7"/>
    <w:rsid w:val="00DE0FF3"/>
    <w:rsid w:val="00DE1DFD"/>
    <w:rsid w:val="00DE26F1"/>
    <w:rsid w:val="00DE3329"/>
    <w:rsid w:val="00DE69B6"/>
    <w:rsid w:val="00DF1201"/>
    <w:rsid w:val="00DF1E39"/>
    <w:rsid w:val="00DF32E3"/>
    <w:rsid w:val="00DF3C44"/>
    <w:rsid w:val="00DF3CDA"/>
    <w:rsid w:val="00DF3D95"/>
    <w:rsid w:val="00DF4485"/>
    <w:rsid w:val="00DF729D"/>
    <w:rsid w:val="00DF7B4F"/>
    <w:rsid w:val="00E00A63"/>
    <w:rsid w:val="00E010C6"/>
    <w:rsid w:val="00E013A1"/>
    <w:rsid w:val="00E029FA"/>
    <w:rsid w:val="00E0429E"/>
    <w:rsid w:val="00E10035"/>
    <w:rsid w:val="00E14439"/>
    <w:rsid w:val="00E14B95"/>
    <w:rsid w:val="00E14BE4"/>
    <w:rsid w:val="00E15241"/>
    <w:rsid w:val="00E15CC7"/>
    <w:rsid w:val="00E1632E"/>
    <w:rsid w:val="00E167C7"/>
    <w:rsid w:val="00E173EE"/>
    <w:rsid w:val="00E17D4B"/>
    <w:rsid w:val="00E22489"/>
    <w:rsid w:val="00E22646"/>
    <w:rsid w:val="00E2285B"/>
    <w:rsid w:val="00E22B7F"/>
    <w:rsid w:val="00E22CD9"/>
    <w:rsid w:val="00E237E4"/>
    <w:rsid w:val="00E23DF8"/>
    <w:rsid w:val="00E25F2C"/>
    <w:rsid w:val="00E302CF"/>
    <w:rsid w:val="00E3057B"/>
    <w:rsid w:val="00E31EEC"/>
    <w:rsid w:val="00E33138"/>
    <w:rsid w:val="00E3337B"/>
    <w:rsid w:val="00E33C2A"/>
    <w:rsid w:val="00E343C8"/>
    <w:rsid w:val="00E347E9"/>
    <w:rsid w:val="00E34DDC"/>
    <w:rsid w:val="00E3626B"/>
    <w:rsid w:val="00E40F29"/>
    <w:rsid w:val="00E42436"/>
    <w:rsid w:val="00E42A36"/>
    <w:rsid w:val="00E447CE"/>
    <w:rsid w:val="00E45A8D"/>
    <w:rsid w:val="00E460EE"/>
    <w:rsid w:val="00E469CC"/>
    <w:rsid w:val="00E46CDB"/>
    <w:rsid w:val="00E46FDB"/>
    <w:rsid w:val="00E47452"/>
    <w:rsid w:val="00E47B6B"/>
    <w:rsid w:val="00E50AFF"/>
    <w:rsid w:val="00E516E0"/>
    <w:rsid w:val="00E52374"/>
    <w:rsid w:val="00E5356A"/>
    <w:rsid w:val="00E559B0"/>
    <w:rsid w:val="00E57D71"/>
    <w:rsid w:val="00E600F6"/>
    <w:rsid w:val="00E62A19"/>
    <w:rsid w:val="00E63785"/>
    <w:rsid w:val="00E64BE5"/>
    <w:rsid w:val="00E65410"/>
    <w:rsid w:val="00E65AF4"/>
    <w:rsid w:val="00E66443"/>
    <w:rsid w:val="00E66473"/>
    <w:rsid w:val="00E66BB7"/>
    <w:rsid w:val="00E66F33"/>
    <w:rsid w:val="00E672E9"/>
    <w:rsid w:val="00E67EC9"/>
    <w:rsid w:val="00E70317"/>
    <w:rsid w:val="00E703FE"/>
    <w:rsid w:val="00E71652"/>
    <w:rsid w:val="00E7268E"/>
    <w:rsid w:val="00E733CF"/>
    <w:rsid w:val="00E73724"/>
    <w:rsid w:val="00E73DD3"/>
    <w:rsid w:val="00E75161"/>
    <w:rsid w:val="00E80ED8"/>
    <w:rsid w:val="00E81ED7"/>
    <w:rsid w:val="00E8212C"/>
    <w:rsid w:val="00E83A57"/>
    <w:rsid w:val="00E85F4F"/>
    <w:rsid w:val="00E877D7"/>
    <w:rsid w:val="00E91773"/>
    <w:rsid w:val="00E9216A"/>
    <w:rsid w:val="00E92655"/>
    <w:rsid w:val="00E930CC"/>
    <w:rsid w:val="00E932BE"/>
    <w:rsid w:val="00E93C7F"/>
    <w:rsid w:val="00E93EE9"/>
    <w:rsid w:val="00E95E22"/>
    <w:rsid w:val="00E96EFF"/>
    <w:rsid w:val="00E97420"/>
    <w:rsid w:val="00E97505"/>
    <w:rsid w:val="00E97C8F"/>
    <w:rsid w:val="00EA1625"/>
    <w:rsid w:val="00EA2024"/>
    <w:rsid w:val="00EA2279"/>
    <w:rsid w:val="00EA238B"/>
    <w:rsid w:val="00EA7028"/>
    <w:rsid w:val="00EB1192"/>
    <w:rsid w:val="00EB20EF"/>
    <w:rsid w:val="00EB29DE"/>
    <w:rsid w:val="00EB2ABC"/>
    <w:rsid w:val="00EB3536"/>
    <w:rsid w:val="00EB3BB3"/>
    <w:rsid w:val="00EB3F21"/>
    <w:rsid w:val="00EB3FED"/>
    <w:rsid w:val="00EB4C02"/>
    <w:rsid w:val="00EB56C2"/>
    <w:rsid w:val="00EB57CB"/>
    <w:rsid w:val="00EB5EC3"/>
    <w:rsid w:val="00EB6151"/>
    <w:rsid w:val="00EB6585"/>
    <w:rsid w:val="00EB6A24"/>
    <w:rsid w:val="00EB7097"/>
    <w:rsid w:val="00EB7891"/>
    <w:rsid w:val="00EB7A97"/>
    <w:rsid w:val="00EB7DA2"/>
    <w:rsid w:val="00EC099E"/>
    <w:rsid w:val="00EC0BFF"/>
    <w:rsid w:val="00EC0C0B"/>
    <w:rsid w:val="00EC18D3"/>
    <w:rsid w:val="00EC3297"/>
    <w:rsid w:val="00EC3A1A"/>
    <w:rsid w:val="00EC4957"/>
    <w:rsid w:val="00EC6276"/>
    <w:rsid w:val="00EC6DF6"/>
    <w:rsid w:val="00EC7177"/>
    <w:rsid w:val="00EC7B5F"/>
    <w:rsid w:val="00EC7BB6"/>
    <w:rsid w:val="00ED0B8C"/>
    <w:rsid w:val="00ED218E"/>
    <w:rsid w:val="00ED2A3F"/>
    <w:rsid w:val="00ED2B44"/>
    <w:rsid w:val="00ED2C20"/>
    <w:rsid w:val="00ED2D8A"/>
    <w:rsid w:val="00ED31A1"/>
    <w:rsid w:val="00ED3406"/>
    <w:rsid w:val="00ED43C5"/>
    <w:rsid w:val="00ED52D8"/>
    <w:rsid w:val="00ED55F3"/>
    <w:rsid w:val="00ED6C06"/>
    <w:rsid w:val="00EE03E7"/>
    <w:rsid w:val="00EE06F2"/>
    <w:rsid w:val="00EE0BD9"/>
    <w:rsid w:val="00EE1424"/>
    <w:rsid w:val="00EE1BA2"/>
    <w:rsid w:val="00EE32B1"/>
    <w:rsid w:val="00EE3966"/>
    <w:rsid w:val="00EE3E9E"/>
    <w:rsid w:val="00EE43AB"/>
    <w:rsid w:val="00EE57DE"/>
    <w:rsid w:val="00EE5908"/>
    <w:rsid w:val="00EE71EF"/>
    <w:rsid w:val="00EE7E0D"/>
    <w:rsid w:val="00EF0087"/>
    <w:rsid w:val="00EF013D"/>
    <w:rsid w:val="00EF03A2"/>
    <w:rsid w:val="00EF041B"/>
    <w:rsid w:val="00EF0C55"/>
    <w:rsid w:val="00EF10C1"/>
    <w:rsid w:val="00EF1B56"/>
    <w:rsid w:val="00EF26B5"/>
    <w:rsid w:val="00EF3207"/>
    <w:rsid w:val="00EF34C2"/>
    <w:rsid w:val="00EF3BA9"/>
    <w:rsid w:val="00EF3D78"/>
    <w:rsid w:val="00EF3F9B"/>
    <w:rsid w:val="00EF5268"/>
    <w:rsid w:val="00EF73A8"/>
    <w:rsid w:val="00EF796D"/>
    <w:rsid w:val="00EF7AE6"/>
    <w:rsid w:val="00F0005E"/>
    <w:rsid w:val="00F00BA0"/>
    <w:rsid w:val="00F00F1F"/>
    <w:rsid w:val="00F012DE"/>
    <w:rsid w:val="00F01414"/>
    <w:rsid w:val="00F026B2"/>
    <w:rsid w:val="00F02B40"/>
    <w:rsid w:val="00F0518F"/>
    <w:rsid w:val="00F059EE"/>
    <w:rsid w:val="00F061A3"/>
    <w:rsid w:val="00F06BCE"/>
    <w:rsid w:val="00F07D91"/>
    <w:rsid w:val="00F1048D"/>
    <w:rsid w:val="00F10AF0"/>
    <w:rsid w:val="00F13D81"/>
    <w:rsid w:val="00F1445D"/>
    <w:rsid w:val="00F14633"/>
    <w:rsid w:val="00F14D55"/>
    <w:rsid w:val="00F155B6"/>
    <w:rsid w:val="00F17CEA"/>
    <w:rsid w:val="00F20161"/>
    <w:rsid w:val="00F2163A"/>
    <w:rsid w:val="00F220D8"/>
    <w:rsid w:val="00F225E1"/>
    <w:rsid w:val="00F245BA"/>
    <w:rsid w:val="00F25F0A"/>
    <w:rsid w:val="00F26A01"/>
    <w:rsid w:val="00F26C52"/>
    <w:rsid w:val="00F31938"/>
    <w:rsid w:val="00F31966"/>
    <w:rsid w:val="00F31BB4"/>
    <w:rsid w:val="00F31BB6"/>
    <w:rsid w:val="00F34E41"/>
    <w:rsid w:val="00F35389"/>
    <w:rsid w:val="00F3562A"/>
    <w:rsid w:val="00F35631"/>
    <w:rsid w:val="00F35C60"/>
    <w:rsid w:val="00F35E5C"/>
    <w:rsid w:val="00F36C8C"/>
    <w:rsid w:val="00F36CCB"/>
    <w:rsid w:val="00F37CF1"/>
    <w:rsid w:val="00F40D01"/>
    <w:rsid w:val="00F41E74"/>
    <w:rsid w:val="00F42CC1"/>
    <w:rsid w:val="00F43358"/>
    <w:rsid w:val="00F436B7"/>
    <w:rsid w:val="00F45AA1"/>
    <w:rsid w:val="00F5123C"/>
    <w:rsid w:val="00F515B2"/>
    <w:rsid w:val="00F51777"/>
    <w:rsid w:val="00F51B64"/>
    <w:rsid w:val="00F52298"/>
    <w:rsid w:val="00F522CA"/>
    <w:rsid w:val="00F533A1"/>
    <w:rsid w:val="00F54FCF"/>
    <w:rsid w:val="00F55131"/>
    <w:rsid w:val="00F5591E"/>
    <w:rsid w:val="00F56214"/>
    <w:rsid w:val="00F565F7"/>
    <w:rsid w:val="00F60277"/>
    <w:rsid w:val="00F6041D"/>
    <w:rsid w:val="00F60BBA"/>
    <w:rsid w:val="00F613AE"/>
    <w:rsid w:val="00F61D0F"/>
    <w:rsid w:val="00F6272C"/>
    <w:rsid w:val="00F6377B"/>
    <w:rsid w:val="00F63A6C"/>
    <w:rsid w:val="00F646BC"/>
    <w:rsid w:val="00F65265"/>
    <w:rsid w:val="00F6568A"/>
    <w:rsid w:val="00F65C63"/>
    <w:rsid w:val="00F66D19"/>
    <w:rsid w:val="00F67265"/>
    <w:rsid w:val="00F673B6"/>
    <w:rsid w:val="00F71BF4"/>
    <w:rsid w:val="00F7278F"/>
    <w:rsid w:val="00F74DE4"/>
    <w:rsid w:val="00F755B9"/>
    <w:rsid w:val="00F771C8"/>
    <w:rsid w:val="00F808FE"/>
    <w:rsid w:val="00F8148D"/>
    <w:rsid w:val="00F81D4C"/>
    <w:rsid w:val="00F82F56"/>
    <w:rsid w:val="00F8420B"/>
    <w:rsid w:val="00F852D4"/>
    <w:rsid w:val="00F866C0"/>
    <w:rsid w:val="00F86BBA"/>
    <w:rsid w:val="00F86C55"/>
    <w:rsid w:val="00F87197"/>
    <w:rsid w:val="00F8753A"/>
    <w:rsid w:val="00F8786E"/>
    <w:rsid w:val="00F87973"/>
    <w:rsid w:val="00F91673"/>
    <w:rsid w:val="00F91CAE"/>
    <w:rsid w:val="00F922DF"/>
    <w:rsid w:val="00F92B2E"/>
    <w:rsid w:val="00F930AF"/>
    <w:rsid w:val="00F9367E"/>
    <w:rsid w:val="00F956CC"/>
    <w:rsid w:val="00F95836"/>
    <w:rsid w:val="00F963BB"/>
    <w:rsid w:val="00F972CC"/>
    <w:rsid w:val="00F973E6"/>
    <w:rsid w:val="00F97EEA"/>
    <w:rsid w:val="00F97F8A"/>
    <w:rsid w:val="00FA0BE6"/>
    <w:rsid w:val="00FA1A36"/>
    <w:rsid w:val="00FA1FE5"/>
    <w:rsid w:val="00FA2A3C"/>
    <w:rsid w:val="00FA39AF"/>
    <w:rsid w:val="00FA41D3"/>
    <w:rsid w:val="00FA4D19"/>
    <w:rsid w:val="00FA73B4"/>
    <w:rsid w:val="00FA7CE4"/>
    <w:rsid w:val="00FB24C3"/>
    <w:rsid w:val="00FB3C8A"/>
    <w:rsid w:val="00FB4C23"/>
    <w:rsid w:val="00FB4DF7"/>
    <w:rsid w:val="00FB4E6F"/>
    <w:rsid w:val="00FB5C0A"/>
    <w:rsid w:val="00FB6DC4"/>
    <w:rsid w:val="00FB71A1"/>
    <w:rsid w:val="00FB7907"/>
    <w:rsid w:val="00FC0B34"/>
    <w:rsid w:val="00FC12E4"/>
    <w:rsid w:val="00FC1690"/>
    <w:rsid w:val="00FC19D5"/>
    <w:rsid w:val="00FC1ED2"/>
    <w:rsid w:val="00FC48ED"/>
    <w:rsid w:val="00FC52EC"/>
    <w:rsid w:val="00FC5822"/>
    <w:rsid w:val="00FC5A01"/>
    <w:rsid w:val="00FC5BFB"/>
    <w:rsid w:val="00FC5ECB"/>
    <w:rsid w:val="00FC6615"/>
    <w:rsid w:val="00FD0B7E"/>
    <w:rsid w:val="00FD0F44"/>
    <w:rsid w:val="00FD15FD"/>
    <w:rsid w:val="00FD3068"/>
    <w:rsid w:val="00FD3532"/>
    <w:rsid w:val="00FD3760"/>
    <w:rsid w:val="00FD47C5"/>
    <w:rsid w:val="00FD4E11"/>
    <w:rsid w:val="00FD6AE7"/>
    <w:rsid w:val="00FD6D08"/>
    <w:rsid w:val="00FD752B"/>
    <w:rsid w:val="00FD7DC2"/>
    <w:rsid w:val="00FD7EF7"/>
    <w:rsid w:val="00FE037A"/>
    <w:rsid w:val="00FE0DF9"/>
    <w:rsid w:val="00FE12DA"/>
    <w:rsid w:val="00FE1CEC"/>
    <w:rsid w:val="00FE2855"/>
    <w:rsid w:val="00FE28F3"/>
    <w:rsid w:val="00FE5212"/>
    <w:rsid w:val="00FE5DFE"/>
    <w:rsid w:val="00FE6574"/>
    <w:rsid w:val="00FE6949"/>
    <w:rsid w:val="00FE7518"/>
    <w:rsid w:val="00FE792B"/>
    <w:rsid w:val="00FF08E1"/>
    <w:rsid w:val="00FF0C20"/>
    <w:rsid w:val="00FF1281"/>
    <w:rsid w:val="00FF1736"/>
    <w:rsid w:val="00FF1D4A"/>
    <w:rsid w:val="00FF1F7A"/>
    <w:rsid w:val="00FF2CD8"/>
    <w:rsid w:val="00FF2EC2"/>
    <w:rsid w:val="00FF4286"/>
    <w:rsid w:val="00FF5727"/>
    <w:rsid w:val="00FF5763"/>
    <w:rsid w:val="00FF5F7C"/>
    <w:rsid w:val="00FF6069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49AE9"/>
  <w15:docId w15:val="{56982738-8072-4A23-9C03-C9000CFA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NAV"/>
    <w:qFormat/>
    <w:rsid w:val="007E5FAF"/>
    <w:rPr>
      <w:rFonts w:ascii="Arial" w:hAnsi="Arial"/>
      <w:sz w:val="22"/>
      <w:szCs w:val="24"/>
    </w:rPr>
  </w:style>
  <w:style w:type="paragraph" w:styleId="Overskrift1">
    <w:name w:val="heading 1"/>
    <w:aliases w:val="NAVerskrift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F4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F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Overskrift2NAV">
    <w:name w:val="Overskrift 2 NAV"/>
    <w:basedOn w:val="Overskrift2"/>
    <w:next w:val="Normal"/>
    <w:autoRedefine/>
    <w:qFormat/>
    <w:rsid w:val="009115AE"/>
    <w:rPr>
      <w:rFonts w:ascii="Arial" w:hAnsi="Arial"/>
      <w:color w:val="auto"/>
      <w:sz w:val="24"/>
    </w:rPr>
  </w:style>
  <w:style w:type="paragraph" w:customStyle="1" w:styleId="Overskrift1NAV">
    <w:name w:val="Overskrift 1 NAV"/>
    <w:basedOn w:val="Overskrift1"/>
    <w:next w:val="Normal"/>
    <w:autoRedefine/>
    <w:qFormat/>
    <w:rsid w:val="00BD037C"/>
    <w:rPr>
      <w:b/>
    </w:rPr>
  </w:style>
  <w:style w:type="character" w:customStyle="1" w:styleId="Overskrift2Tegn">
    <w:name w:val="Overskrift 2 Tegn"/>
    <w:basedOn w:val="Standardskriftforavsnitt"/>
    <w:link w:val="Overskrift2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9115AE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ovedoverskriftNAV">
    <w:name w:val="Hovedoverskrift NAV"/>
    <w:basedOn w:val="Normal"/>
    <w:next w:val="Normal"/>
    <w:rsid w:val="00BF4D5D"/>
    <w:rPr>
      <w:b/>
      <w:sz w:val="32"/>
      <w:szCs w:val="20"/>
      <w:lang w:eastAsia="en-US"/>
    </w:rPr>
  </w:style>
  <w:style w:type="table" w:customStyle="1" w:styleId="Stil1">
    <w:name w:val="Stil1"/>
    <w:basedOn w:val="Vanligtabell"/>
    <w:uiPriority w:val="99"/>
    <w:rsid w:val="003B3297"/>
    <w:tblPr/>
  </w:style>
  <w:style w:type="paragraph" w:styleId="Listeavsnitt">
    <w:name w:val="List Paragraph"/>
    <w:basedOn w:val="Normal"/>
    <w:uiPriority w:val="34"/>
    <w:rsid w:val="00C26B0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FE5212"/>
    <w:rPr>
      <w:rFonts w:ascii="Times New Roman" w:hAnsi="Times New Roman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F8719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02C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foravsnitt"/>
    <w:rsid w:val="00D702CC"/>
  </w:style>
  <w:style w:type="character" w:customStyle="1" w:styleId="eop">
    <w:name w:val="eop"/>
    <w:basedOn w:val="Standardskriftforavsnitt"/>
    <w:rsid w:val="00D7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vno.sharepoint.com/NAVmaler/NAV-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BC25B1A7F4546834DC07304BFE463" ma:contentTypeVersion="5" ma:contentTypeDescription="Opprett et nytt dokument." ma:contentTypeScope="" ma:versionID="ffeddab4a80af9fc7656a056ed3b2c28">
  <xsd:schema xmlns:xsd="http://www.w3.org/2001/XMLSchema" xmlns:xs="http://www.w3.org/2001/XMLSchema" xmlns:p="http://schemas.microsoft.com/office/2006/metadata/properties" xmlns:ns2="3edffd6d-c9d2-433e-b06a-63d0c11731a1" xmlns:ns3="a2d28713-6eb6-4aa0-943b-5496727ef1a0" targetNamespace="http://schemas.microsoft.com/office/2006/metadata/properties" ma:root="true" ma:fieldsID="00f2760b3bdaf6ba8ba55dbf27d14b14" ns2:_="" ns3:_="">
    <xsd:import namespace="3edffd6d-c9d2-433e-b06a-63d0c11731a1"/>
    <xsd:import namespace="a2d28713-6eb6-4aa0-943b-5496727ef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ffd6d-c9d2-433e-b06a-63d0c1173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713-6eb6-4aa0-943b-5496727ef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28713-6eb6-4aa0-943b-5496727ef1a0">
      <UserInfo>
        <DisplayName>Edvardsen, Torill Christine</DisplayName>
        <AccountId>2624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5C4636-533B-4015-85BA-AB6409E93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ffd6d-c9d2-433e-b06a-63d0c11731a1"/>
    <ds:schemaRef ds:uri="a2d28713-6eb6-4aa0-943b-5496727ef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FFDEB-A5EE-4A49-9114-923BCF83D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1FB61-3F27-4866-8BD3-5A669962D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2F316-0DA0-48A9-A5F6-22D2F19CEC71}">
  <ds:schemaRefs>
    <ds:schemaRef ds:uri="http://schemas.microsoft.com/office/2006/metadata/properties"/>
    <ds:schemaRef ds:uri="http://schemas.microsoft.com/office/infopath/2007/PartnerControls"/>
    <ds:schemaRef ds:uri="a2d28713-6eb6-4aa0-943b-5496727ef1a0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NAV-mal</Template>
  <TotalTime>303</TotalTime>
  <Pages>4</Pages>
  <Words>758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Høsteng, Julia</dc:creator>
  <cp:lastModifiedBy>Høsteng, Julia</cp:lastModifiedBy>
  <cp:revision>272</cp:revision>
  <cp:lastPrinted>2006-03-22T12:36:00Z</cp:lastPrinted>
  <dcterms:created xsi:type="dcterms:W3CDTF">2025-01-20T08:52:00Z</dcterms:created>
  <dcterms:modified xsi:type="dcterms:W3CDTF">2025-01-21T10:06:00Z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0x010100B4ABC25B1A7F4546834DC07304BFE463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SharedWithUsers">
    <vt:lpwstr>2413;#Berget, Wenche;#1227;#Berg, Lisbeth;#16211;#Spantell, Anne Grete Nikolaysen;#4243;#Tau, Cathrine;#5984;#Hollevik, Marte;#2890;#Birkelund, Tove Merethe;#10101;#Bones, Gunn Marit;#3357;#Skovli, Liv Karine;#10983;#Mamshi, Ashna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2020-08-18T13:26:29Z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