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C1B4" w14:textId="77777777" w:rsidR="005C3D8D" w:rsidRDefault="005971D2" w:rsidP="00D816A4">
      <w:pPr>
        <w:tabs>
          <w:tab w:val="left" w:pos="8010"/>
        </w:tabs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951B6D" wp14:editId="6A4A03C1">
            <wp:simplePos x="0" y="0"/>
            <wp:positionH relativeFrom="column">
              <wp:posOffset>4995545</wp:posOffset>
            </wp:positionH>
            <wp:positionV relativeFrom="paragraph">
              <wp:posOffset>-3810</wp:posOffset>
            </wp:positionV>
            <wp:extent cx="762000" cy="481330"/>
            <wp:effectExtent l="0" t="0" r="0" b="0"/>
            <wp:wrapThrough wrapText="bothSides">
              <wp:wrapPolygon edited="0">
                <wp:start x="6480" y="0"/>
                <wp:lineTo x="0" y="7694"/>
                <wp:lineTo x="0" y="16243"/>
                <wp:lineTo x="6480" y="20517"/>
                <wp:lineTo x="13500" y="20517"/>
                <wp:lineTo x="14040" y="20517"/>
                <wp:lineTo x="21060" y="14533"/>
                <wp:lineTo x="21060" y="9404"/>
                <wp:lineTo x="13500" y="0"/>
                <wp:lineTo x="6480" y="0"/>
              </wp:wrapPolygon>
            </wp:wrapThrough>
            <wp:docPr id="7" name="Bilde 7" descr="NA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NAV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8EB35" w14:textId="77777777" w:rsidR="005C3D8D" w:rsidRPr="00157E5E" w:rsidRDefault="005C3D8D" w:rsidP="00711E08">
      <w:pPr>
        <w:rPr>
          <w:sz w:val="24"/>
        </w:rPr>
      </w:pPr>
      <w:bookmarkStart w:id="0" w:name="txtSlett"/>
      <w:bookmarkEnd w:id="0"/>
    </w:p>
    <w:p w14:paraId="3D1458C6" w14:textId="77777777" w:rsidR="004B3CF7" w:rsidRPr="00157E5E" w:rsidRDefault="004B3CF7" w:rsidP="00711E08">
      <w:pPr>
        <w:rPr>
          <w:sz w:val="24"/>
        </w:rPr>
      </w:pPr>
    </w:p>
    <w:tbl>
      <w:tblPr>
        <w:tblStyle w:val="Tabellrutenett"/>
        <w:tblpPr w:leftFromText="141" w:rightFromText="141" w:vertAnchor="text" w:horzAnchor="margin" w:tblpXSpec="right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8"/>
      </w:tblGrid>
      <w:tr w:rsidR="00D5261A" w:rsidRPr="00157E5E" w14:paraId="7D80D02C" w14:textId="77777777" w:rsidTr="00C8117D">
        <w:trPr>
          <w:tblHeader/>
        </w:trPr>
        <w:tc>
          <w:tcPr>
            <w:tcW w:w="988" w:type="dxa"/>
          </w:tcPr>
          <w:p w14:paraId="509E7BF8" w14:textId="041C010F" w:rsidR="00D5261A" w:rsidRPr="00157E5E" w:rsidRDefault="00C4506F" w:rsidP="00C8117D">
            <w:pPr>
              <w:rPr>
                <w:sz w:val="24"/>
              </w:rPr>
            </w:pPr>
            <w:bookmarkStart w:id="1" w:name="lblvDato"/>
            <w:bookmarkEnd w:id="1"/>
            <w:r>
              <w:rPr>
                <w:sz w:val="24"/>
              </w:rPr>
              <w:t>Dato:</w:t>
            </w:r>
          </w:p>
        </w:tc>
        <w:tc>
          <w:tcPr>
            <w:tcW w:w="2698" w:type="dxa"/>
          </w:tcPr>
          <w:p w14:paraId="6B06C357" w14:textId="41313A05" w:rsidR="00D5261A" w:rsidRPr="00157E5E" w:rsidRDefault="00D5261A" w:rsidP="00C8117D">
            <w:pPr>
              <w:rPr>
                <w:sz w:val="24"/>
              </w:rPr>
            </w:pPr>
            <w:bookmarkStart w:id="2" w:name="txtVDato"/>
            <w:bookmarkEnd w:id="2"/>
          </w:p>
        </w:tc>
      </w:tr>
    </w:tbl>
    <w:p w14:paraId="51BF13A8" w14:textId="188B9FD2" w:rsidR="004B3CF7" w:rsidRPr="00157E5E" w:rsidRDefault="00C4506F" w:rsidP="00711E08">
      <w:pPr>
        <w:rPr>
          <w:rFonts w:cs="Arial"/>
          <w:sz w:val="24"/>
        </w:rPr>
      </w:pPr>
      <w:bookmarkStart w:id="3" w:name="txtMottaker"/>
      <w:bookmarkEnd w:id="3"/>
      <w:r>
        <w:rPr>
          <w:rFonts w:cs="Arial"/>
          <w:sz w:val="24"/>
        </w:rPr>
        <w:t>Brukerutvalget Nav Møre og Romsdal</w:t>
      </w:r>
      <w:r w:rsidR="00EF1B56" w:rsidRPr="00157E5E">
        <w:rPr>
          <w:rFonts w:cs="Arial"/>
          <w:sz w:val="24"/>
        </w:rPr>
        <w:t xml:space="preserve"> </w:t>
      </w:r>
    </w:p>
    <w:p w14:paraId="2A61EE9F" w14:textId="77777777" w:rsidR="004B3CF7" w:rsidRPr="00157E5E" w:rsidRDefault="004B3CF7" w:rsidP="00711E08">
      <w:pPr>
        <w:rPr>
          <w:rFonts w:cs="Arial"/>
          <w:sz w:val="24"/>
        </w:rPr>
      </w:pPr>
      <w:bookmarkStart w:id="4" w:name="txtAdresse"/>
      <w:bookmarkEnd w:id="4"/>
    </w:p>
    <w:p w14:paraId="0A0C1465" w14:textId="77777777" w:rsidR="00F55131" w:rsidRPr="00157E5E" w:rsidRDefault="00EF1B56" w:rsidP="00711E08">
      <w:pPr>
        <w:rPr>
          <w:rFonts w:cs="Arial"/>
          <w:sz w:val="24"/>
        </w:rPr>
      </w:pPr>
      <w:bookmarkStart w:id="5" w:name="txtPost"/>
      <w:bookmarkEnd w:id="5"/>
      <w:r w:rsidRPr="00157E5E">
        <w:rPr>
          <w:rFonts w:cs="Arial"/>
          <w:sz w:val="24"/>
        </w:rPr>
        <w:t xml:space="preserve"> </w:t>
      </w:r>
    </w:p>
    <w:p w14:paraId="0C7716E0" w14:textId="77777777" w:rsidR="004B3CF7" w:rsidRPr="00157E5E" w:rsidRDefault="00EF1B56" w:rsidP="00711E08">
      <w:pPr>
        <w:rPr>
          <w:rFonts w:cs="Arial"/>
          <w:sz w:val="24"/>
        </w:rPr>
      </w:pPr>
      <w:bookmarkStart w:id="6" w:name="txtAtt"/>
      <w:bookmarkEnd w:id="6"/>
      <w:r w:rsidRPr="00157E5E">
        <w:rPr>
          <w:rFonts w:cs="Arial"/>
          <w:sz w:val="24"/>
        </w:rPr>
        <w:t xml:space="preserve"> </w:t>
      </w:r>
    </w:p>
    <w:p w14:paraId="4FB53AFC" w14:textId="77777777" w:rsidR="009A32FF" w:rsidRPr="00462845" w:rsidRDefault="002A70A1" w:rsidP="00711E08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</w:t>
      </w:r>
      <w:r w:rsidRPr="00462845">
        <w:rPr>
          <w:b/>
          <w:bCs/>
          <w:sz w:val="24"/>
        </w:rPr>
        <w:t xml:space="preserve"> </w:t>
      </w:r>
      <w:bookmarkStart w:id="7" w:name="txtNotat"/>
      <w:bookmarkEnd w:id="7"/>
    </w:p>
    <w:p w14:paraId="76A4A471" w14:textId="77777777" w:rsidR="000E315E" w:rsidRDefault="000E315E" w:rsidP="00711E08"/>
    <w:p w14:paraId="25458D85" w14:textId="77777777" w:rsidR="000E315E" w:rsidRDefault="000E315E" w:rsidP="00711E08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7727"/>
      </w:tblGrid>
      <w:tr w:rsidR="003810F5" w:rsidRPr="00B372D2" w14:paraId="5D7D7FCC" w14:textId="77777777" w:rsidTr="00B372D2">
        <w:trPr>
          <w:cantSplit/>
          <w:tblHeader/>
        </w:trPr>
        <w:tc>
          <w:tcPr>
            <w:tcW w:w="0" w:type="auto"/>
          </w:tcPr>
          <w:p w14:paraId="7852F490" w14:textId="79038CCC" w:rsidR="003810F5" w:rsidRPr="00FA1FE5" w:rsidRDefault="00B372D2" w:rsidP="008C709B">
            <w:pPr>
              <w:spacing w:line="276" w:lineRule="auto"/>
              <w:ind w:left="-108"/>
              <w:rPr>
                <w:sz w:val="24"/>
              </w:rPr>
            </w:pPr>
            <w:bookmarkStart w:id="8" w:name="bmTil"/>
            <w:bookmarkStart w:id="9" w:name="lblTilstede"/>
            <w:bookmarkStart w:id="10" w:name="lblDRef"/>
            <w:bookmarkEnd w:id="8"/>
            <w:bookmarkEnd w:id="9"/>
            <w:bookmarkEnd w:id="10"/>
            <w:r>
              <w:rPr>
                <w:sz w:val="24"/>
              </w:rPr>
              <w:t>Til stede</w:t>
            </w:r>
          </w:p>
        </w:tc>
        <w:tc>
          <w:tcPr>
            <w:tcW w:w="7727" w:type="dxa"/>
          </w:tcPr>
          <w:p w14:paraId="217D42EF" w14:textId="2D18CE8A" w:rsidR="003810F5" w:rsidRPr="00B372D2" w:rsidRDefault="00B372D2" w:rsidP="008C709B">
            <w:pPr>
              <w:rPr>
                <w:sz w:val="24"/>
                <w:lang w:val="nn-NO"/>
              </w:rPr>
            </w:pPr>
            <w:bookmarkStart w:id="11" w:name="txtDRef"/>
            <w:bookmarkStart w:id="12" w:name="bmTil2"/>
            <w:bookmarkStart w:id="13" w:name="bmTilstede"/>
            <w:bookmarkEnd w:id="11"/>
            <w:bookmarkEnd w:id="12"/>
            <w:bookmarkEnd w:id="13"/>
            <w:r w:rsidRPr="00B372D2">
              <w:rPr>
                <w:sz w:val="24"/>
                <w:lang w:val="nn-NO"/>
              </w:rPr>
              <w:t>Erland Schei (sak 1,2, 3) Stein V</w:t>
            </w:r>
            <w:r>
              <w:rPr>
                <w:sz w:val="24"/>
                <w:lang w:val="nn-NO"/>
              </w:rPr>
              <w:t>eland, Inge</w:t>
            </w:r>
            <w:r w:rsidR="00E63492">
              <w:rPr>
                <w:sz w:val="24"/>
                <w:lang w:val="nn-NO"/>
              </w:rPr>
              <w:t>-</w:t>
            </w:r>
            <w:r>
              <w:rPr>
                <w:sz w:val="24"/>
                <w:lang w:val="nn-NO"/>
              </w:rPr>
              <w:t>Jonny Hide, Bengt</w:t>
            </w:r>
            <w:r w:rsidR="00D04B1F">
              <w:rPr>
                <w:sz w:val="24"/>
                <w:lang w:val="nn-NO"/>
              </w:rPr>
              <w:t xml:space="preserve"> </w:t>
            </w:r>
            <w:r w:rsidR="009E339F">
              <w:rPr>
                <w:sz w:val="24"/>
                <w:lang w:val="nn-NO"/>
              </w:rPr>
              <w:t>Gustav Eriksson, Åse Harstad, Camilla Nerli</w:t>
            </w:r>
            <w:r w:rsidR="00E63492">
              <w:rPr>
                <w:sz w:val="24"/>
                <w:lang w:val="nn-NO"/>
              </w:rPr>
              <w:t>, Hallgeir</w:t>
            </w:r>
            <w:r w:rsidR="002071C0">
              <w:rPr>
                <w:sz w:val="24"/>
                <w:lang w:val="nn-NO"/>
              </w:rPr>
              <w:t xml:space="preserve"> </w:t>
            </w:r>
            <w:r w:rsidR="00E63492">
              <w:rPr>
                <w:sz w:val="24"/>
                <w:lang w:val="nn-NO"/>
              </w:rPr>
              <w:t>Holen</w:t>
            </w:r>
          </w:p>
        </w:tc>
      </w:tr>
      <w:tr w:rsidR="003810F5" w14:paraId="5B52F0DA" w14:textId="77777777" w:rsidTr="00B372D2">
        <w:trPr>
          <w:cantSplit/>
        </w:trPr>
        <w:tc>
          <w:tcPr>
            <w:tcW w:w="0" w:type="auto"/>
          </w:tcPr>
          <w:p w14:paraId="1E4A39F2" w14:textId="6CF74DF0" w:rsidR="003810F5" w:rsidRPr="00FA1FE5" w:rsidRDefault="00B372D2" w:rsidP="00B372D2">
            <w:pPr>
              <w:spacing w:line="276" w:lineRule="auto"/>
              <w:rPr>
                <w:sz w:val="24"/>
              </w:rPr>
            </w:pPr>
            <w:bookmarkStart w:id="14" w:name="lblVRef"/>
            <w:bookmarkStart w:id="15" w:name="bmFra"/>
            <w:bookmarkStart w:id="16" w:name="lblForfall"/>
            <w:bookmarkStart w:id="17" w:name="lblBrukernavn"/>
            <w:bookmarkStart w:id="18" w:name="lblReferent"/>
            <w:bookmarkEnd w:id="14"/>
            <w:bookmarkEnd w:id="15"/>
            <w:bookmarkEnd w:id="16"/>
            <w:bookmarkEnd w:id="17"/>
            <w:bookmarkEnd w:id="18"/>
            <w:proofErr w:type="spellStart"/>
            <w:r>
              <w:rPr>
                <w:sz w:val="24"/>
              </w:rPr>
              <w:t>Regerent</w:t>
            </w:r>
            <w:proofErr w:type="spellEnd"/>
          </w:p>
        </w:tc>
        <w:tc>
          <w:tcPr>
            <w:tcW w:w="7727" w:type="dxa"/>
          </w:tcPr>
          <w:p w14:paraId="209DA86C" w14:textId="2468B340" w:rsidR="003810F5" w:rsidRPr="00157E5E" w:rsidRDefault="00C4506F" w:rsidP="008C709B">
            <w:pPr>
              <w:rPr>
                <w:sz w:val="24"/>
              </w:rPr>
            </w:pPr>
            <w:bookmarkStart w:id="19" w:name="txtBrukernavn"/>
            <w:bookmarkStart w:id="20" w:name="bmReferent"/>
            <w:bookmarkEnd w:id="19"/>
            <w:bookmarkEnd w:id="20"/>
            <w:r>
              <w:rPr>
                <w:sz w:val="24"/>
              </w:rPr>
              <w:t>Erland Schei</w:t>
            </w:r>
          </w:p>
        </w:tc>
      </w:tr>
    </w:tbl>
    <w:p w14:paraId="17EECF30" w14:textId="77777777" w:rsidR="0097203A" w:rsidRPr="000D159A" w:rsidRDefault="001803EC" w:rsidP="00711E08">
      <w:pPr>
        <w:rPr>
          <w:sz w:val="24"/>
        </w:rPr>
      </w:pPr>
      <w:bookmarkStart w:id="21" w:name="bmKopiTil"/>
      <w:bookmarkEnd w:id="21"/>
      <w:r w:rsidRPr="000D159A">
        <w:rPr>
          <w:sz w:val="24"/>
        </w:rPr>
        <w:t xml:space="preserve">    </w:t>
      </w:r>
      <w:r w:rsidR="005924B1" w:rsidRPr="000D159A">
        <w:rPr>
          <w:sz w:val="24"/>
        </w:rPr>
        <w:t xml:space="preserve">  </w:t>
      </w:r>
      <w:r w:rsidRPr="000D159A">
        <w:rPr>
          <w:sz w:val="24"/>
        </w:rPr>
        <w:t xml:space="preserve"> </w:t>
      </w:r>
    </w:p>
    <w:p w14:paraId="3F8F1ECF" w14:textId="45A7501D" w:rsidR="004B3CF7" w:rsidRDefault="00C4506F" w:rsidP="00711E08">
      <w:r>
        <w:t xml:space="preserve">Tid: 10 – 13 </w:t>
      </w:r>
      <w:r w:rsidR="005924B1">
        <w:t xml:space="preserve"> </w:t>
      </w:r>
      <w:r w:rsidR="00547674">
        <w:tab/>
      </w:r>
    </w:p>
    <w:p w14:paraId="015F720F" w14:textId="42649F3C" w:rsidR="00C4506F" w:rsidRPr="00C4506F" w:rsidRDefault="00C4506F" w:rsidP="00711E08">
      <w:pPr>
        <w:rPr>
          <w:lang w:val="nn-NO"/>
        </w:rPr>
      </w:pPr>
      <w:r w:rsidRPr="00C4506F">
        <w:rPr>
          <w:lang w:val="nn-NO"/>
        </w:rPr>
        <w:t>Stad:</w:t>
      </w:r>
      <w:r>
        <w:rPr>
          <w:lang w:val="nn-NO"/>
        </w:rPr>
        <w:t xml:space="preserve"> </w:t>
      </w:r>
      <w:r w:rsidRPr="00C4506F">
        <w:rPr>
          <w:lang w:val="nn-NO"/>
        </w:rPr>
        <w:t xml:space="preserve">Nav fylkeskontor (Birger </w:t>
      </w:r>
      <w:proofErr w:type="spellStart"/>
      <w:r w:rsidRPr="00C4506F">
        <w:rPr>
          <w:lang w:val="nn-NO"/>
        </w:rPr>
        <w:t>Hatlebakks</w:t>
      </w:r>
      <w:proofErr w:type="spellEnd"/>
      <w:r>
        <w:rPr>
          <w:lang w:val="nn-NO"/>
        </w:rPr>
        <w:t xml:space="preserve"> veg 17)</w:t>
      </w:r>
    </w:p>
    <w:p w14:paraId="709DB1C7" w14:textId="77777777" w:rsidR="004B3CF7" w:rsidRPr="00C4506F" w:rsidRDefault="004B3CF7" w:rsidP="00711E08">
      <w:pPr>
        <w:rPr>
          <w:lang w:val="nn-NO"/>
        </w:rPr>
      </w:pPr>
    </w:p>
    <w:p w14:paraId="6CBA238A" w14:textId="7CCCB297" w:rsidR="004B3CF7" w:rsidRPr="00EE7836" w:rsidRDefault="00C4506F" w:rsidP="00BD037C">
      <w:pPr>
        <w:pStyle w:val="Overskrift1NAV"/>
        <w:rPr>
          <w:sz w:val="32"/>
          <w:szCs w:val="32"/>
          <w:lang w:val="nn-NO"/>
        </w:rPr>
      </w:pPr>
      <w:bookmarkStart w:id="22" w:name="txtOverskrift"/>
      <w:bookmarkEnd w:id="22"/>
      <w:r w:rsidRPr="00EE7836">
        <w:rPr>
          <w:sz w:val="32"/>
          <w:szCs w:val="32"/>
          <w:lang w:val="nn-NO"/>
        </w:rPr>
        <w:t xml:space="preserve">Sakliste </w:t>
      </w:r>
    </w:p>
    <w:p w14:paraId="3BF255E7" w14:textId="77777777" w:rsidR="004B3CF7" w:rsidRPr="00EE7836" w:rsidRDefault="004B3CF7" w:rsidP="00157E5E">
      <w:pPr>
        <w:rPr>
          <w:sz w:val="24"/>
          <w:lang w:val="nn-NO"/>
        </w:rPr>
      </w:pPr>
      <w:bookmarkStart w:id="23" w:name="txtTekst"/>
      <w:bookmarkEnd w:id="23"/>
    </w:p>
    <w:p w14:paraId="33BAA60E" w14:textId="7D246A67" w:rsidR="00EE7836" w:rsidRDefault="00EE7836" w:rsidP="00EE7836">
      <w:pPr>
        <w:rPr>
          <w:sz w:val="24"/>
          <w:lang w:val="nn-NO"/>
        </w:rPr>
      </w:pPr>
      <w:r w:rsidRPr="00EE7836">
        <w:rPr>
          <w:sz w:val="24"/>
          <w:lang w:val="nn-NO"/>
        </w:rPr>
        <w:t>1/26</w:t>
      </w:r>
      <w:r w:rsidRPr="00EE7836">
        <w:rPr>
          <w:sz w:val="24"/>
          <w:lang w:val="nn-NO"/>
        </w:rPr>
        <w:tab/>
        <w:t>Godkjenning av sakliste</w:t>
      </w:r>
    </w:p>
    <w:p w14:paraId="54CED6C9" w14:textId="33B254E4" w:rsidR="007A4015" w:rsidRPr="00EE7836" w:rsidRDefault="007A4015" w:rsidP="00EE7836">
      <w:pPr>
        <w:rPr>
          <w:sz w:val="24"/>
          <w:lang w:val="nn-NO"/>
        </w:rPr>
      </w:pPr>
      <w:r>
        <w:rPr>
          <w:sz w:val="24"/>
          <w:lang w:val="nn-NO"/>
        </w:rPr>
        <w:t>Saklista ble godkjent</w:t>
      </w:r>
    </w:p>
    <w:p w14:paraId="7D56355B" w14:textId="6185A3C9" w:rsidR="00EE7836" w:rsidRDefault="00EE7836" w:rsidP="00EE7836">
      <w:pPr>
        <w:rPr>
          <w:sz w:val="24"/>
          <w:lang w:val="nn-NO"/>
        </w:rPr>
      </w:pPr>
      <w:r>
        <w:rPr>
          <w:sz w:val="24"/>
          <w:lang w:val="nn-NO"/>
        </w:rPr>
        <w:t>2/26</w:t>
      </w:r>
      <w:r>
        <w:rPr>
          <w:sz w:val="24"/>
          <w:lang w:val="nn-NO"/>
        </w:rPr>
        <w:tab/>
      </w:r>
      <w:r w:rsidRPr="00EE7836">
        <w:rPr>
          <w:sz w:val="24"/>
          <w:lang w:val="nn-NO"/>
        </w:rPr>
        <w:t>Godkjenning av referat frå møte den 9. desember 2025</w:t>
      </w:r>
    </w:p>
    <w:p w14:paraId="5D34A3D3" w14:textId="547D5CA2" w:rsidR="007A4015" w:rsidRPr="00EE7836" w:rsidRDefault="007A4015" w:rsidP="00EE7836">
      <w:pPr>
        <w:rPr>
          <w:sz w:val="24"/>
          <w:lang w:val="nn-NO"/>
        </w:rPr>
      </w:pPr>
      <w:r>
        <w:rPr>
          <w:sz w:val="24"/>
          <w:lang w:val="nn-NO"/>
        </w:rPr>
        <w:t>Referatet ble godkjent</w:t>
      </w:r>
    </w:p>
    <w:p w14:paraId="3E91FC59" w14:textId="07A7207F" w:rsidR="00C4506F" w:rsidRDefault="00EE7836" w:rsidP="00EE7836">
      <w:pPr>
        <w:rPr>
          <w:sz w:val="24"/>
          <w:lang w:val="nn-NO"/>
        </w:rPr>
      </w:pPr>
      <w:r w:rsidRPr="00EE7836">
        <w:rPr>
          <w:sz w:val="24"/>
          <w:lang w:val="nn-NO"/>
        </w:rPr>
        <w:t>3/26</w:t>
      </w:r>
      <w:r w:rsidRPr="00EE7836">
        <w:rPr>
          <w:sz w:val="24"/>
          <w:lang w:val="nn-NO"/>
        </w:rPr>
        <w:tab/>
      </w:r>
      <w:r w:rsidR="00B02A1F" w:rsidRPr="00EE7836">
        <w:rPr>
          <w:sz w:val="24"/>
          <w:lang w:val="nn-NO"/>
        </w:rPr>
        <w:t>Nytt frå organisasjonane</w:t>
      </w:r>
    </w:p>
    <w:p w14:paraId="7993A07C" w14:textId="63A0DA3F" w:rsidR="00D710C7" w:rsidRPr="007A4015" w:rsidRDefault="00D710C7" w:rsidP="00D710C7">
      <w:pPr>
        <w:rPr>
          <w:sz w:val="24"/>
        </w:rPr>
      </w:pPr>
      <w:r w:rsidRPr="00EC6C11">
        <w:rPr>
          <w:sz w:val="24"/>
          <w:lang w:val="nn-NO"/>
        </w:rPr>
        <w:t>Pensjonistforbundet skal ha fagdag den 18. mars.</w:t>
      </w:r>
      <w:r w:rsidR="00EC6C11" w:rsidRPr="00EC6C11">
        <w:rPr>
          <w:sz w:val="24"/>
          <w:lang w:val="nn-NO"/>
        </w:rPr>
        <w:t xml:space="preserve"> </w:t>
      </w:r>
      <w:r w:rsidR="00EC6C11" w:rsidRPr="007A4015">
        <w:rPr>
          <w:sz w:val="24"/>
        </w:rPr>
        <w:t xml:space="preserve">De </w:t>
      </w:r>
      <w:proofErr w:type="gramStart"/>
      <w:r w:rsidR="00EC6C11" w:rsidRPr="007A4015">
        <w:rPr>
          <w:sz w:val="24"/>
        </w:rPr>
        <w:t xml:space="preserve">har </w:t>
      </w:r>
      <w:r w:rsidRPr="007A4015">
        <w:rPr>
          <w:sz w:val="24"/>
        </w:rPr>
        <w:t xml:space="preserve"> 8000</w:t>
      </w:r>
      <w:proofErr w:type="gramEnd"/>
      <w:r w:rsidRPr="007A4015">
        <w:rPr>
          <w:sz w:val="24"/>
        </w:rPr>
        <w:t xml:space="preserve"> medlemmer </w:t>
      </w:r>
      <w:r w:rsidR="009B32F9" w:rsidRPr="007A4015">
        <w:rPr>
          <w:sz w:val="24"/>
        </w:rPr>
        <w:t xml:space="preserve">fordelt på </w:t>
      </w:r>
      <w:r w:rsidRPr="007A4015">
        <w:rPr>
          <w:sz w:val="24"/>
        </w:rPr>
        <w:t>54 lokallag</w:t>
      </w:r>
      <w:r w:rsidR="007A4015" w:rsidRPr="007A4015">
        <w:rPr>
          <w:sz w:val="24"/>
        </w:rPr>
        <w:t>.</w:t>
      </w:r>
      <w:r w:rsidR="007A4015">
        <w:rPr>
          <w:sz w:val="24"/>
        </w:rPr>
        <w:t xml:space="preserve"> </w:t>
      </w:r>
      <w:r w:rsidR="00EC6C11" w:rsidRPr="007A4015">
        <w:rPr>
          <w:sz w:val="24"/>
        </w:rPr>
        <w:t xml:space="preserve">De har </w:t>
      </w:r>
      <w:proofErr w:type="gramStart"/>
      <w:r w:rsidR="00EC6C11" w:rsidRPr="007A4015">
        <w:rPr>
          <w:sz w:val="24"/>
        </w:rPr>
        <w:t>fokus</w:t>
      </w:r>
      <w:proofErr w:type="gramEnd"/>
      <w:r w:rsidRPr="007A4015">
        <w:rPr>
          <w:sz w:val="24"/>
        </w:rPr>
        <w:t xml:space="preserve"> på å få folk ut av ensomhet. </w:t>
      </w:r>
      <w:r>
        <w:rPr>
          <w:sz w:val="24"/>
        </w:rPr>
        <w:t>Jobber med ABC for psykisk helse</w:t>
      </w:r>
      <w:r w:rsidR="007A4015" w:rsidRPr="007A4015">
        <w:rPr>
          <w:sz w:val="24"/>
        </w:rPr>
        <w:t>.</w:t>
      </w:r>
      <w:r w:rsidR="007A4015">
        <w:rPr>
          <w:sz w:val="24"/>
        </w:rPr>
        <w:t xml:space="preserve"> </w:t>
      </w:r>
      <w:r w:rsidR="00EC6C11">
        <w:rPr>
          <w:sz w:val="24"/>
        </w:rPr>
        <w:t xml:space="preserve">De lurer på om </w:t>
      </w:r>
      <w:r>
        <w:rPr>
          <w:sz w:val="24"/>
        </w:rPr>
        <w:t>Nav</w:t>
      </w:r>
      <w:r w:rsidR="00EC6C11">
        <w:rPr>
          <w:sz w:val="24"/>
        </w:rPr>
        <w:t xml:space="preserve"> eller andre fra brukerutvalget kan være med</w:t>
      </w:r>
      <w:r>
        <w:rPr>
          <w:sz w:val="24"/>
        </w:rPr>
        <w:t>?</w:t>
      </w:r>
    </w:p>
    <w:p w14:paraId="2F80A3CB" w14:textId="50B22C68" w:rsidR="00D710C7" w:rsidRDefault="00D710C7" w:rsidP="00D710C7">
      <w:pPr>
        <w:rPr>
          <w:sz w:val="24"/>
        </w:rPr>
      </w:pPr>
      <w:r>
        <w:rPr>
          <w:sz w:val="24"/>
        </w:rPr>
        <w:t xml:space="preserve">Bengt sender invitasjon til brukerutvalget via </w:t>
      </w:r>
      <w:r w:rsidR="007A4015">
        <w:rPr>
          <w:sz w:val="24"/>
        </w:rPr>
        <w:t>Erland Schei</w:t>
      </w:r>
      <w:r w:rsidR="00DA5AB6">
        <w:rPr>
          <w:sz w:val="24"/>
        </w:rPr>
        <w:t>.</w:t>
      </w:r>
    </w:p>
    <w:p w14:paraId="75186834" w14:textId="77777777" w:rsidR="00D710C7" w:rsidRPr="00D710C7" w:rsidRDefault="00D710C7" w:rsidP="00D710C7">
      <w:pPr>
        <w:rPr>
          <w:sz w:val="24"/>
          <w:lang w:val="nn-NO"/>
        </w:rPr>
      </w:pPr>
      <w:r w:rsidRPr="00D710C7">
        <w:rPr>
          <w:sz w:val="24"/>
          <w:lang w:val="nn-NO"/>
        </w:rPr>
        <w:t>(meir info etter årsmøta)</w:t>
      </w:r>
    </w:p>
    <w:p w14:paraId="44627B57" w14:textId="77777777" w:rsidR="00D710C7" w:rsidRPr="00D710C7" w:rsidRDefault="00D710C7" w:rsidP="00D710C7">
      <w:pPr>
        <w:rPr>
          <w:sz w:val="24"/>
          <w:lang w:val="nn-NO"/>
        </w:rPr>
      </w:pPr>
    </w:p>
    <w:p w14:paraId="11229A8A" w14:textId="200B3F2B" w:rsidR="00D710C7" w:rsidRDefault="00D710C7" w:rsidP="00D710C7">
      <w:pPr>
        <w:rPr>
          <w:sz w:val="24"/>
          <w:lang w:val="nn-NO"/>
        </w:rPr>
      </w:pPr>
      <w:r w:rsidRPr="00A23351">
        <w:rPr>
          <w:sz w:val="24"/>
          <w:lang w:val="nn-NO"/>
        </w:rPr>
        <w:t xml:space="preserve">FFO: organisasjonane </w:t>
      </w:r>
      <w:proofErr w:type="spellStart"/>
      <w:r w:rsidRPr="00A23351">
        <w:rPr>
          <w:sz w:val="24"/>
          <w:lang w:val="nn-NO"/>
        </w:rPr>
        <w:t>jobber</w:t>
      </w:r>
      <w:proofErr w:type="spellEnd"/>
      <w:r w:rsidRPr="00A23351">
        <w:rPr>
          <w:sz w:val="24"/>
          <w:lang w:val="nn-NO"/>
        </w:rPr>
        <w:t xml:space="preserve"> med </w:t>
      </w:r>
      <w:proofErr w:type="spellStart"/>
      <w:r w:rsidRPr="00A23351">
        <w:rPr>
          <w:sz w:val="24"/>
          <w:lang w:val="nn-NO"/>
        </w:rPr>
        <w:t>å</w:t>
      </w:r>
      <w:r>
        <w:rPr>
          <w:sz w:val="24"/>
          <w:lang w:val="nn-NO"/>
        </w:rPr>
        <w:t>rsmøtef</w:t>
      </w:r>
      <w:r w:rsidR="00B97284">
        <w:rPr>
          <w:sz w:val="24"/>
          <w:lang w:val="nn-NO"/>
        </w:rPr>
        <w:t>orberedelse</w:t>
      </w:r>
      <w:proofErr w:type="spellEnd"/>
      <w:r>
        <w:rPr>
          <w:sz w:val="24"/>
          <w:lang w:val="nn-NO"/>
        </w:rPr>
        <w:t xml:space="preserve">. </w:t>
      </w:r>
      <w:r w:rsidR="00B97284">
        <w:rPr>
          <w:sz w:val="24"/>
          <w:lang w:val="nn-NO"/>
        </w:rPr>
        <w:t xml:space="preserve">Det er </w:t>
      </w:r>
      <w:proofErr w:type="spellStart"/>
      <w:r w:rsidR="00B97284">
        <w:rPr>
          <w:sz w:val="24"/>
          <w:lang w:val="nn-NO"/>
        </w:rPr>
        <w:t>v</w:t>
      </w:r>
      <w:r>
        <w:rPr>
          <w:sz w:val="24"/>
          <w:lang w:val="nn-NO"/>
        </w:rPr>
        <w:t>anskelig</w:t>
      </w:r>
      <w:proofErr w:type="spellEnd"/>
      <w:r>
        <w:rPr>
          <w:sz w:val="24"/>
          <w:lang w:val="nn-NO"/>
        </w:rPr>
        <w:t xml:space="preserve"> å få personar til å </w:t>
      </w:r>
      <w:r w:rsidR="00B97284">
        <w:rPr>
          <w:sz w:val="24"/>
          <w:lang w:val="nn-NO"/>
        </w:rPr>
        <w:t>ta verv</w:t>
      </w:r>
      <w:r>
        <w:rPr>
          <w:sz w:val="24"/>
          <w:lang w:val="nn-NO"/>
        </w:rPr>
        <w:t xml:space="preserve">. </w:t>
      </w:r>
      <w:r w:rsidR="00B97284">
        <w:rPr>
          <w:sz w:val="24"/>
          <w:lang w:val="nn-NO"/>
        </w:rPr>
        <w:t xml:space="preserve">De vil komme med </w:t>
      </w:r>
      <w:proofErr w:type="spellStart"/>
      <w:r w:rsidR="00B97284">
        <w:rPr>
          <w:sz w:val="24"/>
          <w:lang w:val="nn-NO"/>
        </w:rPr>
        <w:t>me</w:t>
      </w:r>
      <w:r>
        <w:rPr>
          <w:sz w:val="24"/>
          <w:lang w:val="nn-NO"/>
        </w:rPr>
        <w:t>r</w:t>
      </w:r>
      <w:proofErr w:type="spellEnd"/>
      <w:r>
        <w:rPr>
          <w:sz w:val="24"/>
          <w:lang w:val="nn-NO"/>
        </w:rPr>
        <w:t xml:space="preserve"> info på neste møte (etter årsmøt</w:t>
      </w:r>
      <w:r w:rsidR="00B97284">
        <w:rPr>
          <w:sz w:val="24"/>
          <w:lang w:val="nn-NO"/>
        </w:rPr>
        <w:t>et</w:t>
      </w:r>
      <w:r>
        <w:rPr>
          <w:sz w:val="24"/>
          <w:lang w:val="nn-NO"/>
        </w:rPr>
        <w:t>).</w:t>
      </w:r>
    </w:p>
    <w:p w14:paraId="778F631E" w14:textId="600C4720" w:rsidR="00D710C7" w:rsidRPr="00476CE0" w:rsidRDefault="00476CE0" w:rsidP="00D710C7">
      <w:pPr>
        <w:rPr>
          <w:sz w:val="24"/>
        </w:rPr>
      </w:pPr>
      <w:r w:rsidRPr="00476CE0">
        <w:rPr>
          <w:sz w:val="24"/>
        </w:rPr>
        <w:t xml:space="preserve">Det er nå et </w:t>
      </w:r>
      <w:r>
        <w:rPr>
          <w:sz w:val="24"/>
        </w:rPr>
        <w:t>p</w:t>
      </w:r>
      <w:r w:rsidR="00D710C7" w:rsidRPr="00476CE0">
        <w:rPr>
          <w:sz w:val="24"/>
        </w:rPr>
        <w:t xml:space="preserve">rosjekt i Gjemnes for </w:t>
      </w:r>
      <w:r>
        <w:rPr>
          <w:sz w:val="24"/>
        </w:rPr>
        <w:t xml:space="preserve">å forbedre </w:t>
      </w:r>
      <w:r w:rsidR="00D710C7" w:rsidRPr="00476CE0">
        <w:rPr>
          <w:sz w:val="24"/>
        </w:rPr>
        <w:t>forhold for hørselshemma</w:t>
      </w:r>
    </w:p>
    <w:p w14:paraId="52DA5E93" w14:textId="56CE87BA" w:rsidR="00D710C7" w:rsidRPr="00CD6E4C" w:rsidRDefault="00476CE0" w:rsidP="00D710C7">
      <w:pPr>
        <w:rPr>
          <w:sz w:val="24"/>
        </w:rPr>
      </w:pPr>
      <w:r>
        <w:rPr>
          <w:sz w:val="24"/>
        </w:rPr>
        <w:t xml:space="preserve">Kontaktsenteret informerer om at de </w:t>
      </w:r>
      <w:r w:rsidR="00D710C7" w:rsidRPr="00CD6E4C">
        <w:rPr>
          <w:sz w:val="24"/>
        </w:rPr>
        <w:t>har løsning for h</w:t>
      </w:r>
      <w:r w:rsidR="00D710C7">
        <w:rPr>
          <w:sz w:val="24"/>
        </w:rPr>
        <w:t>ørselshemma som fungerer godt</w:t>
      </w:r>
      <w:r w:rsidR="00EC6C11">
        <w:rPr>
          <w:sz w:val="24"/>
        </w:rPr>
        <w:t>. Dette som et tips.</w:t>
      </w:r>
    </w:p>
    <w:p w14:paraId="4D03CDFB" w14:textId="77777777" w:rsidR="00D710C7" w:rsidRPr="00D710C7" w:rsidRDefault="00D710C7" w:rsidP="00EE7836">
      <w:pPr>
        <w:rPr>
          <w:sz w:val="24"/>
        </w:rPr>
      </w:pPr>
    </w:p>
    <w:p w14:paraId="7DC3EDF2" w14:textId="589684B4" w:rsidR="00C4506F" w:rsidRDefault="00EE7836" w:rsidP="00EE7836">
      <w:pPr>
        <w:rPr>
          <w:sz w:val="24"/>
          <w:lang w:val="nn-NO"/>
        </w:rPr>
      </w:pPr>
      <w:r w:rsidRPr="00EE7836">
        <w:rPr>
          <w:sz w:val="24"/>
          <w:lang w:val="nn-NO"/>
        </w:rPr>
        <w:t>4/26</w:t>
      </w:r>
      <w:r w:rsidRPr="00EE7836">
        <w:rPr>
          <w:sz w:val="24"/>
          <w:lang w:val="nn-NO"/>
        </w:rPr>
        <w:tab/>
      </w:r>
      <w:r w:rsidR="00B02A1F" w:rsidRPr="00EE7836">
        <w:rPr>
          <w:sz w:val="24"/>
          <w:lang w:val="nn-NO"/>
        </w:rPr>
        <w:t>Nytt frå Nav</w:t>
      </w:r>
    </w:p>
    <w:p w14:paraId="0518AA41" w14:textId="47CDF9AB" w:rsidR="00B02A1F" w:rsidRDefault="00B02A1F" w:rsidP="00B02A1F">
      <w:pPr>
        <w:pStyle w:val="Listeavsnitt"/>
        <w:numPr>
          <w:ilvl w:val="1"/>
          <w:numId w:val="1"/>
        </w:numPr>
        <w:rPr>
          <w:sz w:val="24"/>
          <w:lang w:val="nn-NO"/>
        </w:rPr>
      </w:pPr>
      <w:r w:rsidRPr="00C4506F">
        <w:rPr>
          <w:sz w:val="24"/>
          <w:lang w:val="nn-NO"/>
        </w:rPr>
        <w:t xml:space="preserve">Oppfølging av saker frå sist </w:t>
      </w:r>
      <w:r>
        <w:rPr>
          <w:sz w:val="24"/>
          <w:lang w:val="nn-NO"/>
        </w:rPr>
        <w:t>møte (statestikk sjukefråvær, tiltaksbruk, fagsystem for innsending av honorar)</w:t>
      </w:r>
    </w:p>
    <w:p w14:paraId="33E9AB22" w14:textId="77777777" w:rsidR="00BE1894" w:rsidRPr="007A4015" w:rsidRDefault="00BE1894" w:rsidP="00FB5EC4">
      <w:pPr>
        <w:rPr>
          <w:sz w:val="24"/>
          <w:lang w:val="nn-NO"/>
        </w:rPr>
      </w:pPr>
    </w:p>
    <w:p w14:paraId="1BC15AD6" w14:textId="31E75368" w:rsidR="00F51133" w:rsidRDefault="00FB5EC4" w:rsidP="00FB5EC4">
      <w:pPr>
        <w:rPr>
          <w:sz w:val="24"/>
        </w:rPr>
      </w:pPr>
      <w:r w:rsidRPr="00FB5EC4">
        <w:rPr>
          <w:sz w:val="24"/>
        </w:rPr>
        <w:t>Det ble sendt ut s</w:t>
      </w:r>
      <w:r>
        <w:rPr>
          <w:sz w:val="24"/>
        </w:rPr>
        <w:t>tat</w:t>
      </w:r>
      <w:r w:rsidR="00DF5A34">
        <w:rPr>
          <w:sz w:val="24"/>
        </w:rPr>
        <w:t>i</w:t>
      </w:r>
      <w:r>
        <w:rPr>
          <w:sz w:val="24"/>
        </w:rPr>
        <w:t xml:space="preserve">stikk </w:t>
      </w:r>
      <w:r w:rsidR="00BE1894">
        <w:rPr>
          <w:sz w:val="24"/>
        </w:rPr>
        <w:t>om utvikling av sykefraværet i forkant av møtet.</w:t>
      </w:r>
    </w:p>
    <w:p w14:paraId="183CD2F9" w14:textId="4E0DA24D" w:rsidR="00BE1894" w:rsidRPr="00FB5EC4" w:rsidRDefault="00DF5A34" w:rsidP="00FB5EC4">
      <w:pPr>
        <w:rPr>
          <w:sz w:val="24"/>
        </w:rPr>
      </w:pPr>
      <w:r>
        <w:rPr>
          <w:sz w:val="24"/>
        </w:rPr>
        <w:t xml:space="preserve">Det er gjort en avklaring om honorar for deltakelse i brukerutvalg: </w:t>
      </w:r>
      <w:r w:rsidR="00B12925">
        <w:rPr>
          <w:sz w:val="24"/>
        </w:rPr>
        <w:t xml:space="preserve">For de lokale brukerutvalgene skal de lokale Nav-kontorene dekke utgifter til dette. </w:t>
      </w:r>
      <w:r w:rsidR="00B97284">
        <w:rPr>
          <w:sz w:val="24"/>
        </w:rPr>
        <w:t xml:space="preserve">Deltakerne sender inn </w:t>
      </w:r>
      <w:r w:rsidR="00EC05A6">
        <w:rPr>
          <w:sz w:val="24"/>
        </w:rPr>
        <w:t>reiseregning</w:t>
      </w:r>
      <w:r w:rsidR="00B97284">
        <w:rPr>
          <w:sz w:val="24"/>
        </w:rPr>
        <w:t xml:space="preserve"> og disse godkjennes av lokal leder. Dersom det er en utfordring med at det tar tid før godkjenning/utbetaling, kan deltakerne gi leder en melding om at det er sendt inn reiseregning</w:t>
      </w:r>
    </w:p>
    <w:p w14:paraId="1E411BDE" w14:textId="77777777" w:rsidR="00FB5EC4" w:rsidRPr="00FB5EC4" w:rsidRDefault="00FB5EC4" w:rsidP="00FB5EC4">
      <w:pPr>
        <w:rPr>
          <w:sz w:val="24"/>
        </w:rPr>
      </w:pPr>
    </w:p>
    <w:p w14:paraId="5584724E" w14:textId="2E8D77DC" w:rsidR="00F20F09" w:rsidRDefault="00F20F09" w:rsidP="00F20F09">
      <w:r>
        <w:t>Stein orienterte fra Nav Møre og Romsdal: Se Power Point</w:t>
      </w:r>
    </w:p>
    <w:p w14:paraId="7BAC4E69" w14:textId="77777777" w:rsidR="00C36571" w:rsidRDefault="00C36571" w:rsidP="00F20F09"/>
    <w:p w14:paraId="2821F7CE" w14:textId="305A692E" w:rsidR="00C36571" w:rsidRDefault="00C36571" w:rsidP="00C36571">
      <w:r>
        <w:t>Kontaktsenteret</w:t>
      </w:r>
      <w:r w:rsidR="008E3EE0">
        <w:t>:</w:t>
      </w:r>
      <w:r>
        <w:t xml:space="preserve"> </w:t>
      </w:r>
      <w:r w:rsidR="00340F93">
        <w:t>Informerte om k</w:t>
      </w:r>
      <w:r>
        <w:t xml:space="preserve">ompensasjon for </w:t>
      </w:r>
      <w:proofErr w:type="spellStart"/>
      <w:r>
        <w:t>oljepionerene</w:t>
      </w:r>
      <w:proofErr w:type="spellEnd"/>
      <w:r>
        <w:t xml:space="preserve">, - antatt at det var </w:t>
      </w:r>
      <w:proofErr w:type="spellStart"/>
      <w:r>
        <w:t>ca</w:t>
      </w:r>
      <w:proofErr w:type="spellEnd"/>
      <w:r>
        <w:t xml:space="preserve"> 1000 som var aktuelle, Kontak</w:t>
      </w:r>
      <w:r w:rsidR="00340F93">
        <w:t>t</w:t>
      </w:r>
      <w:r>
        <w:t xml:space="preserve">senteret har fått oppdraget. </w:t>
      </w:r>
      <w:r w:rsidR="00340F93">
        <w:t>T</w:t>
      </w:r>
      <w:r>
        <w:t>il nå har de fått 31 henvendelse</w:t>
      </w:r>
      <w:r w:rsidR="00340F93">
        <w:t>r</w:t>
      </w:r>
      <w:r>
        <w:t>.</w:t>
      </w:r>
    </w:p>
    <w:p w14:paraId="3A2C5EFF" w14:textId="77777777" w:rsidR="00C36571" w:rsidRDefault="00C36571" w:rsidP="00C36571"/>
    <w:p w14:paraId="53452936" w14:textId="77777777" w:rsidR="00C36571" w:rsidRDefault="00C36571" w:rsidP="00C36571">
      <w:r>
        <w:t>Kamilla sier en del om framtidig organisering av Kontaktsenteret.</w:t>
      </w:r>
    </w:p>
    <w:p w14:paraId="3ACEBC7E" w14:textId="1F4AEEE3" w:rsidR="00C36571" w:rsidRDefault="00C36571" w:rsidP="00C36571">
      <w:r>
        <w:t>Bengt ønsket å få en orientering om status om dette på neste møte</w:t>
      </w:r>
    </w:p>
    <w:p w14:paraId="305ACEEE" w14:textId="77777777" w:rsidR="00F20F09" w:rsidRPr="00F20F09" w:rsidRDefault="00F20F09" w:rsidP="00F20F09"/>
    <w:p w14:paraId="232D7782" w14:textId="417C5858" w:rsidR="00C4506F" w:rsidRPr="00FB5EC4" w:rsidRDefault="00EE7836" w:rsidP="00EE7836">
      <w:pPr>
        <w:rPr>
          <w:sz w:val="24"/>
        </w:rPr>
      </w:pPr>
      <w:r w:rsidRPr="00FB5EC4">
        <w:rPr>
          <w:sz w:val="24"/>
        </w:rPr>
        <w:t>5/26</w:t>
      </w:r>
      <w:r w:rsidRPr="00FB5EC4">
        <w:rPr>
          <w:sz w:val="24"/>
        </w:rPr>
        <w:tab/>
      </w:r>
      <w:r w:rsidR="00B02A1F" w:rsidRPr="00FB5EC4">
        <w:rPr>
          <w:sz w:val="24"/>
        </w:rPr>
        <w:t>Etablering av lokale bruk</w:t>
      </w:r>
      <w:r w:rsidR="00DE0493">
        <w:rPr>
          <w:sz w:val="24"/>
        </w:rPr>
        <w:t>e</w:t>
      </w:r>
      <w:r w:rsidR="00B02A1F" w:rsidRPr="00FB5EC4">
        <w:rPr>
          <w:sz w:val="24"/>
        </w:rPr>
        <w:t>rutval</w:t>
      </w:r>
      <w:r w:rsidR="00DE0493">
        <w:rPr>
          <w:sz w:val="24"/>
        </w:rPr>
        <w:t>g</w:t>
      </w:r>
    </w:p>
    <w:p w14:paraId="4C7239AE" w14:textId="49815981" w:rsidR="008E3EE0" w:rsidRDefault="008E3EE0" w:rsidP="008E3EE0">
      <w:r>
        <w:t xml:space="preserve">Etablering av brukerutvalg i </w:t>
      </w:r>
      <w:proofErr w:type="spellStart"/>
      <w:r>
        <w:t>NySS</w:t>
      </w:r>
      <w:proofErr w:type="spellEnd"/>
      <w:r w:rsidR="00340F93">
        <w:t xml:space="preserve"> er prioritert oppgave i 2026</w:t>
      </w:r>
      <w:r w:rsidR="00F14ED3">
        <w:t xml:space="preserve"> og det ble spurt</w:t>
      </w:r>
      <w:r>
        <w:t xml:space="preserve"> kan Alexander bli med på neste møte?</w:t>
      </w:r>
    </w:p>
    <w:p w14:paraId="200DCCB0" w14:textId="77777777" w:rsidR="008E3EE0" w:rsidRPr="00FB5EC4" w:rsidRDefault="008E3EE0" w:rsidP="00EE7836">
      <w:pPr>
        <w:rPr>
          <w:sz w:val="24"/>
        </w:rPr>
      </w:pPr>
    </w:p>
    <w:p w14:paraId="3994C009" w14:textId="5C62EADB" w:rsidR="00C4506F" w:rsidRPr="00FB5EC4" w:rsidRDefault="00EE7836" w:rsidP="00EE7836">
      <w:pPr>
        <w:rPr>
          <w:sz w:val="24"/>
        </w:rPr>
      </w:pPr>
      <w:r w:rsidRPr="00FB5EC4">
        <w:rPr>
          <w:sz w:val="24"/>
        </w:rPr>
        <w:t>6/26</w:t>
      </w:r>
      <w:r w:rsidRPr="00FB5EC4">
        <w:rPr>
          <w:sz w:val="24"/>
        </w:rPr>
        <w:tab/>
      </w:r>
      <w:r w:rsidR="00B02A1F" w:rsidRPr="00FB5EC4">
        <w:rPr>
          <w:sz w:val="24"/>
        </w:rPr>
        <w:t>Opplæring bruk</w:t>
      </w:r>
      <w:r w:rsidR="00DE0493">
        <w:rPr>
          <w:sz w:val="24"/>
        </w:rPr>
        <w:t>e</w:t>
      </w:r>
      <w:r w:rsidR="00B02A1F" w:rsidRPr="00FB5EC4">
        <w:rPr>
          <w:sz w:val="24"/>
        </w:rPr>
        <w:t>rutvalg</w:t>
      </w:r>
    </w:p>
    <w:p w14:paraId="44F76EFA" w14:textId="025395D7" w:rsidR="00793104" w:rsidRDefault="00793104" w:rsidP="00793104">
      <w:r>
        <w:t>Opplæring av brukerutvalgsmedlemmer- utsettes til høsten.</w:t>
      </w:r>
    </w:p>
    <w:p w14:paraId="2BED2D81" w14:textId="77777777" w:rsidR="00793104" w:rsidRPr="00793104" w:rsidRDefault="00793104" w:rsidP="00EE7836">
      <w:pPr>
        <w:rPr>
          <w:sz w:val="24"/>
        </w:rPr>
      </w:pPr>
    </w:p>
    <w:p w14:paraId="041703D1" w14:textId="7F6BFD35" w:rsidR="00B02A1F" w:rsidRDefault="00EE7836" w:rsidP="00157E5E">
      <w:pPr>
        <w:rPr>
          <w:sz w:val="24"/>
        </w:rPr>
      </w:pPr>
      <w:r w:rsidRPr="00B02A1F">
        <w:rPr>
          <w:sz w:val="24"/>
        </w:rPr>
        <w:t>7/27</w:t>
      </w:r>
      <w:r w:rsidRPr="00B02A1F">
        <w:rPr>
          <w:sz w:val="24"/>
        </w:rPr>
        <w:tab/>
      </w:r>
      <w:proofErr w:type="spellStart"/>
      <w:r w:rsidR="00B02A1F" w:rsidRPr="00B02A1F">
        <w:rPr>
          <w:sz w:val="24"/>
        </w:rPr>
        <w:t>Års</w:t>
      </w:r>
      <w:r w:rsidR="00B02A1F">
        <w:rPr>
          <w:sz w:val="24"/>
        </w:rPr>
        <w:t>hjul</w:t>
      </w:r>
      <w:proofErr w:type="spellEnd"/>
    </w:p>
    <w:p w14:paraId="41FBD307" w14:textId="72794BC7" w:rsidR="00C82773" w:rsidRDefault="00F25F80" w:rsidP="00C82773">
      <w:pPr>
        <w:ind w:left="720"/>
        <w:rPr>
          <w:sz w:val="24"/>
        </w:rPr>
      </w:pPr>
      <w:r>
        <w:rPr>
          <w:sz w:val="24"/>
        </w:rPr>
        <w:t xml:space="preserve">Justering av møte og </w:t>
      </w:r>
      <w:proofErr w:type="spellStart"/>
      <w:r>
        <w:rPr>
          <w:sz w:val="24"/>
        </w:rPr>
        <w:t>datoar</w:t>
      </w:r>
      <w:proofErr w:type="spellEnd"/>
      <w:r w:rsidR="00C82773">
        <w:rPr>
          <w:sz w:val="24"/>
        </w:rPr>
        <w:t>:</w:t>
      </w:r>
    </w:p>
    <w:p w14:paraId="2EC230AB" w14:textId="143FBD7F" w:rsidR="00AB03B2" w:rsidRDefault="00AB03B2" w:rsidP="0049462B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Møtet i </w:t>
      </w:r>
      <w:r w:rsidR="002C0DBF">
        <w:rPr>
          <w:sz w:val="24"/>
        </w:rPr>
        <w:t>m</w:t>
      </w:r>
      <w:r>
        <w:rPr>
          <w:sz w:val="24"/>
        </w:rPr>
        <w:t xml:space="preserve">ai blir flyttet til 27. mai </w:t>
      </w:r>
    </w:p>
    <w:p w14:paraId="2722F1CD" w14:textId="4D8499D5" w:rsidR="00C82773" w:rsidRPr="00F32363" w:rsidRDefault="00F32363" w:rsidP="0049462B">
      <w:pPr>
        <w:numPr>
          <w:ilvl w:val="0"/>
          <w:numId w:val="2"/>
        </w:numPr>
        <w:rPr>
          <w:sz w:val="24"/>
          <w:lang w:val="nn-NO"/>
        </w:rPr>
      </w:pPr>
      <w:r w:rsidRPr="00F32363">
        <w:rPr>
          <w:sz w:val="24"/>
          <w:lang w:val="nn-NO"/>
        </w:rPr>
        <w:t xml:space="preserve">27. </w:t>
      </w:r>
      <w:proofErr w:type="spellStart"/>
      <w:r w:rsidRPr="00F32363">
        <w:rPr>
          <w:sz w:val="24"/>
          <w:lang w:val="nn-NO"/>
        </w:rPr>
        <w:t>okt</w:t>
      </w:r>
      <w:proofErr w:type="spellEnd"/>
      <w:r w:rsidRPr="00F32363">
        <w:rPr>
          <w:sz w:val="24"/>
          <w:lang w:val="nn-NO"/>
        </w:rPr>
        <w:t xml:space="preserve"> – flytte</w:t>
      </w:r>
      <w:r w:rsidR="00F02D51">
        <w:rPr>
          <w:sz w:val="24"/>
          <w:lang w:val="nn-NO"/>
        </w:rPr>
        <w:t>r</w:t>
      </w:r>
      <w:r w:rsidRPr="00F32363">
        <w:rPr>
          <w:sz w:val="24"/>
          <w:lang w:val="nn-NO"/>
        </w:rPr>
        <w:t xml:space="preserve"> </w:t>
      </w:r>
      <w:proofErr w:type="spellStart"/>
      <w:r w:rsidRPr="00F32363">
        <w:rPr>
          <w:sz w:val="24"/>
          <w:lang w:val="nn-NO"/>
        </w:rPr>
        <w:t>møtest</w:t>
      </w:r>
      <w:r w:rsidR="00F02D51">
        <w:rPr>
          <w:sz w:val="24"/>
          <w:lang w:val="nn-NO"/>
        </w:rPr>
        <w:t>e</w:t>
      </w:r>
      <w:r w:rsidRPr="00F32363">
        <w:rPr>
          <w:sz w:val="24"/>
          <w:lang w:val="nn-NO"/>
        </w:rPr>
        <w:t>d</w:t>
      </w:r>
      <w:proofErr w:type="spellEnd"/>
      <w:r w:rsidRPr="00F32363">
        <w:rPr>
          <w:sz w:val="24"/>
          <w:lang w:val="nn-NO"/>
        </w:rPr>
        <w:t xml:space="preserve"> frå Ast</w:t>
      </w:r>
      <w:r>
        <w:rPr>
          <w:sz w:val="24"/>
          <w:lang w:val="nn-NO"/>
        </w:rPr>
        <w:t xml:space="preserve">ero ettersom Per Olav er ute av </w:t>
      </w:r>
      <w:r w:rsidR="0088672C">
        <w:rPr>
          <w:sz w:val="24"/>
          <w:lang w:val="nn-NO"/>
        </w:rPr>
        <w:t>brukarutvalet</w:t>
      </w:r>
      <w:r w:rsidR="008B040D">
        <w:rPr>
          <w:sz w:val="24"/>
          <w:lang w:val="nn-NO"/>
        </w:rPr>
        <w:t xml:space="preserve"> – </w:t>
      </w:r>
      <w:r w:rsidR="00F02D51">
        <w:rPr>
          <w:sz w:val="24"/>
          <w:lang w:val="nn-NO"/>
        </w:rPr>
        <w:t xml:space="preserve">nytt </w:t>
      </w:r>
      <w:proofErr w:type="spellStart"/>
      <w:r w:rsidR="00F02D51">
        <w:rPr>
          <w:sz w:val="24"/>
          <w:lang w:val="nn-NO"/>
        </w:rPr>
        <w:t>møtested</w:t>
      </w:r>
      <w:proofErr w:type="spellEnd"/>
      <w:r w:rsidR="00F02D51">
        <w:rPr>
          <w:sz w:val="24"/>
          <w:lang w:val="nn-NO"/>
        </w:rPr>
        <w:t xml:space="preserve"> blir Varde i Kristiansund</w:t>
      </w:r>
    </w:p>
    <w:p w14:paraId="1E64B951" w14:textId="2D156B09" w:rsidR="0049462B" w:rsidRDefault="002C0DBF" w:rsidP="00157E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Møtet </w:t>
      </w:r>
      <w:r w:rsidR="0049462B" w:rsidRPr="0049462B">
        <w:rPr>
          <w:sz w:val="24"/>
        </w:rPr>
        <w:t>9. desember (kolliderer med AMU</w:t>
      </w:r>
      <w:r w:rsidR="00F02D51">
        <w:rPr>
          <w:sz w:val="24"/>
        </w:rPr>
        <w:t>)</w:t>
      </w:r>
      <w:r w:rsidR="00293D08">
        <w:rPr>
          <w:sz w:val="24"/>
        </w:rPr>
        <w:t xml:space="preserve"> - 7.</w:t>
      </w:r>
      <w:r w:rsidR="008B040D">
        <w:rPr>
          <w:sz w:val="24"/>
        </w:rPr>
        <w:t xml:space="preserve">des </w:t>
      </w:r>
      <w:r w:rsidR="00F02D51">
        <w:rPr>
          <w:sz w:val="24"/>
        </w:rPr>
        <w:t xml:space="preserve">blir satt som </w:t>
      </w:r>
      <w:r w:rsidR="008B040D">
        <w:rPr>
          <w:sz w:val="24"/>
        </w:rPr>
        <w:t>ny dato</w:t>
      </w:r>
    </w:p>
    <w:p w14:paraId="55F83943" w14:textId="6642560B" w:rsidR="005429B8" w:rsidRDefault="00AB03B2" w:rsidP="008B040D">
      <w:pPr>
        <w:rPr>
          <w:sz w:val="24"/>
        </w:rPr>
      </w:pPr>
      <w:r>
        <w:rPr>
          <w:sz w:val="24"/>
        </w:rPr>
        <w:t>Vi vil o</w:t>
      </w:r>
      <w:r w:rsidR="008B040D">
        <w:rPr>
          <w:sz w:val="24"/>
        </w:rPr>
        <w:t>ppdatere</w:t>
      </w:r>
      <w:r w:rsidR="002024E5">
        <w:rPr>
          <w:sz w:val="24"/>
        </w:rPr>
        <w:t xml:space="preserve"> innkalling</w:t>
      </w:r>
      <w:r>
        <w:rPr>
          <w:sz w:val="24"/>
        </w:rPr>
        <w:t xml:space="preserve"> og få med </w:t>
      </w:r>
      <w:r w:rsidR="002024E5">
        <w:rPr>
          <w:sz w:val="24"/>
        </w:rPr>
        <w:t>Inge Johnny</w:t>
      </w:r>
      <w:r w:rsidR="00DA5AB6">
        <w:rPr>
          <w:sz w:val="24"/>
        </w:rPr>
        <w:t xml:space="preserve"> Hide </w:t>
      </w:r>
    </w:p>
    <w:p w14:paraId="08E092BD" w14:textId="77777777" w:rsidR="00F73212" w:rsidRDefault="00F73212" w:rsidP="008B040D">
      <w:pPr>
        <w:rPr>
          <w:sz w:val="24"/>
        </w:rPr>
      </w:pPr>
    </w:p>
    <w:p w14:paraId="426CDB37" w14:textId="7AFCF39C" w:rsidR="00F73212" w:rsidRDefault="00F73212" w:rsidP="008B040D">
      <w:pPr>
        <w:rPr>
          <w:sz w:val="24"/>
        </w:rPr>
      </w:pPr>
      <w:r>
        <w:rPr>
          <w:sz w:val="24"/>
        </w:rPr>
        <w:t xml:space="preserve">(obs for endringer som kan ha </w:t>
      </w:r>
      <w:proofErr w:type="spellStart"/>
      <w:r>
        <w:rPr>
          <w:sz w:val="24"/>
        </w:rPr>
        <w:t>komt</w:t>
      </w:r>
      <w:proofErr w:type="spellEnd"/>
      <w:r>
        <w:rPr>
          <w:sz w:val="24"/>
        </w:rPr>
        <w:t xml:space="preserve"> i etterkant av møtet)</w:t>
      </w:r>
    </w:p>
    <w:p w14:paraId="4CD8C92F" w14:textId="77777777" w:rsidR="00FE7141" w:rsidRPr="0049462B" w:rsidRDefault="00FE7141" w:rsidP="008B040D">
      <w:pPr>
        <w:rPr>
          <w:sz w:val="24"/>
        </w:rPr>
      </w:pPr>
    </w:p>
    <w:p w14:paraId="59F9EE43" w14:textId="159F32FC" w:rsidR="00CE6438" w:rsidRDefault="00EE7836" w:rsidP="00CE6438">
      <w:pPr>
        <w:rPr>
          <w:sz w:val="24"/>
        </w:rPr>
      </w:pPr>
      <w:r w:rsidRPr="00B02A1F">
        <w:rPr>
          <w:sz w:val="24"/>
        </w:rPr>
        <w:t>8/28</w:t>
      </w:r>
      <w:r w:rsidRPr="00B02A1F">
        <w:rPr>
          <w:sz w:val="24"/>
        </w:rPr>
        <w:tab/>
        <w:t>Eventuelt</w:t>
      </w:r>
    </w:p>
    <w:p w14:paraId="006BE5A6" w14:textId="27EAB710" w:rsidR="00F51133" w:rsidRDefault="00F51133" w:rsidP="00F51133">
      <w:r>
        <w:t>Kan vi framskaffe dødeligheten i befolkningen i leveladerutviklingen i Norge</w:t>
      </w:r>
      <w:r w:rsidR="00DE0493">
        <w:t xml:space="preserve"> til neste møte</w:t>
      </w:r>
      <w:r>
        <w:t>. Se på konsekvenser for pensjonsreformen.</w:t>
      </w:r>
    </w:p>
    <w:p w14:paraId="1C4AE625" w14:textId="77777777" w:rsidR="00F51133" w:rsidRPr="00B02A1F" w:rsidRDefault="00F51133" w:rsidP="00CE6438">
      <w:pPr>
        <w:rPr>
          <w:sz w:val="24"/>
        </w:rPr>
      </w:pPr>
    </w:p>
    <w:p w14:paraId="643670BB" w14:textId="77777777" w:rsidR="004B3CF7" w:rsidRPr="00B02A1F" w:rsidRDefault="004B3CF7" w:rsidP="00585A0E">
      <w:pPr>
        <w:rPr>
          <w:sz w:val="24"/>
        </w:rPr>
      </w:pPr>
    </w:p>
    <w:p w14:paraId="21F3EF6C" w14:textId="77777777" w:rsidR="003C4067" w:rsidRPr="00157E5E" w:rsidRDefault="003C4067" w:rsidP="00711E08">
      <w:pPr>
        <w:rPr>
          <w:sz w:val="24"/>
        </w:rPr>
      </w:pPr>
      <w:bookmarkStart w:id="24" w:name="txtMedHilsen"/>
      <w:bookmarkEnd w:id="24"/>
    </w:p>
    <w:p w14:paraId="2634C9A5" w14:textId="77777777" w:rsidR="00013711" w:rsidRPr="00157E5E" w:rsidRDefault="00013711" w:rsidP="00711E08">
      <w:pPr>
        <w:rPr>
          <w:sz w:val="24"/>
        </w:rPr>
      </w:pPr>
    </w:p>
    <w:p w14:paraId="69E244BB" w14:textId="77777777" w:rsidR="00CD3356" w:rsidRPr="00CD6E4C" w:rsidRDefault="00CD3356" w:rsidP="00711E08">
      <w:pPr>
        <w:rPr>
          <w:sz w:val="24"/>
        </w:rPr>
      </w:pPr>
    </w:p>
    <w:p w14:paraId="7A73A57D" w14:textId="77777777" w:rsidR="00CD3356" w:rsidRPr="00CD6E4C" w:rsidRDefault="00CD3356" w:rsidP="00711E08">
      <w:pPr>
        <w:rPr>
          <w:sz w:val="24"/>
        </w:rPr>
      </w:pPr>
    </w:p>
    <w:p w14:paraId="6A104082" w14:textId="77777777" w:rsidR="0091320A" w:rsidRPr="00CD6E4C" w:rsidRDefault="0091320A" w:rsidP="00711E08">
      <w:pPr>
        <w:rPr>
          <w:sz w:val="24"/>
        </w:rPr>
      </w:pPr>
    </w:p>
    <w:p w14:paraId="7B4F7FDC" w14:textId="77777777" w:rsidR="007D0DE7" w:rsidRPr="00CD6E4C" w:rsidRDefault="007D0DE7" w:rsidP="00711E08">
      <w:pPr>
        <w:rPr>
          <w:sz w:val="24"/>
        </w:rPr>
      </w:pPr>
    </w:p>
    <w:p w14:paraId="0D783258" w14:textId="77777777" w:rsidR="007D0DE7" w:rsidRPr="00CD6E4C" w:rsidRDefault="007D0DE7" w:rsidP="00711E08">
      <w:pPr>
        <w:rPr>
          <w:sz w:val="24"/>
        </w:rPr>
      </w:pPr>
    </w:p>
    <w:sectPr w:rsidR="007D0DE7" w:rsidRPr="00CD6E4C" w:rsidSect="001004CD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E886" w14:textId="77777777" w:rsidR="00501836" w:rsidRDefault="00501836">
      <w:r>
        <w:separator/>
      </w:r>
    </w:p>
  </w:endnote>
  <w:endnote w:type="continuationSeparator" w:id="0">
    <w:p w14:paraId="50EDD311" w14:textId="77777777" w:rsidR="00501836" w:rsidRDefault="0050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8C6F" w14:textId="77777777" w:rsidR="00A258A0" w:rsidRDefault="00A258A0"/>
  <w:p w14:paraId="0E916B59" w14:textId="77777777" w:rsidR="00A258A0" w:rsidRPr="003A09E0" w:rsidRDefault="00A258A0" w:rsidP="003B3297">
    <w:pPr>
      <w:pBdr>
        <w:top w:val="single" w:sz="4" w:space="1" w:color="auto"/>
      </w:pBdr>
      <w:rPr>
        <w:b/>
        <w:bCs/>
      </w:rPr>
    </w:pPr>
    <w:bookmarkStart w:id="25" w:name="txtKontor1"/>
    <w:bookmarkEnd w:id="25"/>
    <w:r w:rsidRPr="003A09E0">
      <w:rPr>
        <w:b/>
        <w:bCs/>
      </w:rPr>
      <w:t xml:space="preserve"> </w:t>
    </w:r>
    <w:bookmarkStart w:id="26" w:name="txtKontor2"/>
    <w:bookmarkEnd w:id="26"/>
    <w:r w:rsidRPr="003A09E0">
      <w:rPr>
        <w:b/>
        <w:bCs/>
      </w:rPr>
      <w:t xml:space="preserve"> </w:t>
    </w:r>
  </w:p>
  <w:p w14:paraId="7BCFF3D2" w14:textId="77777777" w:rsidR="00A258A0" w:rsidRPr="003A09E0" w:rsidRDefault="00A258A0" w:rsidP="00885853">
    <w:pPr>
      <w:pStyle w:val="Bunntekst"/>
      <w:rPr>
        <w:sz w:val="21"/>
        <w:szCs w:val="21"/>
      </w:rPr>
    </w:pPr>
    <w:bookmarkStart w:id="27" w:name="lblBesoksadresse"/>
    <w:bookmarkStart w:id="28" w:name="txtPostadresse"/>
    <w:bookmarkEnd w:id="27"/>
    <w:bookmarkEnd w:id="28"/>
  </w:p>
  <w:p w14:paraId="73C9ABDB" w14:textId="77777777" w:rsidR="00A258A0" w:rsidRPr="003A09E0" w:rsidRDefault="00A258A0" w:rsidP="00885853">
    <w:pPr>
      <w:pStyle w:val="Bunntekst"/>
      <w:rPr>
        <w:sz w:val="21"/>
        <w:szCs w:val="21"/>
      </w:rPr>
    </w:pPr>
    <w:bookmarkStart w:id="29" w:name="txtKontoradresse"/>
    <w:bookmarkEnd w:id="29"/>
  </w:p>
  <w:p w14:paraId="1AD2F868" w14:textId="77777777" w:rsidR="00A258A0" w:rsidRDefault="00A258A0" w:rsidP="00885853">
    <w:pPr>
      <w:pStyle w:val="Bunntekst"/>
    </w:pPr>
    <w:bookmarkStart w:id="30" w:name="txtTelefon"/>
    <w:bookmarkStart w:id="31" w:name="txtIntadr"/>
    <w:bookmarkEnd w:id="30"/>
    <w:bookmarkEnd w:id="3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58E1" w14:textId="77777777" w:rsidR="00501836" w:rsidRDefault="00501836">
      <w:r>
        <w:separator/>
      </w:r>
    </w:p>
  </w:footnote>
  <w:footnote w:type="continuationSeparator" w:id="0">
    <w:p w14:paraId="483CEDC4" w14:textId="77777777" w:rsidR="00501836" w:rsidRDefault="0050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B58D" w14:textId="77777777" w:rsidR="00A258A0" w:rsidRDefault="00A258A0">
    <w:pPr>
      <w:pStyle w:val="Topptekst"/>
    </w:pPr>
  </w:p>
  <w:p w14:paraId="073BBD30" w14:textId="77777777" w:rsidR="00A258A0" w:rsidRDefault="00A258A0">
    <w:pPr>
      <w:pStyle w:val="Topptekst"/>
      <w:rPr>
        <w:sz w:val="16"/>
      </w:rPr>
    </w:pPr>
  </w:p>
  <w:p w14:paraId="19D5A18C" w14:textId="77777777" w:rsidR="00A258A0" w:rsidRDefault="00A258A0">
    <w:pPr>
      <w:pStyle w:val="Topptekst"/>
    </w:pPr>
  </w:p>
  <w:p w14:paraId="33A339CC" w14:textId="77777777" w:rsidR="00A258A0" w:rsidRDefault="00A258A0">
    <w:pPr>
      <w:pStyle w:val="Topptekst"/>
      <w:tabs>
        <w:tab w:val="clear" w:pos="9072"/>
        <w:tab w:val="right" w:pos="9120"/>
      </w:tabs>
      <w:ind w:right="8" w:hanging="57"/>
    </w:pPr>
  </w:p>
  <w:p w14:paraId="17ED1AF5" w14:textId="77777777" w:rsidR="00A258A0" w:rsidRDefault="00A258A0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BB6B" w14:textId="77777777" w:rsidR="006A1A8A" w:rsidRDefault="006A1A8A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BDC"/>
    <w:multiLevelType w:val="multilevel"/>
    <w:tmpl w:val="4E0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34FBD"/>
    <w:multiLevelType w:val="hybridMultilevel"/>
    <w:tmpl w:val="CE9A87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25214">
    <w:abstractNumId w:val="1"/>
  </w:num>
  <w:num w:numId="2" w16cid:durableId="138393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6F"/>
    <w:rsid w:val="00006708"/>
    <w:rsid w:val="00013711"/>
    <w:rsid w:val="000145F5"/>
    <w:rsid w:val="00016B0D"/>
    <w:rsid w:val="0002025D"/>
    <w:rsid w:val="000377F8"/>
    <w:rsid w:val="00055201"/>
    <w:rsid w:val="000561A2"/>
    <w:rsid w:val="00060EA1"/>
    <w:rsid w:val="000713FB"/>
    <w:rsid w:val="00073D56"/>
    <w:rsid w:val="00075998"/>
    <w:rsid w:val="00084D57"/>
    <w:rsid w:val="00097100"/>
    <w:rsid w:val="000A23ED"/>
    <w:rsid w:val="000A6F6F"/>
    <w:rsid w:val="000B1CB4"/>
    <w:rsid w:val="000B27F8"/>
    <w:rsid w:val="000B3164"/>
    <w:rsid w:val="000B4921"/>
    <w:rsid w:val="000B4E66"/>
    <w:rsid w:val="000D01D4"/>
    <w:rsid w:val="000D159A"/>
    <w:rsid w:val="000D5E7E"/>
    <w:rsid w:val="000E2C35"/>
    <w:rsid w:val="000E315E"/>
    <w:rsid w:val="000E709A"/>
    <w:rsid w:val="000E7E53"/>
    <w:rsid w:val="000F3AEE"/>
    <w:rsid w:val="001001E1"/>
    <w:rsid w:val="001004CD"/>
    <w:rsid w:val="0010762D"/>
    <w:rsid w:val="00123675"/>
    <w:rsid w:val="00125301"/>
    <w:rsid w:val="00143539"/>
    <w:rsid w:val="0014799C"/>
    <w:rsid w:val="00152F5B"/>
    <w:rsid w:val="001542E3"/>
    <w:rsid w:val="001543DB"/>
    <w:rsid w:val="00155EC7"/>
    <w:rsid w:val="00157E5E"/>
    <w:rsid w:val="00164C41"/>
    <w:rsid w:val="00165AC1"/>
    <w:rsid w:val="00170A2B"/>
    <w:rsid w:val="00170B30"/>
    <w:rsid w:val="00174E79"/>
    <w:rsid w:val="00176B0F"/>
    <w:rsid w:val="001803EC"/>
    <w:rsid w:val="00187503"/>
    <w:rsid w:val="00190A1D"/>
    <w:rsid w:val="0019352A"/>
    <w:rsid w:val="00194D8C"/>
    <w:rsid w:val="001A17B0"/>
    <w:rsid w:val="001A3CBF"/>
    <w:rsid w:val="001C3E26"/>
    <w:rsid w:val="001C5AC5"/>
    <w:rsid w:val="001D048B"/>
    <w:rsid w:val="001D1742"/>
    <w:rsid w:val="001E0B9E"/>
    <w:rsid w:val="001F18C8"/>
    <w:rsid w:val="001F4CE7"/>
    <w:rsid w:val="001F4E67"/>
    <w:rsid w:val="002024E5"/>
    <w:rsid w:val="002071C0"/>
    <w:rsid w:val="00207C0F"/>
    <w:rsid w:val="002116D5"/>
    <w:rsid w:val="00212671"/>
    <w:rsid w:val="002213A2"/>
    <w:rsid w:val="00231655"/>
    <w:rsid w:val="00233325"/>
    <w:rsid w:val="00233680"/>
    <w:rsid w:val="00247BF8"/>
    <w:rsid w:val="00252207"/>
    <w:rsid w:val="00255F87"/>
    <w:rsid w:val="002624AB"/>
    <w:rsid w:val="002770AE"/>
    <w:rsid w:val="00281662"/>
    <w:rsid w:val="00287BEE"/>
    <w:rsid w:val="00290C94"/>
    <w:rsid w:val="00293D08"/>
    <w:rsid w:val="00297798"/>
    <w:rsid w:val="002A0EEF"/>
    <w:rsid w:val="002A67BA"/>
    <w:rsid w:val="002A70A1"/>
    <w:rsid w:val="002B24C4"/>
    <w:rsid w:val="002B5BB4"/>
    <w:rsid w:val="002B610E"/>
    <w:rsid w:val="002C0152"/>
    <w:rsid w:val="002C0DBF"/>
    <w:rsid w:val="002C0E78"/>
    <w:rsid w:val="002E10B5"/>
    <w:rsid w:val="002E266F"/>
    <w:rsid w:val="002E52C1"/>
    <w:rsid w:val="002F5733"/>
    <w:rsid w:val="003026D1"/>
    <w:rsid w:val="003041C7"/>
    <w:rsid w:val="00305A93"/>
    <w:rsid w:val="00313216"/>
    <w:rsid w:val="003136AA"/>
    <w:rsid w:val="003157AF"/>
    <w:rsid w:val="0032332E"/>
    <w:rsid w:val="00327CE2"/>
    <w:rsid w:val="0033472C"/>
    <w:rsid w:val="00340F93"/>
    <w:rsid w:val="00344B65"/>
    <w:rsid w:val="00367F83"/>
    <w:rsid w:val="00375674"/>
    <w:rsid w:val="00377B73"/>
    <w:rsid w:val="003810F5"/>
    <w:rsid w:val="00391586"/>
    <w:rsid w:val="00396C95"/>
    <w:rsid w:val="003A09E0"/>
    <w:rsid w:val="003A4502"/>
    <w:rsid w:val="003B3297"/>
    <w:rsid w:val="003B45C8"/>
    <w:rsid w:val="003B5A84"/>
    <w:rsid w:val="003C4067"/>
    <w:rsid w:val="003D751C"/>
    <w:rsid w:val="003E421E"/>
    <w:rsid w:val="003E428F"/>
    <w:rsid w:val="003E6B64"/>
    <w:rsid w:val="003F0CCB"/>
    <w:rsid w:val="003F2904"/>
    <w:rsid w:val="003F2FCA"/>
    <w:rsid w:val="003F4E74"/>
    <w:rsid w:val="003F570C"/>
    <w:rsid w:val="00401212"/>
    <w:rsid w:val="00411ED7"/>
    <w:rsid w:val="00420B9E"/>
    <w:rsid w:val="0042678F"/>
    <w:rsid w:val="00451040"/>
    <w:rsid w:val="00451396"/>
    <w:rsid w:val="00453375"/>
    <w:rsid w:val="004563DD"/>
    <w:rsid w:val="00457362"/>
    <w:rsid w:val="00462845"/>
    <w:rsid w:val="00464C88"/>
    <w:rsid w:val="00473DB9"/>
    <w:rsid w:val="00476CE0"/>
    <w:rsid w:val="0048225B"/>
    <w:rsid w:val="0049462B"/>
    <w:rsid w:val="00497321"/>
    <w:rsid w:val="004A04E6"/>
    <w:rsid w:val="004A26CE"/>
    <w:rsid w:val="004A4E4A"/>
    <w:rsid w:val="004B3CF7"/>
    <w:rsid w:val="004B573A"/>
    <w:rsid w:val="004C557C"/>
    <w:rsid w:val="004C6E5A"/>
    <w:rsid w:val="004E3B2F"/>
    <w:rsid w:val="004F2A77"/>
    <w:rsid w:val="00501836"/>
    <w:rsid w:val="00513CF4"/>
    <w:rsid w:val="005146F4"/>
    <w:rsid w:val="00524793"/>
    <w:rsid w:val="00534FF4"/>
    <w:rsid w:val="005412A1"/>
    <w:rsid w:val="005429B8"/>
    <w:rsid w:val="00547674"/>
    <w:rsid w:val="005538A7"/>
    <w:rsid w:val="005543C4"/>
    <w:rsid w:val="00564AAB"/>
    <w:rsid w:val="00565275"/>
    <w:rsid w:val="00572941"/>
    <w:rsid w:val="00572DF1"/>
    <w:rsid w:val="0057536F"/>
    <w:rsid w:val="00585A0E"/>
    <w:rsid w:val="005924B1"/>
    <w:rsid w:val="00593F1A"/>
    <w:rsid w:val="00594946"/>
    <w:rsid w:val="005970E2"/>
    <w:rsid w:val="005971D2"/>
    <w:rsid w:val="005B7141"/>
    <w:rsid w:val="005C0F73"/>
    <w:rsid w:val="005C3D8D"/>
    <w:rsid w:val="005C7E1F"/>
    <w:rsid w:val="005D0C60"/>
    <w:rsid w:val="005F2C32"/>
    <w:rsid w:val="005F2D9A"/>
    <w:rsid w:val="005F6CC6"/>
    <w:rsid w:val="00604FA9"/>
    <w:rsid w:val="00604FFA"/>
    <w:rsid w:val="00606AAB"/>
    <w:rsid w:val="00611BD2"/>
    <w:rsid w:val="00613B3D"/>
    <w:rsid w:val="006152E7"/>
    <w:rsid w:val="006172F6"/>
    <w:rsid w:val="006242D3"/>
    <w:rsid w:val="00625BF8"/>
    <w:rsid w:val="00627531"/>
    <w:rsid w:val="00650C75"/>
    <w:rsid w:val="00653DCA"/>
    <w:rsid w:val="00657289"/>
    <w:rsid w:val="00674B84"/>
    <w:rsid w:val="006771AD"/>
    <w:rsid w:val="00686412"/>
    <w:rsid w:val="006905E8"/>
    <w:rsid w:val="00691708"/>
    <w:rsid w:val="006A1A8A"/>
    <w:rsid w:val="006A51CA"/>
    <w:rsid w:val="006A5DBA"/>
    <w:rsid w:val="006A6715"/>
    <w:rsid w:val="006C01FC"/>
    <w:rsid w:val="006C6DD1"/>
    <w:rsid w:val="006E317E"/>
    <w:rsid w:val="006F7A2F"/>
    <w:rsid w:val="006F7E5C"/>
    <w:rsid w:val="007032C8"/>
    <w:rsid w:val="0070560C"/>
    <w:rsid w:val="00707122"/>
    <w:rsid w:val="00711E08"/>
    <w:rsid w:val="00713C58"/>
    <w:rsid w:val="00716E87"/>
    <w:rsid w:val="007205E0"/>
    <w:rsid w:val="0072070A"/>
    <w:rsid w:val="00722735"/>
    <w:rsid w:val="007260B8"/>
    <w:rsid w:val="00731D44"/>
    <w:rsid w:val="00735856"/>
    <w:rsid w:val="00741B14"/>
    <w:rsid w:val="00743525"/>
    <w:rsid w:val="0074652C"/>
    <w:rsid w:val="00751205"/>
    <w:rsid w:val="00752065"/>
    <w:rsid w:val="00755FFE"/>
    <w:rsid w:val="00760F48"/>
    <w:rsid w:val="007613D0"/>
    <w:rsid w:val="0078328D"/>
    <w:rsid w:val="00793104"/>
    <w:rsid w:val="007A3803"/>
    <w:rsid w:val="007A4015"/>
    <w:rsid w:val="007A7BEB"/>
    <w:rsid w:val="007B07AE"/>
    <w:rsid w:val="007B2D05"/>
    <w:rsid w:val="007B37BC"/>
    <w:rsid w:val="007C3B36"/>
    <w:rsid w:val="007C6491"/>
    <w:rsid w:val="007C7682"/>
    <w:rsid w:val="007D0DE7"/>
    <w:rsid w:val="007D1EB9"/>
    <w:rsid w:val="007E5EE2"/>
    <w:rsid w:val="007E5FAF"/>
    <w:rsid w:val="00800789"/>
    <w:rsid w:val="00801941"/>
    <w:rsid w:val="00801BA7"/>
    <w:rsid w:val="0080520E"/>
    <w:rsid w:val="00812F90"/>
    <w:rsid w:val="00817115"/>
    <w:rsid w:val="008203F0"/>
    <w:rsid w:val="0083249C"/>
    <w:rsid w:val="00851CAB"/>
    <w:rsid w:val="00854300"/>
    <w:rsid w:val="00854369"/>
    <w:rsid w:val="00854DB8"/>
    <w:rsid w:val="00854E93"/>
    <w:rsid w:val="008630A1"/>
    <w:rsid w:val="0086362F"/>
    <w:rsid w:val="008672F2"/>
    <w:rsid w:val="00867DD8"/>
    <w:rsid w:val="0087496D"/>
    <w:rsid w:val="00875678"/>
    <w:rsid w:val="00877F9A"/>
    <w:rsid w:val="00884A3B"/>
    <w:rsid w:val="00885853"/>
    <w:rsid w:val="0088672C"/>
    <w:rsid w:val="00890E8D"/>
    <w:rsid w:val="008A01BF"/>
    <w:rsid w:val="008B040D"/>
    <w:rsid w:val="008B2852"/>
    <w:rsid w:val="008B4C65"/>
    <w:rsid w:val="008B6444"/>
    <w:rsid w:val="008C10F1"/>
    <w:rsid w:val="008C4FE9"/>
    <w:rsid w:val="008C709B"/>
    <w:rsid w:val="008D0296"/>
    <w:rsid w:val="008E0340"/>
    <w:rsid w:val="008E1B09"/>
    <w:rsid w:val="008E3EE0"/>
    <w:rsid w:val="008E7E81"/>
    <w:rsid w:val="008F106E"/>
    <w:rsid w:val="008F1891"/>
    <w:rsid w:val="008F1E44"/>
    <w:rsid w:val="008F35F4"/>
    <w:rsid w:val="008F5718"/>
    <w:rsid w:val="00901174"/>
    <w:rsid w:val="00910071"/>
    <w:rsid w:val="00910461"/>
    <w:rsid w:val="00910D74"/>
    <w:rsid w:val="009115AE"/>
    <w:rsid w:val="00912BE0"/>
    <w:rsid w:val="0091320A"/>
    <w:rsid w:val="00917973"/>
    <w:rsid w:val="00932EFC"/>
    <w:rsid w:val="009437C5"/>
    <w:rsid w:val="00950EA0"/>
    <w:rsid w:val="00956567"/>
    <w:rsid w:val="00956C5D"/>
    <w:rsid w:val="0097203A"/>
    <w:rsid w:val="00973433"/>
    <w:rsid w:val="009736E3"/>
    <w:rsid w:val="00974B3A"/>
    <w:rsid w:val="00974DF9"/>
    <w:rsid w:val="00975BC3"/>
    <w:rsid w:val="009807EC"/>
    <w:rsid w:val="00992BFE"/>
    <w:rsid w:val="009938D2"/>
    <w:rsid w:val="00997E06"/>
    <w:rsid w:val="009A31FB"/>
    <w:rsid w:val="009A32FF"/>
    <w:rsid w:val="009A58EA"/>
    <w:rsid w:val="009B0C04"/>
    <w:rsid w:val="009B3097"/>
    <w:rsid w:val="009B32F9"/>
    <w:rsid w:val="009B34E0"/>
    <w:rsid w:val="009B4ADB"/>
    <w:rsid w:val="009B7AFE"/>
    <w:rsid w:val="009C0D1E"/>
    <w:rsid w:val="009C2DE5"/>
    <w:rsid w:val="009C3852"/>
    <w:rsid w:val="009D6BFE"/>
    <w:rsid w:val="009E339F"/>
    <w:rsid w:val="009F357B"/>
    <w:rsid w:val="00A01CCF"/>
    <w:rsid w:val="00A02D51"/>
    <w:rsid w:val="00A20991"/>
    <w:rsid w:val="00A23351"/>
    <w:rsid w:val="00A234BE"/>
    <w:rsid w:val="00A258A0"/>
    <w:rsid w:val="00A26539"/>
    <w:rsid w:val="00A4596B"/>
    <w:rsid w:val="00A46041"/>
    <w:rsid w:val="00A61EFC"/>
    <w:rsid w:val="00A626AB"/>
    <w:rsid w:val="00A64158"/>
    <w:rsid w:val="00A654F2"/>
    <w:rsid w:val="00A65CF0"/>
    <w:rsid w:val="00A70C66"/>
    <w:rsid w:val="00A73E4B"/>
    <w:rsid w:val="00A76DE9"/>
    <w:rsid w:val="00A84F23"/>
    <w:rsid w:val="00A93561"/>
    <w:rsid w:val="00AA3F79"/>
    <w:rsid w:val="00AA7C8C"/>
    <w:rsid w:val="00AB03B2"/>
    <w:rsid w:val="00AB3DA3"/>
    <w:rsid w:val="00AC564C"/>
    <w:rsid w:val="00AD3D49"/>
    <w:rsid w:val="00AD48B5"/>
    <w:rsid w:val="00AE188D"/>
    <w:rsid w:val="00AE21E5"/>
    <w:rsid w:val="00AE270D"/>
    <w:rsid w:val="00AF7162"/>
    <w:rsid w:val="00AF71ED"/>
    <w:rsid w:val="00B02A1F"/>
    <w:rsid w:val="00B12925"/>
    <w:rsid w:val="00B12D48"/>
    <w:rsid w:val="00B12EBD"/>
    <w:rsid w:val="00B165E1"/>
    <w:rsid w:val="00B21C29"/>
    <w:rsid w:val="00B2403B"/>
    <w:rsid w:val="00B24F76"/>
    <w:rsid w:val="00B27095"/>
    <w:rsid w:val="00B27402"/>
    <w:rsid w:val="00B372D2"/>
    <w:rsid w:val="00B41D2C"/>
    <w:rsid w:val="00B542A8"/>
    <w:rsid w:val="00B66372"/>
    <w:rsid w:val="00B72217"/>
    <w:rsid w:val="00B865D2"/>
    <w:rsid w:val="00B9679B"/>
    <w:rsid w:val="00B97284"/>
    <w:rsid w:val="00BB1B0F"/>
    <w:rsid w:val="00BC0932"/>
    <w:rsid w:val="00BC7CD1"/>
    <w:rsid w:val="00BD037C"/>
    <w:rsid w:val="00BE1894"/>
    <w:rsid w:val="00BE74A5"/>
    <w:rsid w:val="00BF35E1"/>
    <w:rsid w:val="00BF4D5D"/>
    <w:rsid w:val="00BF4E09"/>
    <w:rsid w:val="00BF5F62"/>
    <w:rsid w:val="00BF7812"/>
    <w:rsid w:val="00C1288B"/>
    <w:rsid w:val="00C15B54"/>
    <w:rsid w:val="00C2172C"/>
    <w:rsid w:val="00C25A76"/>
    <w:rsid w:val="00C31231"/>
    <w:rsid w:val="00C328DF"/>
    <w:rsid w:val="00C32F9C"/>
    <w:rsid w:val="00C36571"/>
    <w:rsid w:val="00C40A9B"/>
    <w:rsid w:val="00C446F8"/>
    <w:rsid w:val="00C4506F"/>
    <w:rsid w:val="00C76376"/>
    <w:rsid w:val="00C8117D"/>
    <w:rsid w:val="00C8191F"/>
    <w:rsid w:val="00C82773"/>
    <w:rsid w:val="00C82E4C"/>
    <w:rsid w:val="00C86273"/>
    <w:rsid w:val="00C91448"/>
    <w:rsid w:val="00C9253A"/>
    <w:rsid w:val="00CA0067"/>
    <w:rsid w:val="00CB5D04"/>
    <w:rsid w:val="00CC00B3"/>
    <w:rsid w:val="00CC5682"/>
    <w:rsid w:val="00CC7154"/>
    <w:rsid w:val="00CD3356"/>
    <w:rsid w:val="00CD3F1D"/>
    <w:rsid w:val="00CD6E4C"/>
    <w:rsid w:val="00CE365B"/>
    <w:rsid w:val="00CE5798"/>
    <w:rsid w:val="00CE6438"/>
    <w:rsid w:val="00CF683E"/>
    <w:rsid w:val="00CF6DFC"/>
    <w:rsid w:val="00D04B1F"/>
    <w:rsid w:val="00D14CC0"/>
    <w:rsid w:val="00D2126B"/>
    <w:rsid w:val="00D340E9"/>
    <w:rsid w:val="00D4582A"/>
    <w:rsid w:val="00D5261A"/>
    <w:rsid w:val="00D56BE3"/>
    <w:rsid w:val="00D56C0A"/>
    <w:rsid w:val="00D62F3A"/>
    <w:rsid w:val="00D710C7"/>
    <w:rsid w:val="00D7179E"/>
    <w:rsid w:val="00D80FF2"/>
    <w:rsid w:val="00D816A4"/>
    <w:rsid w:val="00D854B1"/>
    <w:rsid w:val="00DA0C24"/>
    <w:rsid w:val="00DA2DF4"/>
    <w:rsid w:val="00DA5AB6"/>
    <w:rsid w:val="00DB7704"/>
    <w:rsid w:val="00DC0608"/>
    <w:rsid w:val="00DC4225"/>
    <w:rsid w:val="00DD0A8D"/>
    <w:rsid w:val="00DD0FAF"/>
    <w:rsid w:val="00DD2B7E"/>
    <w:rsid w:val="00DD2D78"/>
    <w:rsid w:val="00DE0493"/>
    <w:rsid w:val="00DF5A34"/>
    <w:rsid w:val="00E10035"/>
    <w:rsid w:val="00E14439"/>
    <w:rsid w:val="00E14B95"/>
    <w:rsid w:val="00E15CC7"/>
    <w:rsid w:val="00E167C7"/>
    <w:rsid w:val="00E17D4B"/>
    <w:rsid w:val="00E22489"/>
    <w:rsid w:val="00E33138"/>
    <w:rsid w:val="00E600F6"/>
    <w:rsid w:val="00E62A19"/>
    <w:rsid w:val="00E63492"/>
    <w:rsid w:val="00E672E9"/>
    <w:rsid w:val="00E8212C"/>
    <w:rsid w:val="00E930CC"/>
    <w:rsid w:val="00E932BE"/>
    <w:rsid w:val="00E95E22"/>
    <w:rsid w:val="00E97C8F"/>
    <w:rsid w:val="00EA1625"/>
    <w:rsid w:val="00EA2279"/>
    <w:rsid w:val="00EB29DE"/>
    <w:rsid w:val="00EB6A24"/>
    <w:rsid w:val="00EB7DA2"/>
    <w:rsid w:val="00EC05A6"/>
    <w:rsid w:val="00EC6C11"/>
    <w:rsid w:val="00ED2B44"/>
    <w:rsid w:val="00ED3406"/>
    <w:rsid w:val="00ED52D8"/>
    <w:rsid w:val="00EE1424"/>
    <w:rsid w:val="00EE57DE"/>
    <w:rsid w:val="00EE6959"/>
    <w:rsid w:val="00EE7836"/>
    <w:rsid w:val="00EF013D"/>
    <w:rsid w:val="00EF03A2"/>
    <w:rsid w:val="00EF041B"/>
    <w:rsid w:val="00EF1B56"/>
    <w:rsid w:val="00EF3BA9"/>
    <w:rsid w:val="00F012DE"/>
    <w:rsid w:val="00F02D51"/>
    <w:rsid w:val="00F13D81"/>
    <w:rsid w:val="00F14ED3"/>
    <w:rsid w:val="00F20F09"/>
    <w:rsid w:val="00F220D8"/>
    <w:rsid w:val="00F225E1"/>
    <w:rsid w:val="00F245BA"/>
    <w:rsid w:val="00F25F80"/>
    <w:rsid w:val="00F31BB6"/>
    <w:rsid w:val="00F32363"/>
    <w:rsid w:val="00F35389"/>
    <w:rsid w:val="00F35C60"/>
    <w:rsid w:val="00F51133"/>
    <w:rsid w:val="00F55131"/>
    <w:rsid w:val="00F5528C"/>
    <w:rsid w:val="00F6272C"/>
    <w:rsid w:val="00F646BC"/>
    <w:rsid w:val="00F66D19"/>
    <w:rsid w:val="00F73212"/>
    <w:rsid w:val="00F755B9"/>
    <w:rsid w:val="00F808FE"/>
    <w:rsid w:val="00F8148D"/>
    <w:rsid w:val="00F8753A"/>
    <w:rsid w:val="00F91CAE"/>
    <w:rsid w:val="00F973E6"/>
    <w:rsid w:val="00FA0BE6"/>
    <w:rsid w:val="00FA1FE5"/>
    <w:rsid w:val="00FB4DF7"/>
    <w:rsid w:val="00FB5EC4"/>
    <w:rsid w:val="00FC5822"/>
    <w:rsid w:val="00FD752B"/>
    <w:rsid w:val="00FE7141"/>
    <w:rsid w:val="00FF08E1"/>
    <w:rsid w:val="00FF1281"/>
    <w:rsid w:val="00FF1736"/>
    <w:rsid w:val="00FF2CD8"/>
    <w:rsid w:val="00FF2EC2"/>
    <w:rsid w:val="00FF4286"/>
    <w:rsid w:val="00FF5763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907B4"/>
  <w15:docId w15:val="{C2780F6D-BEE3-45E4-87B9-0450B4A7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NAV"/>
    <w:qFormat/>
    <w:rsid w:val="007E5FAF"/>
    <w:rPr>
      <w:rFonts w:ascii="Arial" w:hAnsi="Arial"/>
      <w:sz w:val="22"/>
      <w:szCs w:val="24"/>
    </w:rPr>
  </w:style>
  <w:style w:type="paragraph" w:styleId="Overskrift1">
    <w:name w:val="heading 1"/>
    <w:aliases w:val="NAVerskrift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F4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F4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table" w:styleId="Tabellrutenett">
    <w:name w:val="Table Grid"/>
    <w:basedOn w:val="Vanligtabell"/>
    <w:uiPriority w:val="39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Overskrift2NAV">
    <w:name w:val="Overskrift 2 NAV"/>
    <w:basedOn w:val="Overskrift2"/>
    <w:next w:val="Normal"/>
    <w:autoRedefine/>
    <w:qFormat/>
    <w:rsid w:val="009115AE"/>
    <w:rPr>
      <w:rFonts w:ascii="Arial" w:hAnsi="Arial"/>
      <w:color w:val="auto"/>
      <w:sz w:val="24"/>
    </w:rPr>
  </w:style>
  <w:style w:type="paragraph" w:customStyle="1" w:styleId="Overskrift1NAV">
    <w:name w:val="Overskrift 1 NAV"/>
    <w:basedOn w:val="Overskrift1"/>
    <w:next w:val="Normal"/>
    <w:autoRedefine/>
    <w:qFormat/>
    <w:rsid w:val="00BD037C"/>
    <w:rPr>
      <w:b/>
    </w:rPr>
  </w:style>
  <w:style w:type="character" w:customStyle="1" w:styleId="Overskrift2Tegn">
    <w:name w:val="Overskrift 2 Tegn"/>
    <w:basedOn w:val="Standardskriftforavsnitt"/>
    <w:link w:val="Overskrift2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9115AE"/>
    <w:rPr>
      <w:rFonts w:ascii="Arial" w:hAnsi="Arial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ovedoverskriftNAV">
    <w:name w:val="Hovedoverskrift NAV"/>
    <w:basedOn w:val="Normal"/>
    <w:next w:val="Normal"/>
    <w:rsid w:val="00BF4D5D"/>
    <w:rPr>
      <w:b/>
      <w:sz w:val="32"/>
      <w:szCs w:val="20"/>
      <w:lang w:eastAsia="en-US"/>
    </w:rPr>
  </w:style>
  <w:style w:type="table" w:customStyle="1" w:styleId="Stil1">
    <w:name w:val="Stil1"/>
    <w:basedOn w:val="Vanligtabell"/>
    <w:uiPriority w:val="99"/>
    <w:rsid w:val="003B3297"/>
    <w:tblPr/>
  </w:style>
  <w:style w:type="paragraph" w:styleId="Listeavsnitt">
    <w:name w:val="List Paragraph"/>
    <w:basedOn w:val="Normal"/>
    <w:uiPriority w:val="34"/>
    <w:rsid w:val="00C45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vno.sharepoint.com/NAVmaler/NAV-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D5C74B80F8164EA612F7F1E3C0AAFD" ma:contentTypeVersion="3" ma:contentTypeDescription="Opprett et nytt dokument." ma:contentTypeScope="" ma:versionID="4da61a52396d608f13b9d62893fdc72e">
  <xsd:schema xmlns:xsd="http://www.w3.org/2001/XMLSchema" xmlns:xs="http://www.w3.org/2001/XMLSchema" xmlns:p="http://schemas.microsoft.com/office/2006/metadata/properties" xmlns:ns2="9413d4ad-0682-4966-8489-a552ae8b26dc" targetNamespace="http://schemas.microsoft.com/office/2006/metadata/properties" ma:root="true" ma:fieldsID="645b5cab131bc851c23da083cbb160a6" ns2:_="">
    <xsd:import namespace="9413d4ad-0682-4966-8489-a552ae8b2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3d4ad-0682-4966-8489-a552ae8b2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2F316-0DA0-48A9-A5F6-22D2F19CEC71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9413d4ad-0682-4966-8489-a552ae8b26d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9503E-8498-46C2-B46B-7CFD291B3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3d4ad-0682-4966-8489-a552ae8b2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FFDEB-A5EE-4A49-9114-923BCF83D0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1FB61-3F27-4866-8BD3-5A669962D7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NAV-mal</Template>
  <TotalTime>0</TotalTime>
  <Pages>2</Pages>
  <Words>472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Trygdeetaten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Schei, Erland</dc:creator>
  <cp:lastModifiedBy>Melby, Elin Christine</cp:lastModifiedBy>
  <cp:revision>2</cp:revision>
  <cp:lastPrinted>2006-03-22T12:36:00Z</cp:lastPrinted>
  <dcterms:created xsi:type="dcterms:W3CDTF">2026-03-26T13:33:00Z</dcterms:created>
  <dcterms:modified xsi:type="dcterms:W3CDTF">2026-03-26T13:33:00Z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0x01010038D5C74B80F8164EA612F7F1E3C0AAFD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SharedWithUsers">
    <vt:lpwstr>2413;#Berget, Wenche;#1227;#Berg, Lisbeth;#16211;#Spantell, Anne Grete Nikolaysen;#4243;#Tau, Cathrine;#5984;#Hollevik, Marte;#2890;#Birkelund, Tove Merethe;#10101;#Bones, Gunn Marit;#3357;#Skovli, Liv Karine;#10983;#Mamshi, Ashna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d3491420-1ae2-4120-89e6-e6f668f067e2_Enabled">
    <vt:lpwstr>true</vt:lpwstr>
  </property>
  <property fmtid="{D5CDD505-2E9C-101B-9397-08002B2CF9AE}" pid="10" name="MSIP_Label_d3491420-1ae2-4120-89e6-e6f668f067e2_SetDate">
    <vt:lpwstr>2020-08-18T13:26:29Z</vt:lpwstr>
  </property>
  <property fmtid="{D5CDD505-2E9C-101B-9397-08002B2CF9AE}" pid="11" name="MSIP_Label_d3491420-1ae2-4120-89e6-e6f668f067e2_Method">
    <vt:lpwstr>Standard</vt:lpwstr>
  </property>
  <property fmtid="{D5CDD505-2E9C-101B-9397-08002B2CF9AE}" pid="12" name="MSIP_Label_d3491420-1ae2-4120-89e6-e6f668f067e2_Name">
    <vt:lpwstr>d3491420-1ae2-4120-89e6-e6f668f067e2</vt:lpwstr>
  </property>
  <property fmtid="{D5CDD505-2E9C-101B-9397-08002B2CF9AE}" pid="13" name="MSIP_Label_d3491420-1ae2-4120-89e6-e6f668f067e2_SiteId">
    <vt:lpwstr>62366534-1ec3-4962-8869-9b5535279d0b</vt:lpwstr>
  </property>
  <property fmtid="{D5CDD505-2E9C-101B-9397-08002B2CF9AE}" pid="14" name="MSIP_Label_d3491420-1ae2-4120-89e6-e6f668f067e2_ActionId">
    <vt:lpwstr/>
  </property>
  <property fmtid="{D5CDD505-2E9C-101B-9397-08002B2CF9AE}" pid="15" name="MSIP_Label_d3491420-1ae2-4120-89e6-e6f668f067e2_ContentBits">
    <vt:lpwstr>0</vt:lpwstr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