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C1B4" w14:textId="77777777" w:rsidR="005C3D8D" w:rsidRDefault="005971D2" w:rsidP="00D816A4">
      <w:pPr>
        <w:tabs>
          <w:tab w:val="left" w:pos="8010"/>
        </w:tabs>
        <w:jc w:val="right"/>
      </w:pPr>
      <w:r>
        <w:rPr>
          <w:noProof/>
        </w:rPr>
        <w:drawing>
          <wp:anchor distT="0" distB="0" distL="114300" distR="114300" simplePos="0" relativeHeight="251659264" behindDoc="0" locked="0" layoutInCell="1" allowOverlap="1" wp14:anchorId="63951B6D" wp14:editId="6A4A03C1">
            <wp:simplePos x="0" y="0"/>
            <wp:positionH relativeFrom="column">
              <wp:posOffset>4995545</wp:posOffset>
            </wp:positionH>
            <wp:positionV relativeFrom="paragraph">
              <wp:posOffset>-3810</wp:posOffset>
            </wp:positionV>
            <wp:extent cx="762000" cy="481330"/>
            <wp:effectExtent l="0" t="0" r="0" b="0"/>
            <wp:wrapThrough wrapText="bothSides">
              <wp:wrapPolygon edited="0">
                <wp:start x="6480" y="0"/>
                <wp:lineTo x="0" y="7694"/>
                <wp:lineTo x="0" y="16243"/>
                <wp:lineTo x="6480" y="20517"/>
                <wp:lineTo x="13500" y="20517"/>
                <wp:lineTo x="14040" y="20517"/>
                <wp:lineTo x="21060" y="14533"/>
                <wp:lineTo x="21060" y="9404"/>
                <wp:lineTo x="13500" y="0"/>
                <wp:lineTo x="6480" y="0"/>
              </wp:wrapPolygon>
            </wp:wrapThrough>
            <wp:docPr id="7" name="Bilde 7" descr="NA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NAV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481330"/>
                    </a:xfrm>
                    <a:prstGeom prst="rect">
                      <a:avLst/>
                    </a:prstGeom>
                    <a:noFill/>
                  </pic:spPr>
                </pic:pic>
              </a:graphicData>
            </a:graphic>
            <wp14:sizeRelH relativeFrom="page">
              <wp14:pctWidth>0</wp14:pctWidth>
            </wp14:sizeRelH>
            <wp14:sizeRelV relativeFrom="page">
              <wp14:pctHeight>0</wp14:pctHeight>
            </wp14:sizeRelV>
          </wp:anchor>
        </w:drawing>
      </w:r>
    </w:p>
    <w:p w14:paraId="7D68EB35" w14:textId="77777777" w:rsidR="005C3D8D" w:rsidRPr="00157E5E" w:rsidRDefault="005C3D8D" w:rsidP="00711E08">
      <w:pPr>
        <w:rPr>
          <w:sz w:val="24"/>
        </w:rPr>
      </w:pPr>
      <w:bookmarkStart w:id="0" w:name="txtSlett"/>
      <w:bookmarkEnd w:id="0"/>
    </w:p>
    <w:p w14:paraId="3D1458C6" w14:textId="77777777" w:rsidR="004B3CF7" w:rsidRPr="00157E5E" w:rsidRDefault="004B3CF7" w:rsidP="00711E08">
      <w:pPr>
        <w:rPr>
          <w:sz w:val="24"/>
        </w:rPr>
      </w:pPr>
    </w:p>
    <w:tbl>
      <w:tblPr>
        <w:tblStyle w:val="Tabellrutenett"/>
        <w:tblpPr w:leftFromText="141" w:rightFromText="141" w:vertAnchor="text" w:horzAnchor="margin" w:tblpXSpec="right" w:tblpY="1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698"/>
      </w:tblGrid>
      <w:tr w:rsidR="00D5261A" w:rsidRPr="00157E5E" w14:paraId="7D80D02C" w14:textId="77777777" w:rsidTr="00C8117D">
        <w:trPr>
          <w:tblHeader/>
        </w:trPr>
        <w:tc>
          <w:tcPr>
            <w:tcW w:w="988" w:type="dxa"/>
          </w:tcPr>
          <w:p w14:paraId="509E7BF8" w14:textId="041C010F" w:rsidR="00D5261A" w:rsidRPr="00157E5E" w:rsidRDefault="00C4506F" w:rsidP="00C8117D">
            <w:pPr>
              <w:rPr>
                <w:sz w:val="24"/>
              </w:rPr>
            </w:pPr>
            <w:bookmarkStart w:id="1" w:name="lblvDato"/>
            <w:bookmarkEnd w:id="1"/>
            <w:r>
              <w:rPr>
                <w:sz w:val="24"/>
              </w:rPr>
              <w:t>Dato:</w:t>
            </w:r>
          </w:p>
        </w:tc>
        <w:tc>
          <w:tcPr>
            <w:tcW w:w="2698" w:type="dxa"/>
          </w:tcPr>
          <w:p w14:paraId="6B06C357" w14:textId="200878CF" w:rsidR="00D5261A" w:rsidRPr="00157E5E" w:rsidRDefault="00046FE5" w:rsidP="00C8117D">
            <w:pPr>
              <w:rPr>
                <w:sz w:val="24"/>
              </w:rPr>
            </w:pPr>
            <w:bookmarkStart w:id="2" w:name="txtVDato"/>
            <w:bookmarkEnd w:id="2"/>
            <w:r>
              <w:rPr>
                <w:sz w:val="24"/>
              </w:rPr>
              <w:t>2</w:t>
            </w:r>
            <w:r w:rsidR="002F1281">
              <w:rPr>
                <w:sz w:val="24"/>
              </w:rPr>
              <w:t>4</w:t>
            </w:r>
            <w:r>
              <w:rPr>
                <w:sz w:val="24"/>
              </w:rPr>
              <w:t>.0</w:t>
            </w:r>
            <w:r w:rsidR="0097795B">
              <w:rPr>
                <w:sz w:val="24"/>
              </w:rPr>
              <w:t>3</w:t>
            </w:r>
            <w:r>
              <w:rPr>
                <w:sz w:val="24"/>
              </w:rPr>
              <w:t>.2026</w:t>
            </w:r>
          </w:p>
        </w:tc>
      </w:tr>
    </w:tbl>
    <w:p w14:paraId="51BF13A8" w14:textId="188B9FD2" w:rsidR="004B3CF7" w:rsidRPr="00157E5E" w:rsidRDefault="00C4506F" w:rsidP="00711E08">
      <w:pPr>
        <w:rPr>
          <w:rFonts w:cs="Arial"/>
          <w:sz w:val="24"/>
        </w:rPr>
      </w:pPr>
      <w:bookmarkStart w:id="3" w:name="txtMottaker"/>
      <w:bookmarkEnd w:id="3"/>
      <w:r>
        <w:rPr>
          <w:rFonts w:cs="Arial"/>
          <w:sz w:val="24"/>
        </w:rPr>
        <w:t>Brukerutvalget Nav Møre og Romsdal</w:t>
      </w:r>
      <w:r w:rsidR="00EF1B56" w:rsidRPr="00157E5E">
        <w:rPr>
          <w:rFonts w:cs="Arial"/>
          <w:sz w:val="24"/>
        </w:rPr>
        <w:t xml:space="preserve"> </w:t>
      </w:r>
    </w:p>
    <w:p w14:paraId="2A61EE9F" w14:textId="77777777" w:rsidR="004B3CF7" w:rsidRPr="00157E5E" w:rsidRDefault="004B3CF7" w:rsidP="00711E08">
      <w:pPr>
        <w:rPr>
          <w:rFonts w:cs="Arial"/>
          <w:sz w:val="24"/>
        </w:rPr>
      </w:pPr>
      <w:bookmarkStart w:id="4" w:name="txtAdresse"/>
      <w:bookmarkEnd w:id="4"/>
    </w:p>
    <w:p w14:paraId="0A0C1465" w14:textId="77777777" w:rsidR="00F55131" w:rsidRPr="00157E5E" w:rsidRDefault="00EF1B56" w:rsidP="00711E08">
      <w:pPr>
        <w:rPr>
          <w:rFonts w:cs="Arial"/>
          <w:sz w:val="24"/>
        </w:rPr>
      </w:pPr>
      <w:bookmarkStart w:id="5" w:name="txtPost"/>
      <w:bookmarkEnd w:id="5"/>
      <w:r w:rsidRPr="00157E5E">
        <w:rPr>
          <w:rFonts w:cs="Arial"/>
          <w:sz w:val="24"/>
        </w:rPr>
        <w:t xml:space="preserve"> </w:t>
      </w:r>
    </w:p>
    <w:p w14:paraId="0C7716E0" w14:textId="77777777" w:rsidR="004B3CF7" w:rsidRPr="00157E5E" w:rsidRDefault="00EF1B56" w:rsidP="00711E08">
      <w:pPr>
        <w:rPr>
          <w:rFonts w:cs="Arial"/>
          <w:sz w:val="24"/>
        </w:rPr>
      </w:pPr>
      <w:bookmarkStart w:id="6" w:name="txtAtt"/>
      <w:bookmarkEnd w:id="6"/>
      <w:r w:rsidRPr="00157E5E">
        <w:rPr>
          <w:rFonts w:cs="Arial"/>
          <w:sz w:val="24"/>
        </w:rPr>
        <w:t xml:space="preserve"> </w:t>
      </w:r>
    </w:p>
    <w:p w14:paraId="4FB53AFC" w14:textId="77777777" w:rsidR="009A32FF" w:rsidRPr="00462845" w:rsidRDefault="002A70A1" w:rsidP="00711E08">
      <w:pPr>
        <w:rPr>
          <w:b/>
          <w:bCs/>
          <w:sz w:val="24"/>
        </w:rPr>
      </w:pPr>
      <w:r>
        <w:t xml:space="preserve">                                                                                                                           </w:t>
      </w:r>
      <w:r w:rsidRPr="00462845">
        <w:rPr>
          <w:b/>
          <w:bCs/>
          <w:sz w:val="24"/>
        </w:rPr>
        <w:t xml:space="preserve"> </w:t>
      </w:r>
      <w:bookmarkStart w:id="7" w:name="txtNotat"/>
      <w:bookmarkEnd w:id="7"/>
    </w:p>
    <w:p w14:paraId="76A4A471" w14:textId="77777777" w:rsidR="000E315E" w:rsidRDefault="000E315E" w:rsidP="00711E08"/>
    <w:p w14:paraId="25458D85" w14:textId="77777777" w:rsidR="000E315E" w:rsidRDefault="000E315E" w:rsidP="00711E08"/>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337"/>
      </w:tblGrid>
      <w:tr w:rsidR="003810F5" w14:paraId="5D7D7FCC" w14:textId="77777777" w:rsidTr="008E0340">
        <w:trPr>
          <w:cantSplit/>
          <w:tblHeader/>
        </w:trPr>
        <w:tc>
          <w:tcPr>
            <w:tcW w:w="0" w:type="auto"/>
          </w:tcPr>
          <w:p w14:paraId="7852F490" w14:textId="3F7EF223" w:rsidR="003810F5" w:rsidRPr="00FA1FE5" w:rsidRDefault="00C4506F" w:rsidP="008C709B">
            <w:pPr>
              <w:spacing w:line="276" w:lineRule="auto"/>
              <w:ind w:left="-108"/>
              <w:rPr>
                <w:sz w:val="24"/>
              </w:rPr>
            </w:pPr>
            <w:bookmarkStart w:id="8" w:name="bmTil"/>
            <w:bookmarkStart w:id="9" w:name="lblTilstede"/>
            <w:bookmarkStart w:id="10" w:name="lblDRef"/>
            <w:bookmarkEnd w:id="8"/>
            <w:bookmarkEnd w:id="9"/>
            <w:bookmarkEnd w:id="10"/>
            <w:proofErr w:type="spellStart"/>
            <w:r>
              <w:rPr>
                <w:sz w:val="24"/>
              </w:rPr>
              <w:t>Dykkar</w:t>
            </w:r>
            <w:proofErr w:type="spellEnd"/>
            <w:r>
              <w:rPr>
                <w:sz w:val="24"/>
              </w:rPr>
              <w:t xml:space="preserve"> referanse:</w:t>
            </w:r>
          </w:p>
        </w:tc>
        <w:tc>
          <w:tcPr>
            <w:tcW w:w="0" w:type="auto"/>
          </w:tcPr>
          <w:p w14:paraId="217D42EF" w14:textId="77777777" w:rsidR="003810F5" w:rsidRPr="00157E5E" w:rsidRDefault="003810F5" w:rsidP="008C709B">
            <w:pPr>
              <w:rPr>
                <w:sz w:val="24"/>
              </w:rPr>
            </w:pPr>
            <w:bookmarkStart w:id="11" w:name="txtDRef"/>
            <w:bookmarkStart w:id="12" w:name="bmTil2"/>
            <w:bookmarkStart w:id="13" w:name="bmTilstede"/>
            <w:bookmarkEnd w:id="11"/>
            <w:bookmarkEnd w:id="12"/>
            <w:bookmarkEnd w:id="13"/>
          </w:p>
        </w:tc>
      </w:tr>
      <w:tr w:rsidR="003810F5" w14:paraId="2BBA1F29" w14:textId="77777777" w:rsidTr="008E0340">
        <w:trPr>
          <w:cantSplit/>
        </w:trPr>
        <w:tc>
          <w:tcPr>
            <w:tcW w:w="0" w:type="auto"/>
          </w:tcPr>
          <w:p w14:paraId="329C9F0F" w14:textId="416155D8" w:rsidR="003810F5" w:rsidRPr="00FA1FE5" w:rsidRDefault="00C4506F" w:rsidP="008C709B">
            <w:pPr>
              <w:spacing w:line="276" w:lineRule="auto"/>
              <w:ind w:left="-108"/>
              <w:rPr>
                <w:sz w:val="24"/>
              </w:rPr>
            </w:pPr>
            <w:bookmarkStart w:id="14" w:name="lblVRef"/>
            <w:bookmarkStart w:id="15" w:name="bmFra"/>
            <w:bookmarkStart w:id="16" w:name="lblForfall"/>
            <w:bookmarkEnd w:id="14"/>
            <w:bookmarkEnd w:id="15"/>
            <w:bookmarkEnd w:id="16"/>
            <w:r>
              <w:rPr>
                <w:sz w:val="24"/>
              </w:rPr>
              <w:t>Vår referanse:</w:t>
            </w:r>
          </w:p>
        </w:tc>
        <w:tc>
          <w:tcPr>
            <w:tcW w:w="0" w:type="auto"/>
          </w:tcPr>
          <w:p w14:paraId="3D8ED625" w14:textId="77777777" w:rsidR="003810F5" w:rsidRPr="00157E5E" w:rsidRDefault="003810F5" w:rsidP="008C709B">
            <w:pPr>
              <w:rPr>
                <w:sz w:val="24"/>
              </w:rPr>
            </w:pPr>
            <w:bookmarkStart w:id="17" w:name="txtVRef"/>
            <w:bookmarkStart w:id="18" w:name="bmGruppe"/>
            <w:bookmarkStart w:id="19" w:name="bmForfall"/>
            <w:bookmarkEnd w:id="17"/>
            <w:bookmarkEnd w:id="18"/>
            <w:bookmarkEnd w:id="19"/>
          </w:p>
        </w:tc>
      </w:tr>
      <w:tr w:rsidR="003810F5" w14:paraId="5B52F0DA" w14:textId="77777777" w:rsidTr="008E0340">
        <w:trPr>
          <w:cantSplit/>
        </w:trPr>
        <w:tc>
          <w:tcPr>
            <w:tcW w:w="0" w:type="auto"/>
          </w:tcPr>
          <w:p w14:paraId="1E4A39F2" w14:textId="4DCBF451" w:rsidR="003810F5" w:rsidRPr="00FA1FE5" w:rsidRDefault="00C4506F" w:rsidP="008C709B">
            <w:pPr>
              <w:spacing w:line="276" w:lineRule="auto"/>
              <w:ind w:left="-108"/>
              <w:rPr>
                <w:sz w:val="24"/>
              </w:rPr>
            </w:pPr>
            <w:bookmarkStart w:id="20" w:name="lblBrukernavn"/>
            <w:bookmarkStart w:id="21" w:name="lblReferent"/>
            <w:bookmarkEnd w:id="20"/>
            <w:bookmarkEnd w:id="21"/>
            <w:r>
              <w:rPr>
                <w:sz w:val="24"/>
              </w:rPr>
              <w:t>Navn:</w:t>
            </w:r>
          </w:p>
        </w:tc>
        <w:tc>
          <w:tcPr>
            <w:tcW w:w="0" w:type="auto"/>
          </w:tcPr>
          <w:p w14:paraId="209DA86C" w14:textId="19D98C55" w:rsidR="003810F5" w:rsidRPr="00157E5E" w:rsidRDefault="008E20CC" w:rsidP="008C709B">
            <w:pPr>
              <w:rPr>
                <w:sz w:val="24"/>
              </w:rPr>
            </w:pPr>
            <w:bookmarkStart w:id="22" w:name="txtBrukernavn"/>
            <w:bookmarkStart w:id="23" w:name="bmReferent"/>
            <w:bookmarkEnd w:id="22"/>
            <w:bookmarkEnd w:id="23"/>
            <w:r>
              <w:rPr>
                <w:sz w:val="24"/>
              </w:rPr>
              <w:t>Elin Christine Melby</w:t>
            </w:r>
          </w:p>
        </w:tc>
      </w:tr>
    </w:tbl>
    <w:p w14:paraId="17EECF30" w14:textId="77777777" w:rsidR="0097203A" w:rsidRPr="000D159A" w:rsidRDefault="001803EC" w:rsidP="00711E08">
      <w:pPr>
        <w:rPr>
          <w:sz w:val="24"/>
        </w:rPr>
      </w:pPr>
      <w:bookmarkStart w:id="24" w:name="bmKopiTil"/>
      <w:bookmarkEnd w:id="24"/>
      <w:r w:rsidRPr="000D159A">
        <w:rPr>
          <w:sz w:val="24"/>
        </w:rPr>
        <w:t xml:space="preserve">    </w:t>
      </w:r>
      <w:r w:rsidR="005924B1" w:rsidRPr="000D159A">
        <w:rPr>
          <w:sz w:val="24"/>
        </w:rPr>
        <w:t xml:space="preserve">  </w:t>
      </w:r>
      <w:r w:rsidRPr="000D159A">
        <w:rPr>
          <w:sz w:val="24"/>
        </w:rPr>
        <w:t xml:space="preserve"> </w:t>
      </w:r>
    </w:p>
    <w:p w14:paraId="3F8F1ECF" w14:textId="45A7501D" w:rsidR="004B3CF7" w:rsidRDefault="00C4506F" w:rsidP="00711E08">
      <w:r>
        <w:t xml:space="preserve">Tid: 10 – 13 </w:t>
      </w:r>
      <w:r w:rsidR="005924B1">
        <w:t xml:space="preserve"> </w:t>
      </w:r>
      <w:r w:rsidR="00547674">
        <w:tab/>
      </w:r>
    </w:p>
    <w:p w14:paraId="015F720F" w14:textId="42649F3C" w:rsidR="00C4506F" w:rsidRDefault="00C4506F" w:rsidP="00711E08">
      <w:pPr>
        <w:rPr>
          <w:lang w:val="nn-NO"/>
        </w:rPr>
      </w:pPr>
      <w:r w:rsidRPr="00C4506F">
        <w:rPr>
          <w:lang w:val="nn-NO"/>
        </w:rPr>
        <w:t>Stad:</w:t>
      </w:r>
      <w:r>
        <w:rPr>
          <w:lang w:val="nn-NO"/>
        </w:rPr>
        <w:t xml:space="preserve"> </w:t>
      </w:r>
      <w:r w:rsidRPr="00C4506F">
        <w:rPr>
          <w:lang w:val="nn-NO"/>
        </w:rPr>
        <w:t xml:space="preserve">Nav fylkeskontor (Birger </w:t>
      </w:r>
      <w:proofErr w:type="spellStart"/>
      <w:r w:rsidRPr="00C4506F">
        <w:rPr>
          <w:lang w:val="nn-NO"/>
        </w:rPr>
        <w:t>Hatlebakks</w:t>
      </w:r>
      <w:proofErr w:type="spellEnd"/>
      <w:r>
        <w:rPr>
          <w:lang w:val="nn-NO"/>
        </w:rPr>
        <w:t xml:space="preserve"> veg 17)</w:t>
      </w:r>
    </w:p>
    <w:p w14:paraId="4077AB17" w14:textId="2FD10269" w:rsidR="00CA259A" w:rsidRPr="00E2015B" w:rsidRDefault="00CA259A" w:rsidP="00711E08">
      <w:pPr>
        <w:rPr>
          <w:lang w:val="nn-NO"/>
        </w:rPr>
      </w:pPr>
      <w:proofErr w:type="spellStart"/>
      <w:r w:rsidRPr="00E2015B">
        <w:rPr>
          <w:lang w:val="nn-NO"/>
        </w:rPr>
        <w:t>Tilstede</w:t>
      </w:r>
      <w:proofErr w:type="spellEnd"/>
      <w:r w:rsidRPr="00E2015B">
        <w:rPr>
          <w:lang w:val="nn-NO"/>
        </w:rPr>
        <w:t>: Marie</w:t>
      </w:r>
      <w:r w:rsidR="009D7C11" w:rsidRPr="00E2015B">
        <w:rPr>
          <w:lang w:val="nn-NO"/>
        </w:rPr>
        <w:t xml:space="preserve"> Hoem</w:t>
      </w:r>
      <w:r w:rsidRPr="00E2015B">
        <w:rPr>
          <w:lang w:val="nn-NO"/>
        </w:rPr>
        <w:t>, Nils</w:t>
      </w:r>
      <w:r w:rsidR="009D7C11" w:rsidRPr="00E2015B">
        <w:rPr>
          <w:lang w:val="nn-NO"/>
        </w:rPr>
        <w:t xml:space="preserve"> </w:t>
      </w:r>
      <w:r w:rsidR="00E2015B" w:rsidRPr="00E2015B">
        <w:rPr>
          <w:lang w:val="nn-NO"/>
        </w:rPr>
        <w:t>Petter Sjøholt</w:t>
      </w:r>
      <w:r w:rsidRPr="00E2015B">
        <w:rPr>
          <w:lang w:val="nn-NO"/>
        </w:rPr>
        <w:t>, Inge- Jonny</w:t>
      </w:r>
      <w:r w:rsidR="00E2015B" w:rsidRPr="00E2015B">
        <w:rPr>
          <w:lang w:val="nn-NO"/>
        </w:rPr>
        <w:t xml:space="preserve"> Hide</w:t>
      </w:r>
      <w:r w:rsidRPr="00E2015B">
        <w:rPr>
          <w:lang w:val="nn-NO"/>
        </w:rPr>
        <w:t>, Hallgeir</w:t>
      </w:r>
      <w:r w:rsidR="00E2015B" w:rsidRPr="00E2015B">
        <w:rPr>
          <w:lang w:val="nn-NO"/>
        </w:rPr>
        <w:t xml:space="preserve"> Holen</w:t>
      </w:r>
      <w:r w:rsidRPr="00E2015B">
        <w:rPr>
          <w:lang w:val="nn-NO"/>
        </w:rPr>
        <w:t>, Jan- Ove</w:t>
      </w:r>
      <w:r w:rsidR="00E2015B" w:rsidRPr="00E2015B">
        <w:rPr>
          <w:lang w:val="nn-NO"/>
        </w:rPr>
        <w:t xml:space="preserve"> Gr</w:t>
      </w:r>
      <w:r w:rsidR="00E2015B">
        <w:rPr>
          <w:lang w:val="nn-NO"/>
        </w:rPr>
        <w:t>avdal</w:t>
      </w:r>
      <w:r w:rsidRPr="00E2015B">
        <w:rPr>
          <w:lang w:val="nn-NO"/>
        </w:rPr>
        <w:t>, May- Grethe</w:t>
      </w:r>
      <w:r w:rsidR="00E2015B">
        <w:rPr>
          <w:lang w:val="nn-NO"/>
        </w:rPr>
        <w:t xml:space="preserve"> </w:t>
      </w:r>
      <w:proofErr w:type="spellStart"/>
      <w:r w:rsidR="00E2015B">
        <w:rPr>
          <w:lang w:val="nn-NO"/>
        </w:rPr>
        <w:t>Gridseth</w:t>
      </w:r>
      <w:proofErr w:type="spellEnd"/>
      <w:r w:rsidRPr="00E2015B">
        <w:rPr>
          <w:lang w:val="nn-NO"/>
        </w:rPr>
        <w:t>, Elisabeth</w:t>
      </w:r>
      <w:r w:rsidR="003262BB">
        <w:rPr>
          <w:lang w:val="nn-NO"/>
        </w:rPr>
        <w:t xml:space="preserve"> </w:t>
      </w:r>
      <w:r w:rsidR="00C169B3">
        <w:rPr>
          <w:lang w:val="nn-NO"/>
        </w:rPr>
        <w:t>Sivertsen Skjong</w:t>
      </w:r>
      <w:r w:rsidRPr="00E2015B">
        <w:rPr>
          <w:lang w:val="nn-NO"/>
        </w:rPr>
        <w:t>, Åse</w:t>
      </w:r>
      <w:r w:rsidR="00E2015B">
        <w:rPr>
          <w:lang w:val="nn-NO"/>
        </w:rPr>
        <w:t xml:space="preserve"> Harstad</w:t>
      </w:r>
      <w:r w:rsidRPr="00E2015B">
        <w:rPr>
          <w:lang w:val="nn-NO"/>
        </w:rPr>
        <w:t>, Elin</w:t>
      </w:r>
      <w:r w:rsidR="00E2015B">
        <w:rPr>
          <w:lang w:val="nn-NO"/>
        </w:rPr>
        <w:t xml:space="preserve"> Melby</w:t>
      </w:r>
      <w:r w:rsidRPr="00E2015B">
        <w:rPr>
          <w:lang w:val="nn-NO"/>
        </w:rPr>
        <w:t>, Stein</w:t>
      </w:r>
      <w:r w:rsidR="00E2015B">
        <w:rPr>
          <w:lang w:val="nn-NO"/>
        </w:rPr>
        <w:t xml:space="preserve"> A. Veland</w:t>
      </w:r>
    </w:p>
    <w:p w14:paraId="1FB11BD3" w14:textId="2162BD74" w:rsidR="00CA259A" w:rsidRPr="00946E81" w:rsidRDefault="00CA259A" w:rsidP="00711E08">
      <w:r w:rsidRPr="00946E81">
        <w:t>Frafall: Camilla</w:t>
      </w:r>
      <w:r w:rsidR="00E2015B">
        <w:t xml:space="preserve"> Nerli</w:t>
      </w:r>
      <w:r w:rsidRPr="00946E81">
        <w:t xml:space="preserve">, </w:t>
      </w:r>
      <w:r w:rsidR="00946E81" w:rsidRPr="00946E81">
        <w:t xml:space="preserve">Khaldoun </w:t>
      </w:r>
    </w:p>
    <w:p w14:paraId="709DB1C7" w14:textId="77777777" w:rsidR="004B3CF7" w:rsidRPr="00946E81" w:rsidRDefault="004B3CF7" w:rsidP="00711E08"/>
    <w:p w14:paraId="6CBA238A" w14:textId="7CCCB297" w:rsidR="004B3CF7" w:rsidRPr="00EE7836" w:rsidRDefault="00C4506F" w:rsidP="00BD037C">
      <w:pPr>
        <w:pStyle w:val="Overskrift1NAV"/>
        <w:rPr>
          <w:sz w:val="32"/>
          <w:szCs w:val="32"/>
          <w:lang w:val="nn-NO"/>
        </w:rPr>
      </w:pPr>
      <w:bookmarkStart w:id="25" w:name="txtOverskrift"/>
      <w:bookmarkEnd w:id="25"/>
      <w:r w:rsidRPr="00EE7836">
        <w:rPr>
          <w:sz w:val="32"/>
          <w:szCs w:val="32"/>
          <w:lang w:val="nn-NO"/>
        </w:rPr>
        <w:t xml:space="preserve">Sakliste </w:t>
      </w:r>
    </w:p>
    <w:p w14:paraId="3BF255E7" w14:textId="77777777" w:rsidR="004B3CF7" w:rsidRPr="00EE7836" w:rsidRDefault="004B3CF7" w:rsidP="00157E5E">
      <w:pPr>
        <w:rPr>
          <w:sz w:val="24"/>
          <w:lang w:val="nn-NO"/>
        </w:rPr>
      </w:pPr>
      <w:bookmarkStart w:id="26" w:name="txtTekst"/>
      <w:bookmarkEnd w:id="26"/>
    </w:p>
    <w:p w14:paraId="33BAA60E" w14:textId="4A5E9DAF" w:rsidR="00EE7836" w:rsidRDefault="00A13AD5" w:rsidP="00EE7836">
      <w:pPr>
        <w:rPr>
          <w:b/>
          <w:bCs/>
          <w:sz w:val="24"/>
          <w:lang w:val="nn-NO"/>
        </w:rPr>
      </w:pPr>
      <w:r w:rsidRPr="00B507A8">
        <w:rPr>
          <w:b/>
          <w:bCs/>
          <w:sz w:val="24"/>
          <w:lang w:val="nn-NO"/>
        </w:rPr>
        <w:t>9</w:t>
      </w:r>
      <w:r w:rsidR="00EE7836" w:rsidRPr="00B507A8">
        <w:rPr>
          <w:b/>
          <w:bCs/>
          <w:sz w:val="24"/>
          <w:lang w:val="nn-NO"/>
        </w:rPr>
        <w:t>/26</w:t>
      </w:r>
      <w:r w:rsidR="00EE7836" w:rsidRPr="00B507A8">
        <w:rPr>
          <w:b/>
          <w:bCs/>
          <w:sz w:val="24"/>
          <w:lang w:val="nn-NO"/>
        </w:rPr>
        <w:tab/>
        <w:t>Godkjenning av sakliste</w:t>
      </w:r>
      <w:r w:rsidR="00CA259A">
        <w:rPr>
          <w:b/>
          <w:bCs/>
          <w:sz w:val="24"/>
          <w:lang w:val="nn-NO"/>
        </w:rPr>
        <w:t>: godkjent</w:t>
      </w:r>
    </w:p>
    <w:p w14:paraId="3EA1D708" w14:textId="77777777" w:rsidR="005D53E9" w:rsidRPr="00B507A8" w:rsidRDefault="005D53E9" w:rsidP="00EE7836">
      <w:pPr>
        <w:rPr>
          <w:b/>
          <w:bCs/>
          <w:sz w:val="24"/>
          <w:lang w:val="nn-NO"/>
        </w:rPr>
      </w:pPr>
    </w:p>
    <w:p w14:paraId="7D56355B" w14:textId="18D5E48E" w:rsidR="00EE7836" w:rsidRDefault="00A13AD5" w:rsidP="00EE7836">
      <w:pPr>
        <w:rPr>
          <w:b/>
          <w:bCs/>
          <w:sz w:val="24"/>
          <w:lang w:val="nn-NO"/>
        </w:rPr>
      </w:pPr>
      <w:r w:rsidRPr="00B507A8">
        <w:rPr>
          <w:b/>
          <w:bCs/>
          <w:sz w:val="24"/>
          <w:lang w:val="nn-NO"/>
        </w:rPr>
        <w:t>10</w:t>
      </w:r>
      <w:r w:rsidR="00EE7836" w:rsidRPr="00B507A8">
        <w:rPr>
          <w:b/>
          <w:bCs/>
          <w:sz w:val="24"/>
          <w:lang w:val="nn-NO"/>
        </w:rPr>
        <w:t>/26</w:t>
      </w:r>
      <w:r w:rsidR="00EE7836" w:rsidRPr="00B507A8">
        <w:rPr>
          <w:b/>
          <w:bCs/>
          <w:sz w:val="24"/>
          <w:lang w:val="nn-NO"/>
        </w:rPr>
        <w:tab/>
        <w:t xml:space="preserve">Godkjenning av referat </w:t>
      </w:r>
      <w:proofErr w:type="spellStart"/>
      <w:r w:rsidR="00747457" w:rsidRPr="00B507A8">
        <w:rPr>
          <w:b/>
          <w:bCs/>
          <w:sz w:val="24"/>
          <w:lang w:val="nn-NO"/>
        </w:rPr>
        <w:t>fra</w:t>
      </w:r>
      <w:proofErr w:type="spellEnd"/>
      <w:r w:rsidR="00747457" w:rsidRPr="00B507A8">
        <w:rPr>
          <w:b/>
          <w:bCs/>
          <w:sz w:val="24"/>
          <w:lang w:val="nn-NO"/>
        </w:rPr>
        <w:t xml:space="preserve"> sist</w:t>
      </w:r>
      <w:r w:rsidR="00EE7836" w:rsidRPr="00B507A8">
        <w:rPr>
          <w:b/>
          <w:bCs/>
          <w:sz w:val="24"/>
          <w:lang w:val="nn-NO"/>
        </w:rPr>
        <w:t xml:space="preserve"> møte</w:t>
      </w:r>
      <w:r w:rsidR="00747457" w:rsidRPr="00B507A8">
        <w:rPr>
          <w:b/>
          <w:bCs/>
          <w:sz w:val="24"/>
          <w:lang w:val="nn-NO"/>
        </w:rPr>
        <w:t>,</w:t>
      </w:r>
      <w:r w:rsidR="00EE7836" w:rsidRPr="00B507A8">
        <w:rPr>
          <w:b/>
          <w:bCs/>
          <w:sz w:val="24"/>
          <w:lang w:val="nn-NO"/>
        </w:rPr>
        <w:t xml:space="preserve"> </w:t>
      </w:r>
      <w:r w:rsidR="00747457" w:rsidRPr="00B507A8">
        <w:rPr>
          <w:b/>
          <w:bCs/>
          <w:sz w:val="24"/>
          <w:lang w:val="nn-NO"/>
        </w:rPr>
        <w:t>23. februar 2026</w:t>
      </w:r>
      <w:r w:rsidR="00CA259A">
        <w:rPr>
          <w:b/>
          <w:bCs/>
          <w:sz w:val="24"/>
          <w:lang w:val="nn-NO"/>
        </w:rPr>
        <w:t>: Godkjent</w:t>
      </w:r>
    </w:p>
    <w:p w14:paraId="1C10AD85" w14:textId="77777777" w:rsidR="005D53E9" w:rsidRPr="00B507A8" w:rsidRDefault="005D53E9" w:rsidP="00EE7836">
      <w:pPr>
        <w:rPr>
          <w:b/>
          <w:bCs/>
          <w:sz w:val="24"/>
          <w:lang w:val="nn-NO"/>
        </w:rPr>
      </w:pPr>
    </w:p>
    <w:p w14:paraId="3E91FC59" w14:textId="266AA270" w:rsidR="00C4506F" w:rsidRDefault="00A13AD5" w:rsidP="00EE7836">
      <w:pPr>
        <w:rPr>
          <w:b/>
          <w:bCs/>
          <w:sz w:val="24"/>
          <w:lang w:val="nn-NO"/>
        </w:rPr>
      </w:pPr>
      <w:r w:rsidRPr="00B507A8">
        <w:rPr>
          <w:b/>
          <w:bCs/>
          <w:sz w:val="24"/>
          <w:lang w:val="nn-NO"/>
        </w:rPr>
        <w:t>11</w:t>
      </w:r>
      <w:r w:rsidR="00EE7836" w:rsidRPr="00B507A8">
        <w:rPr>
          <w:b/>
          <w:bCs/>
          <w:sz w:val="24"/>
          <w:lang w:val="nn-NO"/>
        </w:rPr>
        <w:t>/26</w:t>
      </w:r>
      <w:r w:rsidR="00EE7836" w:rsidRPr="00B507A8">
        <w:rPr>
          <w:b/>
          <w:bCs/>
          <w:sz w:val="24"/>
          <w:lang w:val="nn-NO"/>
        </w:rPr>
        <w:tab/>
      </w:r>
      <w:r w:rsidR="00C4506F" w:rsidRPr="00B507A8">
        <w:rPr>
          <w:b/>
          <w:bCs/>
          <w:sz w:val="24"/>
          <w:lang w:val="nn-NO"/>
        </w:rPr>
        <w:t xml:space="preserve"> </w:t>
      </w:r>
      <w:r w:rsidR="00B02A1F" w:rsidRPr="00B507A8">
        <w:rPr>
          <w:b/>
          <w:bCs/>
          <w:sz w:val="24"/>
          <w:lang w:val="nn-NO"/>
        </w:rPr>
        <w:t xml:space="preserve">Nytt frå </w:t>
      </w:r>
      <w:r w:rsidR="00AD76EE" w:rsidRPr="00B507A8">
        <w:rPr>
          <w:b/>
          <w:bCs/>
          <w:sz w:val="24"/>
          <w:lang w:val="nn-NO"/>
        </w:rPr>
        <w:t xml:space="preserve">Nav og </w:t>
      </w:r>
      <w:r w:rsidR="00B02A1F" w:rsidRPr="00B507A8">
        <w:rPr>
          <w:b/>
          <w:bCs/>
          <w:sz w:val="24"/>
          <w:lang w:val="nn-NO"/>
        </w:rPr>
        <w:t>organisasjonane</w:t>
      </w:r>
    </w:p>
    <w:p w14:paraId="0A37168E" w14:textId="77777777" w:rsidR="005D53E9" w:rsidRDefault="005D53E9" w:rsidP="00EE7836">
      <w:pPr>
        <w:rPr>
          <w:b/>
          <w:bCs/>
          <w:sz w:val="24"/>
          <w:lang w:val="nn-NO"/>
        </w:rPr>
      </w:pPr>
    </w:p>
    <w:p w14:paraId="0865F98C" w14:textId="4222CAB3" w:rsidR="00CA259A" w:rsidRDefault="00CA259A" w:rsidP="00EE7836">
      <w:pPr>
        <w:rPr>
          <w:sz w:val="24"/>
        </w:rPr>
      </w:pPr>
      <w:r w:rsidRPr="00CA259A">
        <w:rPr>
          <w:b/>
          <w:bCs/>
          <w:sz w:val="24"/>
        </w:rPr>
        <w:t xml:space="preserve">Hjelpemiddelsentralen: Hallgeir Holen. </w:t>
      </w:r>
      <w:proofErr w:type="spellStart"/>
      <w:r w:rsidRPr="00CA259A">
        <w:rPr>
          <w:sz w:val="24"/>
        </w:rPr>
        <w:t>Ikkje</w:t>
      </w:r>
      <w:proofErr w:type="spellEnd"/>
      <w:r w:rsidRPr="00CA259A">
        <w:rPr>
          <w:sz w:val="24"/>
        </w:rPr>
        <w:t xml:space="preserve"> så mye nytt. Jobber med utvikling av ulike søknadsprosedyrer, digitalisering. For å gjøre søknadsprosessene enklere. </w:t>
      </w:r>
      <w:r>
        <w:rPr>
          <w:sz w:val="24"/>
        </w:rPr>
        <w:t xml:space="preserve">Ingen store endringer i mål og disponeringsbrev for 2026. Samarbeid om arbeid og aktivitet, beholde og/eller komme i jobb er sentralt. </w:t>
      </w:r>
    </w:p>
    <w:p w14:paraId="2E3070B8" w14:textId="78D73C32" w:rsidR="00CA259A" w:rsidRDefault="00CA259A" w:rsidP="00EE7836">
      <w:pPr>
        <w:rPr>
          <w:sz w:val="24"/>
        </w:rPr>
      </w:pPr>
      <w:r w:rsidRPr="00CA259A">
        <w:rPr>
          <w:b/>
          <w:bCs/>
          <w:sz w:val="24"/>
        </w:rPr>
        <w:t>SAFO: May- Grethe</w:t>
      </w:r>
      <w:r w:rsidR="00063661">
        <w:rPr>
          <w:b/>
          <w:bCs/>
          <w:sz w:val="24"/>
        </w:rPr>
        <w:t xml:space="preserve"> </w:t>
      </w:r>
      <w:proofErr w:type="spellStart"/>
      <w:r w:rsidR="00063661">
        <w:rPr>
          <w:b/>
          <w:bCs/>
          <w:sz w:val="24"/>
        </w:rPr>
        <w:t>Gridseth</w:t>
      </w:r>
      <w:proofErr w:type="spellEnd"/>
      <w:r>
        <w:rPr>
          <w:b/>
          <w:bCs/>
          <w:sz w:val="24"/>
        </w:rPr>
        <w:t xml:space="preserve">, fra </w:t>
      </w:r>
      <w:r w:rsidRPr="00CA259A">
        <w:rPr>
          <w:b/>
          <w:bCs/>
          <w:sz w:val="24"/>
        </w:rPr>
        <w:t>Norsk forbund for utviklingshemmede</w:t>
      </w:r>
      <w:r>
        <w:rPr>
          <w:b/>
          <w:bCs/>
          <w:sz w:val="24"/>
        </w:rPr>
        <w:t xml:space="preserve">. </w:t>
      </w:r>
      <w:r w:rsidRPr="00CA259A">
        <w:rPr>
          <w:sz w:val="24"/>
          <w:lang w:val="nn-NO"/>
        </w:rPr>
        <w:t>CRPD. NFU konferanse i Oslo</w:t>
      </w:r>
      <w:r>
        <w:rPr>
          <w:sz w:val="24"/>
          <w:lang w:val="nn-NO"/>
        </w:rPr>
        <w:t xml:space="preserve"> i førre uke. </w:t>
      </w:r>
      <w:proofErr w:type="spellStart"/>
      <w:r w:rsidRPr="00224BDE">
        <w:rPr>
          <w:sz w:val="24"/>
        </w:rPr>
        <w:t>Samskaping</w:t>
      </w:r>
      <w:proofErr w:type="spellEnd"/>
      <w:r w:rsidRPr="00224BDE">
        <w:rPr>
          <w:sz w:val="24"/>
        </w:rPr>
        <w:t xml:space="preserve">- vi må snakke </w:t>
      </w:r>
      <w:proofErr w:type="spellStart"/>
      <w:r w:rsidRPr="00224BDE">
        <w:rPr>
          <w:sz w:val="24"/>
        </w:rPr>
        <w:t>ilag</w:t>
      </w:r>
      <w:proofErr w:type="spellEnd"/>
      <w:r w:rsidRPr="00224BDE">
        <w:rPr>
          <w:sz w:val="24"/>
        </w:rPr>
        <w:t xml:space="preserve"> på alle nivå for å finne gode løsninger </w:t>
      </w:r>
      <w:proofErr w:type="spellStart"/>
      <w:r w:rsidRPr="00224BDE">
        <w:rPr>
          <w:sz w:val="24"/>
        </w:rPr>
        <w:t>ifht</w:t>
      </w:r>
      <w:proofErr w:type="spellEnd"/>
      <w:r w:rsidRPr="00224BDE">
        <w:rPr>
          <w:sz w:val="24"/>
        </w:rPr>
        <w:t xml:space="preserve"> utfordringene vi står i. </w:t>
      </w:r>
      <w:r w:rsidR="00224BDE" w:rsidRPr="00224BDE">
        <w:rPr>
          <w:sz w:val="24"/>
        </w:rPr>
        <w:t>Skape fors</w:t>
      </w:r>
      <w:r w:rsidR="00224BDE">
        <w:rPr>
          <w:sz w:val="24"/>
        </w:rPr>
        <w:t xml:space="preserve">tåelse begge veier. </w:t>
      </w:r>
    </w:p>
    <w:p w14:paraId="7ED208A9" w14:textId="2720E1D6" w:rsidR="00224BDE" w:rsidRDefault="00224BDE" w:rsidP="00EE7836">
      <w:pPr>
        <w:rPr>
          <w:b/>
          <w:bCs/>
          <w:sz w:val="24"/>
          <w:lang w:val="nn-NO"/>
        </w:rPr>
      </w:pPr>
      <w:r w:rsidRPr="00224BDE">
        <w:rPr>
          <w:b/>
          <w:bCs/>
          <w:sz w:val="24"/>
          <w:lang w:val="nn-NO"/>
        </w:rPr>
        <w:t xml:space="preserve">NHO, Inge- Jonny </w:t>
      </w:r>
      <w:r w:rsidRPr="00224BDE">
        <w:rPr>
          <w:sz w:val="24"/>
          <w:lang w:val="nn-NO"/>
        </w:rPr>
        <w:t>Ingen ting nytt å melde</w:t>
      </w:r>
    </w:p>
    <w:p w14:paraId="02D6F2B8" w14:textId="30BA5EE5" w:rsidR="00224BDE" w:rsidRDefault="00224BDE" w:rsidP="00EE7836">
      <w:pPr>
        <w:rPr>
          <w:sz w:val="24"/>
        </w:rPr>
      </w:pPr>
      <w:r w:rsidRPr="00224BDE">
        <w:rPr>
          <w:b/>
          <w:bCs/>
          <w:sz w:val="24"/>
        </w:rPr>
        <w:t>Kreftforeningen, Nils</w:t>
      </w:r>
      <w:r w:rsidR="00063661">
        <w:rPr>
          <w:b/>
          <w:bCs/>
          <w:sz w:val="24"/>
        </w:rPr>
        <w:t xml:space="preserve"> Petter Sjø</w:t>
      </w:r>
      <w:r w:rsidR="005D53E9">
        <w:rPr>
          <w:b/>
          <w:bCs/>
          <w:sz w:val="24"/>
        </w:rPr>
        <w:t>h</w:t>
      </w:r>
      <w:r w:rsidR="00063661">
        <w:rPr>
          <w:b/>
          <w:bCs/>
          <w:sz w:val="24"/>
        </w:rPr>
        <w:t>olt</w:t>
      </w:r>
      <w:r w:rsidRPr="00224BDE">
        <w:rPr>
          <w:b/>
          <w:bCs/>
          <w:sz w:val="24"/>
        </w:rPr>
        <w:t xml:space="preserve">: </w:t>
      </w:r>
      <w:r w:rsidRPr="00224BDE">
        <w:rPr>
          <w:sz w:val="24"/>
        </w:rPr>
        <w:t>Forberede årsmøte. J</w:t>
      </w:r>
      <w:r>
        <w:rPr>
          <w:sz w:val="24"/>
        </w:rPr>
        <w:t xml:space="preserve">obber med tidlig oppdagelse av prostatakreft. Prøveprosjekt på A-hus har startet opp. </w:t>
      </w:r>
    </w:p>
    <w:p w14:paraId="7EE74C84" w14:textId="32100AB4" w:rsidR="00224BDE" w:rsidRDefault="00224BDE" w:rsidP="00EE7836">
      <w:pPr>
        <w:rPr>
          <w:sz w:val="24"/>
        </w:rPr>
      </w:pPr>
      <w:r w:rsidRPr="00224BDE">
        <w:rPr>
          <w:b/>
          <w:bCs/>
          <w:sz w:val="24"/>
        </w:rPr>
        <w:t>Hodepineforeningen</w:t>
      </w:r>
      <w:r>
        <w:rPr>
          <w:b/>
          <w:bCs/>
          <w:sz w:val="24"/>
        </w:rPr>
        <w:t xml:space="preserve"> Norge</w:t>
      </w:r>
      <w:r w:rsidRPr="00224BDE">
        <w:rPr>
          <w:b/>
          <w:bCs/>
          <w:sz w:val="24"/>
        </w:rPr>
        <w:t>, Elisabeth</w:t>
      </w:r>
      <w:r w:rsidR="00C169B3" w:rsidRPr="00C169B3">
        <w:t xml:space="preserve"> </w:t>
      </w:r>
      <w:r w:rsidR="00C169B3" w:rsidRPr="00C169B3">
        <w:rPr>
          <w:b/>
          <w:bCs/>
          <w:sz w:val="24"/>
        </w:rPr>
        <w:t>Sivertsen Skjong</w:t>
      </w:r>
      <w:r>
        <w:rPr>
          <w:b/>
          <w:bCs/>
          <w:sz w:val="24"/>
        </w:rPr>
        <w:t xml:space="preserve">: </w:t>
      </w:r>
      <w:r w:rsidRPr="00224BDE">
        <w:rPr>
          <w:sz w:val="24"/>
        </w:rPr>
        <w:t>Ny inn i brukerutvalget.</w:t>
      </w:r>
      <w:r>
        <w:rPr>
          <w:sz w:val="24"/>
        </w:rPr>
        <w:t xml:space="preserve"> Første møte i dag. </w:t>
      </w:r>
      <w:r w:rsidR="00C169B3">
        <w:rPr>
          <w:sz w:val="24"/>
        </w:rPr>
        <w:t>Organisasjonen j</w:t>
      </w:r>
      <w:r w:rsidRPr="00224BDE">
        <w:rPr>
          <w:sz w:val="24"/>
        </w:rPr>
        <w:t xml:space="preserve">obber med tidlig diagnose og behandling. </w:t>
      </w:r>
    </w:p>
    <w:p w14:paraId="0FD43F26" w14:textId="5D669461" w:rsidR="00224BDE" w:rsidRDefault="00224BDE" w:rsidP="00EE7836">
      <w:pPr>
        <w:rPr>
          <w:sz w:val="24"/>
        </w:rPr>
      </w:pPr>
      <w:r w:rsidRPr="00224BDE">
        <w:rPr>
          <w:b/>
          <w:bCs/>
          <w:sz w:val="24"/>
        </w:rPr>
        <w:t xml:space="preserve">FFO, </w:t>
      </w:r>
      <w:proofErr w:type="spellStart"/>
      <w:r w:rsidRPr="00224BDE">
        <w:rPr>
          <w:b/>
          <w:bCs/>
          <w:sz w:val="24"/>
        </w:rPr>
        <w:t>Hørselforbundet</w:t>
      </w:r>
      <w:proofErr w:type="spellEnd"/>
      <w:r w:rsidRPr="00224BDE">
        <w:rPr>
          <w:b/>
          <w:bCs/>
          <w:sz w:val="24"/>
        </w:rPr>
        <w:t xml:space="preserve"> Åse Harstad: </w:t>
      </w:r>
      <w:r w:rsidRPr="00224BDE">
        <w:rPr>
          <w:sz w:val="24"/>
        </w:rPr>
        <w:t xml:space="preserve">Årsmøte, Torfinn Ruud ny leder. Marie Hoem nestleder. </w:t>
      </w:r>
      <w:r>
        <w:rPr>
          <w:sz w:val="24"/>
        </w:rPr>
        <w:t>Aksjon: «</w:t>
      </w:r>
      <w:r w:rsidRPr="00224BDE">
        <w:rPr>
          <w:sz w:val="24"/>
        </w:rPr>
        <w:t>Hver</w:t>
      </w:r>
      <w:r>
        <w:rPr>
          <w:sz w:val="24"/>
        </w:rPr>
        <w:t xml:space="preserve">t øre teller», gratis enkelttilbud. Tilrettelegging i skole er i fokus. </w:t>
      </w:r>
    </w:p>
    <w:p w14:paraId="042F1D29" w14:textId="1682E886" w:rsidR="00224BDE" w:rsidRDefault="00224BDE" w:rsidP="00EE7836">
      <w:pPr>
        <w:rPr>
          <w:sz w:val="24"/>
        </w:rPr>
      </w:pPr>
      <w:r w:rsidRPr="00224BDE">
        <w:rPr>
          <w:b/>
          <w:bCs/>
          <w:sz w:val="24"/>
        </w:rPr>
        <w:t>Pensjonistforbundet: Bengt</w:t>
      </w:r>
      <w:r w:rsidR="00EE3507">
        <w:rPr>
          <w:b/>
          <w:bCs/>
          <w:sz w:val="24"/>
        </w:rPr>
        <w:t xml:space="preserve"> </w:t>
      </w:r>
      <w:r w:rsidR="00EE3507" w:rsidRPr="00EE3507">
        <w:rPr>
          <w:b/>
          <w:bCs/>
          <w:sz w:val="24"/>
        </w:rPr>
        <w:t>Gustav Eriksson</w:t>
      </w:r>
      <w:r w:rsidR="00F42826">
        <w:rPr>
          <w:b/>
          <w:bCs/>
          <w:sz w:val="24"/>
        </w:rPr>
        <w:t xml:space="preserve"> </w:t>
      </w:r>
      <w:r>
        <w:rPr>
          <w:b/>
          <w:bCs/>
          <w:sz w:val="24"/>
        </w:rPr>
        <w:t xml:space="preserve">. </w:t>
      </w:r>
      <w:r>
        <w:rPr>
          <w:sz w:val="24"/>
        </w:rPr>
        <w:t xml:space="preserve">Enkeltvedtak sykehjem, kulturellspaserstokk, psykisk helse. Jobbe med lavterskelaktivitet mot eldre, 80 000,- i prosjektmidler. Han har ett år igjen i valgperioden sin. </w:t>
      </w:r>
    </w:p>
    <w:p w14:paraId="74427D80" w14:textId="242A269F" w:rsidR="00224BDE" w:rsidRDefault="00224BDE" w:rsidP="00EE7836">
      <w:pPr>
        <w:rPr>
          <w:sz w:val="24"/>
        </w:rPr>
      </w:pPr>
      <w:r w:rsidRPr="00224BDE">
        <w:rPr>
          <w:b/>
          <w:bCs/>
          <w:sz w:val="24"/>
        </w:rPr>
        <w:lastRenderedPageBreak/>
        <w:t xml:space="preserve">Unge under 30 i Nav, Rådet for ung medvirkning. Marie Hoem: </w:t>
      </w:r>
      <w:r w:rsidRPr="00224BDE">
        <w:rPr>
          <w:sz w:val="24"/>
        </w:rPr>
        <w:t>De skal ha omvisning på Nav Vestnes i april. J</w:t>
      </w:r>
      <w:r>
        <w:rPr>
          <w:sz w:val="24"/>
        </w:rPr>
        <w:t>obber med rekruttering av nye medlemmer. Ungdomsgarantien er hovedprioritering i Nav.</w:t>
      </w:r>
    </w:p>
    <w:p w14:paraId="41488E4C" w14:textId="144464E7" w:rsidR="00224BDE" w:rsidRDefault="00224BDE" w:rsidP="00EE7836">
      <w:pPr>
        <w:rPr>
          <w:sz w:val="24"/>
        </w:rPr>
      </w:pPr>
      <w:r w:rsidRPr="00224BDE">
        <w:rPr>
          <w:b/>
          <w:bCs/>
          <w:sz w:val="24"/>
        </w:rPr>
        <w:t>Nav familie og pensjonsytelser i Ålesund, Jan- Ove</w:t>
      </w:r>
      <w:r w:rsidR="00EE3507">
        <w:rPr>
          <w:b/>
          <w:bCs/>
          <w:sz w:val="24"/>
        </w:rPr>
        <w:t xml:space="preserve"> </w:t>
      </w:r>
      <w:r w:rsidR="009F55A8">
        <w:rPr>
          <w:b/>
          <w:bCs/>
          <w:sz w:val="24"/>
        </w:rPr>
        <w:t>Gravdal</w:t>
      </w:r>
      <w:r w:rsidRPr="00224BDE">
        <w:rPr>
          <w:b/>
          <w:bCs/>
          <w:sz w:val="24"/>
        </w:rPr>
        <w:t xml:space="preserve">: </w:t>
      </w:r>
      <w:r w:rsidR="00AE19B2">
        <w:rPr>
          <w:sz w:val="24"/>
        </w:rPr>
        <w:t xml:space="preserve">Saksbehandlingstider, jobber intensivt med digitalisering av prosessene. Venter stor økning i søknader som følge av demografien. Utenlandsområdet er fortsatt manuell behandling. Startet en omorganisering der man tenker mer nasjonalt, geografiuavhengig utover våren og høsten. Oppstart tidlig 2027.  Målet er at prosessene skal bli likere. En ulempe er at det kan være store forskjeller i saksbehandlingstid mellom ulike områder. Kvalitetsforbedring for å begrense klage: Skal ha kontakt med bruker når det går mot avslag. Stor sett få klager på vedtakene. </w:t>
      </w:r>
    </w:p>
    <w:p w14:paraId="4791C28B" w14:textId="44777973" w:rsidR="00AE19B2" w:rsidRDefault="00AE19B2" w:rsidP="00EE7836">
      <w:pPr>
        <w:rPr>
          <w:sz w:val="24"/>
        </w:rPr>
      </w:pPr>
      <w:r>
        <w:rPr>
          <w:sz w:val="24"/>
        </w:rPr>
        <w:t xml:space="preserve">Spørsmål fra Bengt: Er teoretisk levealder satt på pause? Jan- Ove: Søkertidspunktet som er avgjørende for summen som blir fordelt for den enkelte. Teoretisk levealder i år er uforandret. </w:t>
      </w:r>
    </w:p>
    <w:p w14:paraId="1DAA7926" w14:textId="77777777" w:rsidR="00946E81" w:rsidRDefault="00946E81" w:rsidP="00EE7836">
      <w:pPr>
        <w:rPr>
          <w:sz w:val="24"/>
        </w:rPr>
      </w:pPr>
    </w:p>
    <w:p w14:paraId="1D44FC0A" w14:textId="09024A18" w:rsidR="00946E81" w:rsidRDefault="00946E81" w:rsidP="00EE7836">
      <w:pPr>
        <w:rPr>
          <w:sz w:val="24"/>
        </w:rPr>
      </w:pPr>
      <w:r w:rsidRPr="00946E81">
        <w:rPr>
          <w:b/>
          <w:bCs/>
          <w:sz w:val="24"/>
        </w:rPr>
        <w:t>Khaldoun:</w:t>
      </w:r>
      <w:r>
        <w:rPr>
          <w:sz w:val="24"/>
        </w:rPr>
        <w:t xml:space="preserve"> Meldt frafall, må finne en erstatter. Elin tar kontakt med voksenopplæringen og avtaler et besøk der vi presenterer brukerutvalget og rekrutterer. </w:t>
      </w:r>
    </w:p>
    <w:p w14:paraId="0951215C" w14:textId="77777777" w:rsidR="00667968" w:rsidRDefault="00667968" w:rsidP="00EE7836">
      <w:pPr>
        <w:rPr>
          <w:sz w:val="24"/>
        </w:rPr>
      </w:pPr>
    </w:p>
    <w:p w14:paraId="37DBB781" w14:textId="68004728" w:rsidR="00667968" w:rsidRDefault="00667968" w:rsidP="00EE7836">
      <w:pPr>
        <w:rPr>
          <w:sz w:val="24"/>
        </w:rPr>
      </w:pPr>
      <w:r w:rsidRPr="00667968">
        <w:rPr>
          <w:b/>
          <w:bCs/>
          <w:sz w:val="24"/>
        </w:rPr>
        <w:t xml:space="preserve">Nav, Stein: </w:t>
      </w:r>
      <w:r w:rsidRPr="00667968">
        <w:rPr>
          <w:sz w:val="24"/>
        </w:rPr>
        <w:t>Samarbeid med NHO om sommerjobb til unge. Betydningen av sommerjobb løf</w:t>
      </w:r>
      <w:r>
        <w:rPr>
          <w:sz w:val="24"/>
        </w:rPr>
        <w:t xml:space="preserve">tes frem. Tiltaksøkonomi: I fjor hadde Nav Norge for stor aktivitet. I år har vi et for lavt nivå i starten av året. </w:t>
      </w:r>
      <w:r w:rsidR="00D60D6E">
        <w:rPr>
          <w:sz w:val="24"/>
        </w:rPr>
        <w:t xml:space="preserve">Målet er å følge budsjett gjennom året. Organisering av Nav kontorene i fylket har blitt møtt positivt av en del av kommunene ikke alle. Tillitsvalgte har gitt tilbakemelding om at det må avvente slik at de kunne komme med på laget og de har noen spørsmål som følges opp i dialog over påske. Viktig å få med de ansatte. Holder på med partnerskapsmøter med alle kontor. Lav ledighet. Litt økning i sykefravær. Stein setter brukerutvalget på kopiliste på pressemeldinger. I tillegg statistikk i forhold til unge. </w:t>
      </w:r>
    </w:p>
    <w:p w14:paraId="77701E13" w14:textId="0B36F411" w:rsidR="00D60D6E" w:rsidRDefault="00D60D6E" w:rsidP="00EE7836">
      <w:pPr>
        <w:rPr>
          <w:sz w:val="24"/>
        </w:rPr>
      </w:pPr>
      <w:r>
        <w:rPr>
          <w:sz w:val="24"/>
        </w:rPr>
        <w:t xml:space="preserve">Plan for brukerutvalgets deltagelse på ledersamling en gang i året. Dette må vi få på plass. </w:t>
      </w:r>
    </w:p>
    <w:p w14:paraId="222D6E7E" w14:textId="525AAB87" w:rsidR="00D60D6E" w:rsidRPr="002E1A67" w:rsidRDefault="00D60D6E" w:rsidP="00EE7836">
      <w:pPr>
        <w:rPr>
          <w:sz w:val="24"/>
        </w:rPr>
      </w:pPr>
      <w:r w:rsidRPr="002E1A67">
        <w:rPr>
          <w:sz w:val="24"/>
        </w:rPr>
        <w:t xml:space="preserve">Marie Hoem får litt tilbakemeldinger om at ungdomsgarantien </w:t>
      </w:r>
      <w:proofErr w:type="spellStart"/>
      <w:r w:rsidRPr="002E1A67">
        <w:rPr>
          <w:sz w:val="24"/>
        </w:rPr>
        <w:t>ikkje</w:t>
      </w:r>
      <w:proofErr w:type="spellEnd"/>
      <w:r w:rsidRPr="002E1A67">
        <w:rPr>
          <w:sz w:val="24"/>
        </w:rPr>
        <w:t xml:space="preserve"> fungerer optimalt. Blir gående i systemet, sendt frem og tilbake. </w:t>
      </w:r>
      <w:r w:rsidR="002E1A67" w:rsidRPr="002E1A67">
        <w:rPr>
          <w:sz w:val="24"/>
        </w:rPr>
        <w:t>Ha</w:t>
      </w:r>
      <w:r w:rsidR="002E1A67">
        <w:rPr>
          <w:sz w:val="24"/>
        </w:rPr>
        <w:t xml:space="preserve">dde vært ønske om en prosess med et lokalkontor for å få innsikt i hvordan de jobber med ungdomsgarantien. Molde/ Kristiansund. Stein anbefaler Nav Molde fordi Nav Kristiansund står foran en flytteprosess. </w:t>
      </w:r>
    </w:p>
    <w:p w14:paraId="4CBDA732" w14:textId="0DEF9BC3" w:rsidR="00D60D6E" w:rsidRPr="00D60D6E" w:rsidRDefault="00D60D6E" w:rsidP="00EE7836">
      <w:pPr>
        <w:rPr>
          <w:sz w:val="24"/>
        </w:rPr>
      </w:pPr>
      <w:r w:rsidRPr="00D60D6E">
        <w:rPr>
          <w:sz w:val="24"/>
        </w:rPr>
        <w:t>Invitere prosjektet IPS, ARK Nevrokompetanseteam til et møt</w:t>
      </w:r>
      <w:r>
        <w:rPr>
          <w:sz w:val="24"/>
        </w:rPr>
        <w:t xml:space="preserve">e i høst. De har kommet godt i gang nå med deltagere i prosjektet. </w:t>
      </w:r>
    </w:p>
    <w:p w14:paraId="179CCC06" w14:textId="77777777" w:rsidR="00D60D6E" w:rsidRPr="00D60D6E" w:rsidRDefault="00D60D6E" w:rsidP="00EE7836">
      <w:pPr>
        <w:rPr>
          <w:b/>
          <w:bCs/>
          <w:sz w:val="24"/>
        </w:rPr>
      </w:pPr>
    </w:p>
    <w:p w14:paraId="1D93D17A" w14:textId="77777777" w:rsidR="00CA259A" w:rsidRPr="00D60D6E" w:rsidRDefault="00CA259A" w:rsidP="00EE7836">
      <w:pPr>
        <w:rPr>
          <w:b/>
          <w:bCs/>
          <w:sz w:val="24"/>
        </w:rPr>
      </w:pPr>
    </w:p>
    <w:p w14:paraId="79A7B603" w14:textId="77777777" w:rsidR="00946E81" w:rsidRDefault="00A13AD5" w:rsidP="00EE7836">
      <w:pPr>
        <w:rPr>
          <w:b/>
          <w:bCs/>
          <w:sz w:val="24"/>
        </w:rPr>
      </w:pPr>
      <w:r w:rsidRPr="00946E81">
        <w:rPr>
          <w:b/>
          <w:bCs/>
          <w:sz w:val="24"/>
        </w:rPr>
        <w:t>12</w:t>
      </w:r>
      <w:r w:rsidR="00EE7836" w:rsidRPr="00946E81">
        <w:rPr>
          <w:b/>
          <w:bCs/>
          <w:sz w:val="24"/>
        </w:rPr>
        <w:t>/26</w:t>
      </w:r>
      <w:r w:rsidR="00EE7836" w:rsidRPr="00946E81">
        <w:rPr>
          <w:b/>
          <w:bCs/>
          <w:sz w:val="24"/>
        </w:rPr>
        <w:tab/>
      </w:r>
      <w:r w:rsidR="00E2230C" w:rsidRPr="00946E81">
        <w:rPr>
          <w:b/>
          <w:bCs/>
          <w:sz w:val="24"/>
        </w:rPr>
        <w:t>Orientering om dialog og oppfølging av lokale brukerutvalg</w:t>
      </w:r>
      <w:r w:rsidR="00946E81" w:rsidRPr="00946E81">
        <w:rPr>
          <w:b/>
          <w:bCs/>
          <w:sz w:val="24"/>
        </w:rPr>
        <w:t xml:space="preserve">. </w:t>
      </w:r>
    </w:p>
    <w:p w14:paraId="7DC3EDF2" w14:textId="0AD87FF9" w:rsidR="00C4506F" w:rsidRDefault="00946E81" w:rsidP="00EE7836">
      <w:pPr>
        <w:rPr>
          <w:sz w:val="24"/>
        </w:rPr>
      </w:pPr>
      <w:r>
        <w:rPr>
          <w:sz w:val="24"/>
        </w:rPr>
        <w:t xml:space="preserve">28. </w:t>
      </w:r>
      <w:r w:rsidRPr="00946E81">
        <w:rPr>
          <w:sz w:val="24"/>
        </w:rPr>
        <w:t>april</w:t>
      </w:r>
      <w:r w:rsidR="003A06B1">
        <w:rPr>
          <w:sz w:val="24"/>
        </w:rPr>
        <w:t xml:space="preserve"> holdes</w:t>
      </w:r>
      <w:r w:rsidRPr="00946E81">
        <w:rPr>
          <w:sz w:val="24"/>
        </w:rPr>
        <w:t xml:space="preserve"> møte </w:t>
      </w:r>
      <w:r w:rsidR="005305DA">
        <w:rPr>
          <w:sz w:val="24"/>
        </w:rPr>
        <w:t>i</w:t>
      </w:r>
      <w:r w:rsidRPr="00946E81">
        <w:rPr>
          <w:sz w:val="24"/>
        </w:rPr>
        <w:t xml:space="preserve"> lokalt brukerutvalg i </w:t>
      </w:r>
      <w:r w:rsidR="006E3B96">
        <w:rPr>
          <w:sz w:val="24"/>
        </w:rPr>
        <w:t xml:space="preserve">Nav </w:t>
      </w:r>
      <w:r w:rsidRPr="00946E81">
        <w:rPr>
          <w:sz w:val="24"/>
        </w:rPr>
        <w:t>Ørsta</w:t>
      </w:r>
      <w:r w:rsidR="006E3B96">
        <w:rPr>
          <w:sz w:val="24"/>
        </w:rPr>
        <w:t xml:space="preserve"> - </w:t>
      </w:r>
      <w:r>
        <w:rPr>
          <w:sz w:val="24"/>
        </w:rPr>
        <w:t>V</w:t>
      </w:r>
      <w:r w:rsidRPr="00946E81">
        <w:rPr>
          <w:sz w:val="24"/>
        </w:rPr>
        <w:t>olda. De ønsker erfaringsutveksling</w:t>
      </w:r>
      <w:r w:rsidR="006E3B96">
        <w:rPr>
          <w:sz w:val="24"/>
        </w:rPr>
        <w:t xml:space="preserve"> m</w:t>
      </w:r>
      <w:r w:rsidR="00E710FB">
        <w:rPr>
          <w:sz w:val="24"/>
        </w:rPr>
        <w:t>ed fylkes brukerutvalg</w:t>
      </w:r>
      <w:r w:rsidRPr="00946E81">
        <w:rPr>
          <w:sz w:val="24"/>
        </w:rPr>
        <w:t xml:space="preserve">. </w:t>
      </w:r>
      <w:r w:rsidR="00D73EBA">
        <w:rPr>
          <w:sz w:val="24"/>
        </w:rPr>
        <w:t>Kommet spørsmål om politikere kan være med i utvalgene</w:t>
      </w:r>
      <w:r w:rsidR="00E710FB">
        <w:rPr>
          <w:sz w:val="24"/>
        </w:rPr>
        <w:t>. Det er ikke naturlig da d</w:t>
      </w:r>
      <w:r w:rsidR="00D73EBA">
        <w:rPr>
          <w:sz w:val="24"/>
        </w:rPr>
        <w:t>e har sin rolle i politiske utvalg.</w:t>
      </w:r>
      <w:r w:rsidR="00E710FB">
        <w:rPr>
          <w:sz w:val="24"/>
        </w:rPr>
        <w:t xml:space="preserve"> </w:t>
      </w:r>
      <w:r w:rsidR="00D73EBA">
        <w:rPr>
          <w:sz w:val="24"/>
        </w:rPr>
        <w:t xml:space="preserve">Viktig </w:t>
      </w:r>
      <w:r w:rsidR="00E710FB">
        <w:rPr>
          <w:sz w:val="24"/>
        </w:rPr>
        <w:t>å sikre</w:t>
      </w:r>
      <w:r w:rsidR="00D73EBA">
        <w:rPr>
          <w:sz w:val="24"/>
        </w:rPr>
        <w:t xml:space="preserve"> lokalt eierskap. Brukerutvalget må ivareta det kommunale og statlige i Nav. Tillitsvalgte være med? </w:t>
      </w:r>
    </w:p>
    <w:p w14:paraId="6FE97369" w14:textId="10F393C0" w:rsidR="00D73EBA" w:rsidRDefault="00D73EBA" w:rsidP="00EE7836">
      <w:pPr>
        <w:rPr>
          <w:sz w:val="24"/>
        </w:rPr>
      </w:pPr>
      <w:r>
        <w:rPr>
          <w:sz w:val="24"/>
        </w:rPr>
        <w:t xml:space="preserve">Leder i brukerutvalget i Ålesund er invitert til et dialogmøte med AU i slutten av mars for å utveksle erfaringer. </w:t>
      </w:r>
    </w:p>
    <w:p w14:paraId="23F68DDE" w14:textId="115BF390" w:rsidR="00D73EBA" w:rsidRPr="00D73EBA" w:rsidRDefault="00D73EBA" w:rsidP="00EE7836">
      <w:pPr>
        <w:rPr>
          <w:sz w:val="24"/>
        </w:rPr>
      </w:pPr>
      <w:r w:rsidRPr="00D73EBA">
        <w:rPr>
          <w:sz w:val="24"/>
        </w:rPr>
        <w:lastRenderedPageBreak/>
        <w:t xml:space="preserve">Marie er med i en </w:t>
      </w:r>
      <w:proofErr w:type="spellStart"/>
      <w:r w:rsidRPr="00D73EBA">
        <w:rPr>
          <w:sz w:val="24"/>
        </w:rPr>
        <w:t>messeng</w:t>
      </w:r>
      <w:r>
        <w:rPr>
          <w:sz w:val="24"/>
        </w:rPr>
        <w:t>ergruppe</w:t>
      </w:r>
      <w:proofErr w:type="spellEnd"/>
      <w:r>
        <w:rPr>
          <w:sz w:val="24"/>
        </w:rPr>
        <w:t xml:space="preserve"> for ledere i brukerutvalgene. Lokale utvalg er tema der og at de må være på for å få dette opp å gå. </w:t>
      </w:r>
    </w:p>
    <w:p w14:paraId="2B69C904" w14:textId="77777777" w:rsidR="00AE19B2" w:rsidRPr="00D73EBA" w:rsidRDefault="00AE19B2" w:rsidP="00EE7836">
      <w:pPr>
        <w:rPr>
          <w:b/>
          <w:bCs/>
          <w:sz w:val="24"/>
        </w:rPr>
      </w:pPr>
    </w:p>
    <w:p w14:paraId="232D7782" w14:textId="7A7BCDA1" w:rsidR="00C4506F" w:rsidRPr="00946E81" w:rsidRDefault="00A13AD5" w:rsidP="173D90E6">
      <w:pPr>
        <w:rPr>
          <w:b/>
          <w:bCs/>
          <w:sz w:val="24"/>
        </w:rPr>
      </w:pPr>
      <w:r w:rsidRPr="00946E81">
        <w:rPr>
          <w:b/>
          <w:bCs/>
          <w:sz w:val="24"/>
        </w:rPr>
        <w:t>1</w:t>
      </w:r>
      <w:r w:rsidR="00946E81" w:rsidRPr="00946E81">
        <w:rPr>
          <w:b/>
          <w:bCs/>
          <w:sz w:val="24"/>
        </w:rPr>
        <w:t>3</w:t>
      </w:r>
      <w:r w:rsidR="1D091DE5" w:rsidRPr="00946E81">
        <w:rPr>
          <w:b/>
          <w:bCs/>
          <w:sz w:val="24"/>
        </w:rPr>
        <w:t>/26</w:t>
      </w:r>
      <w:r w:rsidR="00EE7836" w:rsidRPr="00946E81">
        <w:rPr>
          <w:b/>
          <w:bCs/>
        </w:rPr>
        <w:tab/>
      </w:r>
      <w:r w:rsidR="003C74A8" w:rsidRPr="00946E81">
        <w:rPr>
          <w:b/>
          <w:bCs/>
          <w:sz w:val="24"/>
        </w:rPr>
        <w:t>Innkommet sak fra Hallgeir Holen</w:t>
      </w:r>
      <w:r w:rsidR="00412573" w:rsidRPr="00946E81">
        <w:rPr>
          <w:b/>
          <w:bCs/>
          <w:sz w:val="24"/>
        </w:rPr>
        <w:t xml:space="preserve">: </w:t>
      </w:r>
    </w:p>
    <w:p w14:paraId="2DE3DF2B" w14:textId="6CDC33A6" w:rsidR="00412573" w:rsidRPr="00412573" w:rsidRDefault="00412573" w:rsidP="00412573">
      <w:pPr>
        <w:rPr>
          <w:i/>
          <w:iCs/>
          <w:sz w:val="24"/>
        </w:rPr>
      </w:pPr>
      <w:r w:rsidRPr="00946E81">
        <w:rPr>
          <w:sz w:val="24"/>
        </w:rPr>
        <w:tab/>
      </w:r>
      <w:r w:rsidRPr="00412573">
        <w:rPr>
          <w:sz w:val="24"/>
        </w:rPr>
        <w:t>«</w:t>
      </w:r>
      <w:r>
        <w:rPr>
          <w:sz w:val="24"/>
        </w:rPr>
        <w:t xml:space="preserve"> </w:t>
      </w:r>
      <w:r w:rsidRPr="00B507A8">
        <w:rPr>
          <w:i/>
          <w:iCs/>
          <w:sz w:val="24"/>
        </w:rPr>
        <w:t>Fra</w:t>
      </w:r>
      <w:r w:rsidRPr="00412573">
        <w:rPr>
          <w:b/>
          <w:bCs/>
          <w:i/>
          <w:iCs/>
          <w:sz w:val="24"/>
        </w:rPr>
        <w:t>:</w:t>
      </w:r>
      <w:r w:rsidRPr="00412573">
        <w:rPr>
          <w:i/>
          <w:iCs/>
          <w:sz w:val="24"/>
        </w:rPr>
        <w:t xml:space="preserve"> Holen, Hallgeir &lt;</w:t>
      </w:r>
      <w:hyperlink r:id="rId12" w:history="1">
        <w:r w:rsidRPr="00412573">
          <w:rPr>
            <w:rStyle w:val="Hyperkobling"/>
            <w:i/>
            <w:iCs/>
            <w:sz w:val="24"/>
          </w:rPr>
          <w:t>Hallgeir.Holen@nav.no</w:t>
        </w:r>
      </w:hyperlink>
      <w:r w:rsidRPr="00412573">
        <w:rPr>
          <w:i/>
          <w:iCs/>
          <w:sz w:val="24"/>
        </w:rPr>
        <w:t xml:space="preserve">&gt; </w:t>
      </w:r>
      <w:r w:rsidRPr="00412573">
        <w:rPr>
          <w:i/>
          <w:iCs/>
          <w:sz w:val="24"/>
        </w:rPr>
        <w:br/>
      </w:r>
      <w:r w:rsidRPr="00412573">
        <w:rPr>
          <w:b/>
          <w:bCs/>
          <w:i/>
          <w:iCs/>
          <w:sz w:val="24"/>
        </w:rPr>
        <w:t>Sendt:</w:t>
      </w:r>
      <w:r w:rsidRPr="00412573">
        <w:rPr>
          <w:i/>
          <w:iCs/>
          <w:sz w:val="24"/>
        </w:rPr>
        <w:t xml:space="preserve"> fredag 13. mars 2026 10:13</w:t>
      </w:r>
      <w:r w:rsidRPr="00412573">
        <w:rPr>
          <w:i/>
          <w:iCs/>
          <w:sz w:val="24"/>
        </w:rPr>
        <w:br/>
      </w:r>
      <w:r w:rsidRPr="00412573">
        <w:rPr>
          <w:b/>
          <w:bCs/>
          <w:i/>
          <w:iCs/>
          <w:sz w:val="24"/>
        </w:rPr>
        <w:t>Til:</w:t>
      </w:r>
      <w:r w:rsidRPr="00412573">
        <w:rPr>
          <w:i/>
          <w:iCs/>
          <w:sz w:val="24"/>
        </w:rPr>
        <w:t xml:space="preserve"> Schei, Erland &lt;</w:t>
      </w:r>
      <w:hyperlink r:id="rId13" w:history="1">
        <w:r w:rsidRPr="00412573">
          <w:rPr>
            <w:rStyle w:val="Hyperkobling"/>
            <w:i/>
            <w:iCs/>
            <w:sz w:val="24"/>
          </w:rPr>
          <w:t>Erland.Schei@nav.no</w:t>
        </w:r>
      </w:hyperlink>
      <w:r w:rsidRPr="00412573">
        <w:rPr>
          <w:i/>
          <w:iCs/>
          <w:sz w:val="24"/>
        </w:rPr>
        <w:t>&gt;</w:t>
      </w:r>
      <w:r w:rsidRPr="00412573">
        <w:rPr>
          <w:i/>
          <w:iCs/>
          <w:sz w:val="24"/>
        </w:rPr>
        <w:br/>
      </w:r>
      <w:r w:rsidRPr="00412573">
        <w:rPr>
          <w:b/>
          <w:bCs/>
          <w:i/>
          <w:iCs/>
          <w:sz w:val="24"/>
        </w:rPr>
        <w:t>Emne:</w:t>
      </w:r>
      <w:r w:rsidRPr="00412573">
        <w:rPr>
          <w:i/>
          <w:iCs/>
          <w:sz w:val="24"/>
        </w:rPr>
        <w:t xml:space="preserve"> Felles brukerutvalg - henvendelse fra SAFO</w:t>
      </w:r>
    </w:p>
    <w:p w14:paraId="19F54579" w14:textId="77777777" w:rsidR="00412573" w:rsidRPr="00412573" w:rsidRDefault="00412573" w:rsidP="00412573">
      <w:pPr>
        <w:rPr>
          <w:i/>
          <w:iCs/>
          <w:sz w:val="24"/>
        </w:rPr>
      </w:pPr>
    </w:p>
    <w:p w14:paraId="7176E60E" w14:textId="77777777" w:rsidR="00412573" w:rsidRPr="00412573" w:rsidRDefault="00412573" w:rsidP="00412573">
      <w:pPr>
        <w:rPr>
          <w:i/>
          <w:iCs/>
          <w:sz w:val="24"/>
        </w:rPr>
      </w:pPr>
      <w:r w:rsidRPr="00412573">
        <w:rPr>
          <w:i/>
          <w:iCs/>
          <w:sz w:val="24"/>
        </w:rPr>
        <w:t>Hei Erland</w:t>
      </w:r>
    </w:p>
    <w:p w14:paraId="7964A2A4" w14:textId="77777777" w:rsidR="00412573" w:rsidRPr="00412573" w:rsidRDefault="00412573" w:rsidP="00412573">
      <w:pPr>
        <w:rPr>
          <w:i/>
          <w:iCs/>
          <w:sz w:val="24"/>
        </w:rPr>
      </w:pPr>
      <w:r w:rsidRPr="00412573">
        <w:rPr>
          <w:i/>
          <w:iCs/>
          <w:sz w:val="24"/>
        </w:rPr>
        <w:t>Melder inn vedlagte sak til møte i brukerutvalget 24. mars.</w:t>
      </w:r>
    </w:p>
    <w:p w14:paraId="24C05BA6" w14:textId="77777777" w:rsidR="00412573" w:rsidRPr="00412573" w:rsidRDefault="00412573" w:rsidP="00412573">
      <w:pPr>
        <w:rPr>
          <w:i/>
          <w:iCs/>
          <w:sz w:val="24"/>
        </w:rPr>
      </w:pPr>
      <w:r w:rsidRPr="00412573">
        <w:rPr>
          <w:i/>
          <w:iCs/>
          <w:sz w:val="24"/>
        </w:rPr>
        <w:t>Saken gjelder om vi skal ha brukerutvalg ved NAV hjelpemiddelsentral i tillegg til felles brukerutvalg i Nav Møre og Romsdal.</w:t>
      </w:r>
    </w:p>
    <w:p w14:paraId="0288C2B4" w14:textId="77777777" w:rsidR="00412573" w:rsidRPr="00412573" w:rsidRDefault="00412573" w:rsidP="00412573">
      <w:pPr>
        <w:rPr>
          <w:i/>
          <w:iCs/>
          <w:sz w:val="24"/>
        </w:rPr>
      </w:pPr>
      <w:r w:rsidRPr="00412573">
        <w:rPr>
          <w:i/>
          <w:iCs/>
          <w:sz w:val="24"/>
        </w:rPr>
        <w:t>I dag har vi et samarbeidsutvalg ved Nav hjelpemiddelsentral Møre og Romsdal i tillegg til felles brukerutvalg ved Nav Møre og Romsdal.</w:t>
      </w:r>
    </w:p>
    <w:p w14:paraId="53A22D3C" w14:textId="77777777" w:rsidR="00412573" w:rsidRPr="00412573" w:rsidRDefault="00412573" w:rsidP="00412573">
      <w:pPr>
        <w:rPr>
          <w:i/>
          <w:iCs/>
          <w:sz w:val="24"/>
        </w:rPr>
      </w:pPr>
    </w:p>
    <w:p w14:paraId="0FAE3955" w14:textId="77777777" w:rsidR="00412573" w:rsidRPr="00412573" w:rsidRDefault="00412573" w:rsidP="00412573">
      <w:pPr>
        <w:rPr>
          <w:i/>
          <w:iCs/>
          <w:sz w:val="24"/>
        </w:rPr>
      </w:pPr>
      <w:r w:rsidRPr="00412573">
        <w:rPr>
          <w:i/>
          <w:iCs/>
          <w:sz w:val="24"/>
        </w:rPr>
        <w:t>Ønsker en diskusjon i brukerutvalget med bakgrunn i mottatt henvendelse fra SAFO.</w:t>
      </w:r>
    </w:p>
    <w:p w14:paraId="29DA36E4" w14:textId="77777777" w:rsidR="00412573" w:rsidRPr="00412573" w:rsidRDefault="00412573" w:rsidP="00412573">
      <w:pPr>
        <w:rPr>
          <w:i/>
          <w:iCs/>
          <w:sz w:val="24"/>
        </w:rPr>
      </w:pPr>
    </w:p>
    <w:p w14:paraId="33788778" w14:textId="77777777" w:rsidR="00412573" w:rsidRPr="00412573" w:rsidRDefault="00412573" w:rsidP="00412573">
      <w:pPr>
        <w:rPr>
          <w:i/>
          <w:iCs/>
          <w:sz w:val="24"/>
        </w:rPr>
      </w:pPr>
      <w:r w:rsidRPr="00412573">
        <w:rPr>
          <w:i/>
          <w:iCs/>
          <w:sz w:val="24"/>
        </w:rPr>
        <w:t>Vennlig hilsen</w:t>
      </w:r>
    </w:p>
    <w:p w14:paraId="31F1DABD" w14:textId="77777777" w:rsidR="00412573" w:rsidRPr="00412573" w:rsidRDefault="00412573" w:rsidP="00412573">
      <w:pPr>
        <w:rPr>
          <w:i/>
          <w:iCs/>
          <w:sz w:val="24"/>
        </w:rPr>
      </w:pPr>
    </w:p>
    <w:p w14:paraId="26615DD4" w14:textId="77777777" w:rsidR="00412573" w:rsidRPr="00412573" w:rsidRDefault="00412573" w:rsidP="00412573">
      <w:pPr>
        <w:rPr>
          <w:i/>
          <w:iCs/>
          <w:sz w:val="24"/>
        </w:rPr>
      </w:pPr>
      <w:r w:rsidRPr="00412573">
        <w:rPr>
          <w:i/>
          <w:iCs/>
          <w:sz w:val="24"/>
        </w:rPr>
        <w:t>Hallgeir Holen</w:t>
      </w:r>
    </w:p>
    <w:p w14:paraId="00594757" w14:textId="77777777" w:rsidR="00412573" w:rsidRPr="00412573" w:rsidRDefault="00412573" w:rsidP="00412573">
      <w:pPr>
        <w:rPr>
          <w:i/>
          <w:iCs/>
          <w:sz w:val="24"/>
        </w:rPr>
      </w:pPr>
      <w:r w:rsidRPr="00412573">
        <w:rPr>
          <w:i/>
          <w:iCs/>
          <w:sz w:val="24"/>
        </w:rPr>
        <w:t>Avdelingsdirektør</w:t>
      </w:r>
    </w:p>
    <w:p w14:paraId="7C12865B" w14:textId="77777777" w:rsidR="00412573" w:rsidRPr="00412573" w:rsidRDefault="00412573" w:rsidP="00412573">
      <w:pPr>
        <w:rPr>
          <w:i/>
          <w:iCs/>
          <w:sz w:val="24"/>
        </w:rPr>
      </w:pPr>
      <w:r w:rsidRPr="00412573">
        <w:rPr>
          <w:i/>
          <w:iCs/>
          <w:sz w:val="24"/>
        </w:rPr>
        <w:t>+47 46 80 35 99  </w:t>
      </w:r>
    </w:p>
    <w:p w14:paraId="6DB94246" w14:textId="77777777" w:rsidR="00412573" w:rsidRPr="00412573" w:rsidRDefault="00412573" w:rsidP="00412573">
      <w:pPr>
        <w:rPr>
          <w:i/>
          <w:iCs/>
          <w:sz w:val="24"/>
        </w:rPr>
      </w:pPr>
    </w:p>
    <w:p w14:paraId="77307156" w14:textId="77777777" w:rsidR="00412573" w:rsidRPr="00412573" w:rsidRDefault="00412573" w:rsidP="00412573">
      <w:pPr>
        <w:rPr>
          <w:i/>
          <w:iCs/>
          <w:sz w:val="24"/>
        </w:rPr>
      </w:pPr>
      <w:r w:rsidRPr="00412573">
        <w:rPr>
          <w:i/>
          <w:iCs/>
          <w:sz w:val="24"/>
        </w:rPr>
        <w:t>Nav hjelpemidler og tilrettelegging</w:t>
      </w:r>
    </w:p>
    <w:p w14:paraId="1878DE77" w14:textId="71323B2D" w:rsidR="00412573" w:rsidRDefault="00412573" w:rsidP="00412573">
      <w:pPr>
        <w:rPr>
          <w:i/>
          <w:iCs/>
          <w:sz w:val="24"/>
        </w:rPr>
      </w:pPr>
      <w:r w:rsidRPr="00412573">
        <w:rPr>
          <w:i/>
          <w:iCs/>
          <w:sz w:val="24"/>
        </w:rPr>
        <w:t>Nav hjelpemiddelsentral Møre og Romsdal</w:t>
      </w:r>
      <w:r w:rsidR="00060B17">
        <w:rPr>
          <w:i/>
          <w:iCs/>
          <w:sz w:val="24"/>
        </w:rPr>
        <w:t xml:space="preserve">» </w:t>
      </w:r>
    </w:p>
    <w:p w14:paraId="71B9A5E2" w14:textId="77777777" w:rsidR="00060B17" w:rsidRDefault="00060B17" w:rsidP="00412573">
      <w:pPr>
        <w:rPr>
          <w:i/>
          <w:iCs/>
          <w:sz w:val="24"/>
        </w:rPr>
      </w:pPr>
    </w:p>
    <w:p w14:paraId="64421988" w14:textId="313D0C4E" w:rsidR="00060B17" w:rsidRDefault="00797DAB" w:rsidP="00412573">
      <w:pPr>
        <w:rPr>
          <w:i/>
          <w:iCs/>
          <w:color w:val="FF0000"/>
          <w:sz w:val="24"/>
        </w:rPr>
      </w:pPr>
      <w:r w:rsidRPr="00797DAB">
        <w:rPr>
          <w:i/>
          <w:iCs/>
          <w:color w:val="FF0000"/>
          <w:sz w:val="24"/>
        </w:rPr>
        <w:t>Vedlegg</w:t>
      </w:r>
      <w:r w:rsidR="00060B17" w:rsidRPr="00797DAB">
        <w:rPr>
          <w:i/>
          <w:iCs/>
          <w:color w:val="FF0000"/>
          <w:sz w:val="24"/>
        </w:rPr>
        <w:t xml:space="preserve"> i eposten l</w:t>
      </w:r>
      <w:r w:rsidR="000E46C7" w:rsidRPr="00797DAB">
        <w:rPr>
          <w:i/>
          <w:iCs/>
          <w:color w:val="FF0000"/>
          <w:sz w:val="24"/>
        </w:rPr>
        <w:t xml:space="preserve">egges ved </w:t>
      </w:r>
      <w:r w:rsidRPr="00797DAB">
        <w:rPr>
          <w:i/>
          <w:iCs/>
          <w:color w:val="FF0000"/>
          <w:sz w:val="24"/>
        </w:rPr>
        <w:t>sakslisten, i møteinnkallingen</w:t>
      </w:r>
    </w:p>
    <w:p w14:paraId="70644307" w14:textId="77777777" w:rsidR="00D73EBA" w:rsidRDefault="00D73EBA" w:rsidP="00412573">
      <w:pPr>
        <w:rPr>
          <w:i/>
          <w:iCs/>
          <w:color w:val="FF0000"/>
          <w:sz w:val="24"/>
        </w:rPr>
      </w:pPr>
    </w:p>
    <w:p w14:paraId="446F7CD3" w14:textId="77777777" w:rsidR="00D73EBA" w:rsidRDefault="00D73EBA" w:rsidP="00412573">
      <w:pPr>
        <w:rPr>
          <w:i/>
          <w:iCs/>
          <w:color w:val="FF0000"/>
          <w:sz w:val="24"/>
        </w:rPr>
      </w:pPr>
    </w:p>
    <w:p w14:paraId="3A1C36EC" w14:textId="77777777" w:rsidR="003F3442" w:rsidRDefault="003F3442" w:rsidP="00412573">
      <w:pPr>
        <w:rPr>
          <w:sz w:val="24"/>
        </w:rPr>
      </w:pPr>
      <w:proofErr w:type="spellStart"/>
      <w:r>
        <w:rPr>
          <w:sz w:val="24"/>
        </w:rPr>
        <w:t>Ca</w:t>
      </w:r>
      <w:proofErr w:type="spellEnd"/>
      <w:r>
        <w:rPr>
          <w:sz w:val="24"/>
        </w:rPr>
        <w:t xml:space="preserve"> 10 år siden det ble opprettet et felles brukerutvalg i Nav med hjelpemiddelsentralen. I fjor ble det tatt opp problemstilling knyttet til dette av SAFO. Det endte med at det ble opprettet et samarbeidsutvalg. Enighet om et møte i halvåret. Det har blitt gjennomført. Nå har det kommet ønske om dialog om å ha et eget brukerutvalg på hjelpemiddelsentralen. Hjelpemiddelsentralen opplever ikke at det er stor pågang med saker fra organisasjonene, må ofte purre. Sakene er ofte relatert til individnivå. Spørsmål hva er det et eget brukerutvalg skal medvirke til utover det utvalget vi har i dag? Spørsmål om behovet. Vi må bruke det vi har før vi etablerer noe nytt. Ikke fått tilbakemelding om at det ikke har fungert. </w:t>
      </w:r>
    </w:p>
    <w:p w14:paraId="7193AE1D" w14:textId="77777777" w:rsidR="00F8299A" w:rsidRDefault="003F3442" w:rsidP="00412573">
      <w:pPr>
        <w:rPr>
          <w:sz w:val="24"/>
        </w:rPr>
      </w:pPr>
      <w:r>
        <w:rPr>
          <w:sz w:val="24"/>
        </w:rPr>
        <w:t xml:space="preserve">Kommentarer fra SAFO: </w:t>
      </w:r>
      <w:proofErr w:type="spellStart"/>
      <w:r>
        <w:rPr>
          <w:sz w:val="24"/>
        </w:rPr>
        <w:t>Handikappforbundet</w:t>
      </w:r>
      <w:proofErr w:type="spellEnd"/>
      <w:r>
        <w:rPr>
          <w:sz w:val="24"/>
        </w:rPr>
        <w:t xml:space="preserve"> er gira på et eget utvalg fordi det oppleves ikke som relevant for sine medlemmer. Opplever at hjelpemiddel drukner litt i andre saker. </w:t>
      </w:r>
      <w:r w:rsidR="00F8299A">
        <w:rPr>
          <w:sz w:val="24"/>
        </w:rPr>
        <w:t xml:space="preserve">Opplever det vanskelig å rekruttere inn i medlemmer i brukerutvalget. Hjelpemiddelområdet er såpass bredt og spesielt at det krever mye av de som sitter der, de ønsker at flere skal ha samme bakgrunn i utvalget. </w:t>
      </w:r>
    </w:p>
    <w:p w14:paraId="094EC1A7" w14:textId="77777777" w:rsidR="00F8299A" w:rsidRDefault="00F8299A" w:rsidP="00412573">
      <w:pPr>
        <w:rPr>
          <w:sz w:val="24"/>
        </w:rPr>
      </w:pPr>
    </w:p>
    <w:p w14:paraId="2439AFC8" w14:textId="5F4864C8" w:rsidR="00D73EBA" w:rsidRDefault="00F8299A" w:rsidP="00412573">
      <w:pPr>
        <w:rPr>
          <w:sz w:val="24"/>
        </w:rPr>
      </w:pPr>
      <w:r>
        <w:rPr>
          <w:sz w:val="24"/>
        </w:rPr>
        <w:t xml:space="preserve">Bengt opplever at medvirkning fungerer bra slik det er tilrettelagt i dag, Hallgeir oppsummerer bra. </w:t>
      </w:r>
    </w:p>
    <w:p w14:paraId="375B9012" w14:textId="53FA97C2" w:rsidR="00F8299A" w:rsidRDefault="00F8299A" w:rsidP="00412573">
      <w:pPr>
        <w:rPr>
          <w:sz w:val="24"/>
        </w:rPr>
      </w:pPr>
      <w:r>
        <w:rPr>
          <w:sz w:val="24"/>
        </w:rPr>
        <w:lastRenderedPageBreak/>
        <w:t xml:space="preserve">Åse: </w:t>
      </w:r>
      <w:r w:rsidRPr="00F8299A">
        <w:rPr>
          <w:sz w:val="24"/>
        </w:rPr>
        <w:t>Sende ut informasjon til organisasjonene om at samarbeidsutvalget eksisterer og hvilke</w:t>
      </w:r>
      <w:r>
        <w:rPr>
          <w:sz w:val="24"/>
        </w:rPr>
        <w:t xml:space="preserve"> saker som kan meldes der. </w:t>
      </w:r>
    </w:p>
    <w:p w14:paraId="4EF01C12" w14:textId="035D1BA8" w:rsidR="00F8299A" w:rsidRDefault="00F8299A" w:rsidP="00412573">
      <w:pPr>
        <w:rPr>
          <w:sz w:val="24"/>
        </w:rPr>
      </w:pPr>
      <w:r>
        <w:rPr>
          <w:sz w:val="24"/>
        </w:rPr>
        <w:t xml:space="preserve">Forslag fra Marie om å invitere med en representant fra samarbeidsutvalget inn brukerutvalget. Det skal være en dialog med organisasjonene, samarbeidsutvalget og hjelpemiddelsentralen og AU i april. Ingen innveininger </w:t>
      </w:r>
    </w:p>
    <w:p w14:paraId="3B590FF1" w14:textId="77777777" w:rsidR="00F8299A" w:rsidRPr="00F8299A" w:rsidRDefault="00F8299A" w:rsidP="00412573">
      <w:pPr>
        <w:rPr>
          <w:sz w:val="24"/>
        </w:rPr>
      </w:pPr>
    </w:p>
    <w:p w14:paraId="592A558A" w14:textId="77777777" w:rsidR="003F3442" w:rsidRPr="00F8299A" w:rsidRDefault="003F3442" w:rsidP="00412573">
      <w:pPr>
        <w:rPr>
          <w:sz w:val="24"/>
        </w:rPr>
      </w:pPr>
    </w:p>
    <w:p w14:paraId="14E4DFD5" w14:textId="00D0F787" w:rsidR="00B507A8" w:rsidRDefault="008F0CA0" w:rsidP="00B507A8">
      <w:pPr>
        <w:rPr>
          <w:sz w:val="24"/>
        </w:rPr>
      </w:pPr>
      <w:r w:rsidRPr="00B507A8">
        <w:rPr>
          <w:b/>
          <w:bCs/>
          <w:sz w:val="24"/>
        </w:rPr>
        <w:t>1</w:t>
      </w:r>
      <w:r w:rsidR="00946E81">
        <w:rPr>
          <w:b/>
          <w:bCs/>
          <w:sz w:val="24"/>
        </w:rPr>
        <w:t>4</w:t>
      </w:r>
      <w:r w:rsidRPr="00B507A8">
        <w:rPr>
          <w:b/>
          <w:bCs/>
          <w:sz w:val="24"/>
        </w:rPr>
        <w:t>/ 26</w:t>
      </w:r>
      <w:r w:rsidR="00B507A8" w:rsidRPr="00B507A8">
        <w:rPr>
          <w:b/>
          <w:bCs/>
          <w:sz w:val="24"/>
        </w:rPr>
        <w:t xml:space="preserve"> Innmeldt sak fra May-Grethe Gridset, SAFO</w:t>
      </w:r>
      <w:r w:rsidR="00B507A8">
        <w:rPr>
          <w:sz w:val="24"/>
        </w:rPr>
        <w:t xml:space="preserve">: </w:t>
      </w:r>
      <w:r w:rsidR="00B507A8" w:rsidRPr="00B507A8">
        <w:rPr>
          <w:sz w:val="24"/>
        </w:rPr>
        <w:t xml:space="preserve"> </w:t>
      </w:r>
    </w:p>
    <w:p w14:paraId="5AFCB640" w14:textId="754C937E" w:rsidR="00B507A8" w:rsidRDefault="00B507A8" w:rsidP="00B507A8">
      <w:pPr>
        <w:rPr>
          <w:sz w:val="24"/>
        </w:rPr>
      </w:pPr>
      <w:r w:rsidRPr="00B507A8">
        <w:rPr>
          <w:sz w:val="24"/>
        </w:rPr>
        <w:t>Helt Med - Der er det en omlegging i år. Ber om orientering på ny praksis for oppfølging.</w:t>
      </w:r>
      <w:r w:rsidR="00667968">
        <w:rPr>
          <w:sz w:val="24"/>
        </w:rPr>
        <w:t xml:space="preserve"> Dette må vi ta igjen for å få det svart ut. </w:t>
      </w:r>
    </w:p>
    <w:p w14:paraId="00E4845C" w14:textId="77777777" w:rsidR="00667968" w:rsidRPr="00B507A8" w:rsidRDefault="00667968" w:rsidP="00B507A8">
      <w:pPr>
        <w:rPr>
          <w:sz w:val="24"/>
        </w:rPr>
      </w:pPr>
    </w:p>
    <w:p w14:paraId="2BE88EB7" w14:textId="77777777" w:rsidR="00B507A8" w:rsidRDefault="00B507A8" w:rsidP="00B507A8">
      <w:pPr>
        <w:rPr>
          <w:sz w:val="24"/>
        </w:rPr>
      </w:pPr>
      <w:r w:rsidRPr="00B507A8">
        <w:rPr>
          <w:sz w:val="24"/>
        </w:rPr>
        <w:t>Uføre og inntekt - Fra 1 oktober kan uføre tjene 1G uten avkortning. Ber om orientering hvorledes dette utregnes på årsbasis når inntektsgrensen uten avkortning de første ni måneder er 0,4G.</w:t>
      </w:r>
    </w:p>
    <w:p w14:paraId="0A9D5993" w14:textId="77777777" w:rsidR="00667968" w:rsidRDefault="00667968" w:rsidP="00B507A8">
      <w:pPr>
        <w:rPr>
          <w:sz w:val="24"/>
        </w:rPr>
      </w:pPr>
    </w:p>
    <w:p w14:paraId="206A6C8F" w14:textId="280E2333" w:rsidR="00667968" w:rsidRPr="00667968" w:rsidRDefault="00667968" w:rsidP="00667968">
      <w:pPr>
        <w:rPr>
          <w:sz w:val="24"/>
        </w:rPr>
      </w:pPr>
      <w:r>
        <w:rPr>
          <w:sz w:val="24"/>
        </w:rPr>
        <w:t xml:space="preserve">Svar fra NAY, </w:t>
      </w:r>
      <w:proofErr w:type="spellStart"/>
      <w:r>
        <w:rPr>
          <w:sz w:val="24"/>
        </w:rPr>
        <w:t>avd</w:t>
      </w:r>
      <w:proofErr w:type="spellEnd"/>
      <w:r>
        <w:rPr>
          <w:sz w:val="24"/>
        </w:rPr>
        <w:t xml:space="preserve"> Uføre</w:t>
      </w:r>
      <w:r w:rsidR="006837C2">
        <w:rPr>
          <w:sz w:val="24"/>
        </w:rPr>
        <w:t xml:space="preserve"> ved </w:t>
      </w:r>
      <w:proofErr w:type="spellStart"/>
      <w:r w:rsidR="00FC2D75" w:rsidRPr="00FC2D75">
        <w:rPr>
          <w:sz w:val="24"/>
        </w:rPr>
        <w:t>Holsbøvåg</w:t>
      </w:r>
      <w:proofErr w:type="spellEnd"/>
      <w:r w:rsidR="00FC2D75" w:rsidRPr="00FC2D75">
        <w:rPr>
          <w:sz w:val="24"/>
        </w:rPr>
        <w:t>-Lyngstad, Renate</w:t>
      </w:r>
      <w:r>
        <w:rPr>
          <w:sz w:val="24"/>
        </w:rPr>
        <w:t xml:space="preserve">: </w:t>
      </w:r>
      <w:r w:rsidRPr="00667968">
        <w:rPr>
          <w:sz w:val="24"/>
        </w:rPr>
        <w:t> </w:t>
      </w:r>
    </w:p>
    <w:p w14:paraId="2DD366CB" w14:textId="77777777" w:rsidR="00667968" w:rsidRPr="00667968" w:rsidRDefault="00667968" w:rsidP="00667968">
      <w:pPr>
        <w:rPr>
          <w:i/>
          <w:iCs/>
          <w:sz w:val="24"/>
        </w:rPr>
      </w:pPr>
      <w:r w:rsidRPr="00667968">
        <w:rPr>
          <w:i/>
          <w:iCs/>
          <w:sz w:val="24"/>
        </w:rPr>
        <w:t>Hvem som har skrevet brevene, er vel direktoratet.</w:t>
      </w:r>
    </w:p>
    <w:p w14:paraId="221B401B" w14:textId="77777777" w:rsidR="00667968" w:rsidRPr="00667968" w:rsidRDefault="00667968" w:rsidP="00667968">
      <w:pPr>
        <w:rPr>
          <w:i/>
          <w:iCs/>
          <w:sz w:val="24"/>
        </w:rPr>
      </w:pPr>
      <w:r w:rsidRPr="00667968">
        <w:rPr>
          <w:i/>
          <w:iCs/>
          <w:sz w:val="24"/>
        </w:rPr>
        <w:t>De har en egen «brevavdeling».</w:t>
      </w:r>
    </w:p>
    <w:p w14:paraId="0A7714CB" w14:textId="77777777" w:rsidR="00667968" w:rsidRPr="00667968" w:rsidRDefault="00667968" w:rsidP="00667968">
      <w:pPr>
        <w:rPr>
          <w:i/>
          <w:iCs/>
          <w:sz w:val="24"/>
        </w:rPr>
      </w:pPr>
      <w:r w:rsidRPr="00667968">
        <w:rPr>
          <w:i/>
          <w:iCs/>
          <w:sz w:val="24"/>
        </w:rPr>
        <w:t> </w:t>
      </w:r>
    </w:p>
    <w:p w14:paraId="15656014" w14:textId="665DEB37" w:rsidR="00667968" w:rsidRPr="00667968" w:rsidRDefault="00667968" w:rsidP="00667968">
      <w:pPr>
        <w:rPr>
          <w:i/>
          <w:iCs/>
          <w:sz w:val="24"/>
        </w:rPr>
      </w:pPr>
      <w:r w:rsidRPr="00667968">
        <w:rPr>
          <w:i/>
          <w:iCs/>
          <w:sz w:val="24"/>
        </w:rPr>
        <w:t>Vi har fått reaksjoner på klarspråk, men vi får ikke endret disse brevene.</w:t>
      </w:r>
    </w:p>
    <w:p w14:paraId="6D2398CF" w14:textId="77777777" w:rsidR="00667968" w:rsidRPr="00667968" w:rsidRDefault="00667968" w:rsidP="00667968">
      <w:pPr>
        <w:rPr>
          <w:i/>
          <w:iCs/>
          <w:sz w:val="24"/>
        </w:rPr>
      </w:pPr>
      <w:r w:rsidRPr="00667968">
        <w:rPr>
          <w:i/>
          <w:iCs/>
          <w:sz w:val="24"/>
        </w:rPr>
        <w:t> </w:t>
      </w:r>
    </w:p>
    <w:p w14:paraId="09AA2A39" w14:textId="77777777" w:rsidR="00667968" w:rsidRPr="00667968" w:rsidRDefault="00667968" w:rsidP="00667968">
      <w:pPr>
        <w:rPr>
          <w:i/>
          <w:iCs/>
          <w:sz w:val="24"/>
        </w:rPr>
      </w:pPr>
      <w:r w:rsidRPr="00667968">
        <w:rPr>
          <w:i/>
          <w:iCs/>
          <w:sz w:val="24"/>
        </w:rPr>
        <w:t>Det kom mange returer på disse, men her har de tatt tak i dette sentralt. Ikke fått mer informasjon etter det.</w:t>
      </w:r>
    </w:p>
    <w:p w14:paraId="18541C99" w14:textId="114EE01F" w:rsidR="00667968" w:rsidRPr="00667968" w:rsidRDefault="00667968" w:rsidP="00667968">
      <w:pPr>
        <w:rPr>
          <w:i/>
          <w:iCs/>
          <w:sz w:val="24"/>
        </w:rPr>
      </w:pPr>
      <w:r w:rsidRPr="00667968">
        <w:rPr>
          <w:i/>
          <w:iCs/>
          <w:sz w:val="24"/>
        </w:rPr>
        <w:t> </w:t>
      </w:r>
    </w:p>
    <w:p w14:paraId="6DD9D286" w14:textId="77777777" w:rsidR="00667968" w:rsidRPr="00667968" w:rsidRDefault="00667968" w:rsidP="00667968">
      <w:pPr>
        <w:rPr>
          <w:i/>
          <w:iCs/>
          <w:sz w:val="24"/>
        </w:rPr>
      </w:pPr>
      <w:r w:rsidRPr="00667968">
        <w:rPr>
          <w:i/>
          <w:iCs/>
          <w:sz w:val="24"/>
        </w:rPr>
        <w:t>Hva gjelder det nye bunnfradraget.</w:t>
      </w:r>
    </w:p>
    <w:p w14:paraId="586E60AE" w14:textId="77777777" w:rsidR="00667968" w:rsidRPr="00667968" w:rsidRDefault="00667968" w:rsidP="00667968">
      <w:pPr>
        <w:rPr>
          <w:i/>
          <w:iCs/>
          <w:sz w:val="24"/>
        </w:rPr>
      </w:pPr>
      <w:r w:rsidRPr="00667968">
        <w:rPr>
          <w:i/>
          <w:iCs/>
          <w:sz w:val="24"/>
        </w:rPr>
        <w:t> </w:t>
      </w:r>
    </w:p>
    <w:p w14:paraId="1D7FD2BF" w14:textId="77777777" w:rsidR="00667968" w:rsidRPr="00667968" w:rsidRDefault="00667968" w:rsidP="00667968">
      <w:pPr>
        <w:rPr>
          <w:i/>
          <w:iCs/>
          <w:sz w:val="24"/>
        </w:rPr>
      </w:pPr>
      <w:r w:rsidRPr="00667968">
        <w:rPr>
          <w:i/>
          <w:iCs/>
          <w:sz w:val="24"/>
        </w:rPr>
        <w:t>Loven trer i kraft 1. oktober 2026, men har virkning fra 1. januar 2026. Det betyr at uføretrygden blir redusert etter bunnfradrag på 0,4 G fram til 1. oktober 2026. </w:t>
      </w:r>
    </w:p>
    <w:p w14:paraId="4BC4B391" w14:textId="77777777" w:rsidR="00667968" w:rsidRPr="00667968" w:rsidRDefault="00667968" w:rsidP="00667968">
      <w:pPr>
        <w:rPr>
          <w:i/>
          <w:iCs/>
          <w:sz w:val="24"/>
        </w:rPr>
      </w:pPr>
      <w:r w:rsidRPr="00667968">
        <w:rPr>
          <w:i/>
          <w:iCs/>
          <w:sz w:val="24"/>
        </w:rPr>
        <w:t> </w:t>
      </w:r>
    </w:p>
    <w:p w14:paraId="542994C5" w14:textId="77777777" w:rsidR="00667968" w:rsidRPr="00667968" w:rsidRDefault="00667968" w:rsidP="00667968">
      <w:pPr>
        <w:rPr>
          <w:i/>
          <w:iCs/>
          <w:sz w:val="24"/>
        </w:rPr>
      </w:pPr>
      <w:r w:rsidRPr="00667968">
        <w:rPr>
          <w:i/>
          <w:iCs/>
          <w:sz w:val="24"/>
        </w:rPr>
        <w:t xml:space="preserve">Fram til 1. oktober i år, vil vi redusere uføretrygden til de som har inntekt over 0,4 G. I </w:t>
      </w:r>
      <w:proofErr w:type="spellStart"/>
      <w:r w:rsidRPr="00667968">
        <w:rPr>
          <w:i/>
          <w:iCs/>
          <w:sz w:val="24"/>
        </w:rPr>
        <w:t>etteroppgjøret</w:t>
      </w:r>
      <w:proofErr w:type="spellEnd"/>
      <w:r w:rsidRPr="00667968">
        <w:rPr>
          <w:i/>
          <w:iCs/>
          <w:sz w:val="24"/>
        </w:rPr>
        <w:t xml:space="preserve"> for 2026, vil de få tilbake det vi eventuelt har trukket for mye.</w:t>
      </w:r>
    </w:p>
    <w:p w14:paraId="5A3D3443" w14:textId="77777777" w:rsidR="00667968" w:rsidRPr="00667968" w:rsidRDefault="00667968" w:rsidP="00667968">
      <w:pPr>
        <w:rPr>
          <w:i/>
          <w:iCs/>
          <w:sz w:val="24"/>
        </w:rPr>
      </w:pPr>
      <w:r w:rsidRPr="00667968">
        <w:rPr>
          <w:i/>
          <w:iCs/>
          <w:sz w:val="24"/>
        </w:rPr>
        <w:t> </w:t>
      </w:r>
    </w:p>
    <w:p w14:paraId="790AE15A" w14:textId="77777777" w:rsidR="00667968" w:rsidRPr="00667968" w:rsidRDefault="00667968" w:rsidP="00667968">
      <w:pPr>
        <w:rPr>
          <w:i/>
          <w:iCs/>
          <w:sz w:val="24"/>
        </w:rPr>
      </w:pPr>
      <w:r w:rsidRPr="00667968">
        <w:rPr>
          <w:i/>
          <w:iCs/>
          <w:sz w:val="24"/>
        </w:rPr>
        <w:t>Dette har innbyggerne fått informasjon om i brevene de har mottatt.</w:t>
      </w:r>
    </w:p>
    <w:p w14:paraId="08AD39A0" w14:textId="77777777" w:rsidR="00667968" w:rsidRDefault="00667968" w:rsidP="00B507A8">
      <w:pPr>
        <w:rPr>
          <w:sz w:val="24"/>
        </w:rPr>
      </w:pPr>
    </w:p>
    <w:p w14:paraId="23C2998A" w14:textId="77777777" w:rsidR="00667968" w:rsidRPr="00B507A8" w:rsidRDefault="00667968" w:rsidP="00B507A8">
      <w:pPr>
        <w:rPr>
          <w:sz w:val="24"/>
        </w:rPr>
      </w:pPr>
    </w:p>
    <w:p w14:paraId="3994C009" w14:textId="19F8D06B" w:rsidR="00C4506F" w:rsidRPr="00B507A8" w:rsidRDefault="00A13AD5" w:rsidP="00EE7836">
      <w:pPr>
        <w:rPr>
          <w:b/>
          <w:bCs/>
          <w:sz w:val="24"/>
        </w:rPr>
      </w:pPr>
      <w:r w:rsidRPr="00B507A8">
        <w:rPr>
          <w:b/>
          <w:bCs/>
          <w:sz w:val="24"/>
        </w:rPr>
        <w:t>1</w:t>
      </w:r>
      <w:r w:rsidR="00946E81">
        <w:rPr>
          <w:b/>
          <w:bCs/>
          <w:sz w:val="24"/>
        </w:rPr>
        <w:t>5</w:t>
      </w:r>
      <w:r w:rsidR="00EE7836" w:rsidRPr="00B507A8">
        <w:rPr>
          <w:b/>
          <w:bCs/>
          <w:sz w:val="24"/>
        </w:rPr>
        <w:t>/26</w:t>
      </w:r>
      <w:r w:rsidR="00EE7836" w:rsidRPr="00B507A8">
        <w:rPr>
          <w:b/>
          <w:bCs/>
          <w:sz w:val="24"/>
        </w:rPr>
        <w:tab/>
      </w:r>
      <w:r w:rsidR="003C74A8" w:rsidRPr="00B507A8">
        <w:rPr>
          <w:b/>
          <w:bCs/>
          <w:sz w:val="24"/>
        </w:rPr>
        <w:t>Eventuelt</w:t>
      </w:r>
    </w:p>
    <w:p w14:paraId="041703D1" w14:textId="15CCEE0E" w:rsidR="00B02A1F" w:rsidRDefault="002E1A67" w:rsidP="00157E5E">
      <w:pPr>
        <w:rPr>
          <w:sz w:val="24"/>
        </w:rPr>
      </w:pPr>
      <w:r w:rsidRPr="002E1A67">
        <w:rPr>
          <w:sz w:val="24"/>
        </w:rPr>
        <w:t>May- Grethe: Startlån, mangelfull saksbehan</w:t>
      </w:r>
      <w:r>
        <w:rPr>
          <w:sz w:val="24"/>
        </w:rPr>
        <w:t xml:space="preserve">dling i kommune. </w:t>
      </w:r>
      <w:r w:rsidR="00AD452D">
        <w:rPr>
          <w:sz w:val="24"/>
        </w:rPr>
        <w:t>Anbefales å ta kontakt med boligkontoret i kommunen</w:t>
      </w:r>
      <w:r w:rsidR="00327A56">
        <w:rPr>
          <w:sz w:val="24"/>
        </w:rPr>
        <w:t xml:space="preserve">. </w:t>
      </w:r>
    </w:p>
    <w:p w14:paraId="7275BD60" w14:textId="77777777" w:rsidR="002E1A67" w:rsidRDefault="002E1A67" w:rsidP="00157E5E">
      <w:pPr>
        <w:rPr>
          <w:sz w:val="24"/>
        </w:rPr>
      </w:pPr>
    </w:p>
    <w:p w14:paraId="504528BE" w14:textId="3CA8D4A7" w:rsidR="002E1A67" w:rsidRDefault="002E1A67" w:rsidP="00157E5E">
      <w:pPr>
        <w:rPr>
          <w:sz w:val="24"/>
        </w:rPr>
      </w:pPr>
      <w:r>
        <w:rPr>
          <w:sz w:val="24"/>
        </w:rPr>
        <w:t xml:space="preserve">Åse: Honnørkortet. Ønske om gjennomgang om hvorfor kortet ikke er i bedre kvalitet, blir lett ødelagt, kommer bort. Håndskrevet lapp er ikke godt nok. </w:t>
      </w:r>
    </w:p>
    <w:p w14:paraId="0868DE93" w14:textId="4C6F9030" w:rsidR="002E1A67" w:rsidRDefault="002E1A67" w:rsidP="00157E5E">
      <w:pPr>
        <w:rPr>
          <w:sz w:val="24"/>
        </w:rPr>
      </w:pPr>
      <w:r>
        <w:rPr>
          <w:sz w:val="24"/>
        </w:rPr>
        <w:t xml:space="preserve">Dialog med direktoratet ble tatt opp for 3 år siden. </w:t>
      </w:r>
      <w:r w:rsidR="008E18E7">
        <w:rPr>
          <w:sz w:val="24"/>
        </w:rPr>
        <w:t xml:space="preserve">Vi følger opp dette videre og etterspør på nytt. </w:t>
      </w:r>
    </w:p>
    <w:p w14:paraId="1DABB143" w14:textId="77777777" w:rsidR="002E1A67" w:rsidRPr="002E1A67" w:rsidRDefault="002E1A67" w:rsidP="00157E5E">
      <w:pPr>
        <w:rPr>
          <w:sz w:val="24"/>
        </w:rPr>
      </w:pPr>
    </w:p>
    <w:p w14:paraId="22C8694C" w14:textId="77777777" w:rsidR="00A94AA8" w:rsidRPr="002E1A67" w:rsidRDefault="00A94AA8" w:rsidP="00157E5E">
      <w:pPr>
        <w:rPr>
          <w:sz w:val="24"/>
        </w:rPr>
      </w:pPr>
    </w:p>
    <w:p w14:paraId="41FBD307" w14:textId="595AE007" w:rsidR="00C82773" w:rsidRDefault="00A94AA8" w:rsidP="00C534B8">
      <w:pPr>
        <w:pStyle w:val="Overskrift2NAV"/>
      </w:pPr>
      <w:proofErr w:type="spellStart"/>
      <w:r>
        <w:t>Årshjul</w:t>
      </w:r>
      <w:proofErr w:type="spellEnd"/>
      <w:r>
        <w:t xml:space="preserve">/ </w:t>
      </w:r>
      <w:r w:rsidR="00C82773">
        <w:t>Møtedato</w:t>
      </w:r>
      <w:r w:rsidR="00C534B8">
        <w:t>e</w:t>
      </w:r>
      <w:r w:rsidR="00C82773">
        <w:t>r:</w:t>
      </w:r>
    </w:p>
    <w:p w14:paraId="2E805520" w14:textId="77777777" w:rsidR="005D4D20" w:rsidRPr="005D4D20" w:rsidRDefault="005D4D20" w:rsidP="005D4D20"/>
    <w:p w14:paraId="2F017746" w14:textId="49925D42" w:rsidR="005D4D20" w:rsidRDefault="00155F88" w:rsidP="00EB7D5B">
      <w:pPr>
        <w:numPr>
          <w:ilvl w:val="0"/>
          <w:numId w:val="2"/>
        </w:numPr>
        <w:rPr>
          <w:sz w:val="24"/>
        </w:rPr>
      </w:pPr>
      <w:r>
        <w:rPr>
          <w:sz w:val="24"/>
        </w:rPr>
        <w:lastRenderedPageBreak/>
        <w:t xml:space="preserve">Møte 27. mai flyttes til 28. mai kl. 10 -13. </w:t>
      </w:r>
      <w:r w:rsidR="005D4D20">
        <w:rPr>
          <w:sz w:val="24"/>
        </w:rPr>
        <w:t xml:space="preserve">Agenda: Opplæring for medvirkere i Nav. </w:t>
      </w:r>
      <w:r w:rsidR="00475B14">
        <w:rPr>
          <w:sz w:val="24"/>
        </w:rPr>
        <w:t xml:space="preserve">Beth Stensen, leder for </w:t>
      </w:r>
      <w:r w:rsidR="009618A2">
        <w:rPr>
          <w:sz w:val="24"/>
        </w:rPr>
        <w:t>Avdeling for brukeroppleve</w:t>
      </w:r>
      <w:r w:rsidR="005D4D20">
        <w:rPr>
          <w:sz w:val="24"/>
        </w:rPr>
        <w:t>lser deltar kl. 11.</w:t>
      </w:r>
    </w:p>
    <w:p w14:paraId="5FADD1E1" w14:textId="33B7BCEA" w:rsidR="006248FD" w:rsidRPr="008E18E7" w:rsidRDefault="006248FD" w:rsidP="006248FD">
      <w:pPr>
        <w:ind w:left="720"/>
        <w:rPr>
          <w:sz w:val="24"/>
          <w:lang w:val="nn-NO"/>
        </w:rPr>
      </w:pPr>
      <w:r w:rsidRPr="00C4506F">
        <w:rPr>
          <w:lang w:val="nn-NO"/>
        </w:rPr>
        <w:t xml:space="preserve">Nav fylkeskontor (Birger </w:t>
      </w:r>
      <w:proofErr w:type="spellStart"/>
      <w:r w:rsidRPr="00C4506F">
        <w:rPr>
          <w:lang w:val="nn-NO"/>
        </w:rPr>
        <w:t>Hatlebakks</w:t>
      </w:r>
      <w:proofErr w:type="spellEnd"/>
      <w:r>
        <w:rPr>
          <w:lang w:val="nn-NO"/>
        </w:rPr>
        <w:t xml:space="preserve"> veg 17)</w:t>
      </w:r>
      <w:r w:rsidR="008E18E7">
        <w:rPr>
          <w:lang w:val="nn-NO"/>
        </w:rPr>
        <w:t xml:space="preserve"> eventuell digital </w:t>
      </w:r>
      <w:proofErr w:type="spellStart"/>
      <w:r w:rsidR="008E18E7">
        <w:rPr>
          <w:lang w:val="nn-NO"/>
        </w:rPr>
        <w:t>deltagelse</w:t>
      </w:r>
      <w:proofErr w:type="spellEnd"/>
      <w:r w:rsidR="008E18E7">
        <w:rPr>
          <w:lang w:val="nn-NO"/>
        </w:rPr>
        <w:t xml:space="preserve">. </w:t>
      </w:r>
    </w:p>
    <w:p w14:paraId="12774E51" w14:textId="45B7F29B" w:rsidR="003C74A8" w:rsidRPr="00711A7B" w:rsidRDefault="00F60738" w:rsidP="00711A7B">
      <w:pPr>
        <w:numPr>
          <w:ilvl w:val="0"/>
          <w:numId w:val="2"/>
        </w:numPr>
        <w:rPr>
          <w:sz w:val="24"/>
        </w:rPr>
      </w:pPr>
      <w:r>
        <w:rPr>
          <w:sz w:val="24"/>
        </w:rPr>
        <w:t xml:space="preserve">Møtet </w:t>
      </w:r>
      <w:r w:rsidR="003C74A8" w:rsidRPr="0049462B">
        <w:rPr>
          <w:sz w:val="24"/>
        </w:rPr>
        <w:t>25. august</w:t>
      </w:r>
      <w:r>
        <w:rPr>
          <w:sz w:val="24"/>
        </w:rPr>
        <w:t xml:space="preserve"> </w:t>
      </w:r>
      <w:r w:rsidR="00E156BA">
        <w:rPr>
          <w:sz w:val="24"/>
        </w:rPr>
        <w:t>på Hjelpemiddelsentralen, Ålesund</w:t>
      </w:r>
    </w:p>
    <w:p w14:paraId="2722F1CD" w14:textId="51897515" w:rsidR="00C82773" w:rsidRPr="00F32363" w:rsidRDefault="00F32363" w:rsidP="0049462B">
      <w:pPr>
        <w:numPr>
          <w:ilvl w:val="0"/>
          <w:numId w:val="2"/>
        </w:numPr>
        <w:rPr>
          <w:sz w:val="24"/>
          <w:lang w:val="nn-NO"/>
        </w:rPr>
      </w:pPr>
      <w:r w:rsidRPr="00F32363">
        <w:rPr>
          <w:sz w:val="24"/>
          <w:lang w:val="nn-NO"/>
        </w:rPr>
        <w:t>27. okt</w:t>
      </w:r>
      <w:r w:rsidR="008E585C">
        <w:rPr>
          <w:sz w:val="24"/>
          <w:lang w:val="nn-NO"/>
        </w:rPr>
        <w:t xml:space="preserve">ober. </w:t>
      </w:r>
      <w:proofErr w:type="spellStart"/>
      <w:r w:rsidR="008E585C">
        <w:rPr>
          <w:sz w:val="24"/>
          <w:lang w:val="nn-NO"/>
        </w:rPr>
        <w:t>Møtested</w:t>
      </w:r>
      <w:proofErr w:type="spellEnd"/>
      <w:r w:rsidR="008E585C">
        <w:rPr>
          <w:sz w:val="24"/>
          <w:lang w:val="nn-NO"/>
        </w:rPr>
        <w:t xml:space="preserve"> Varde i Kristiansund er </w:t>
      </w:r>
      <w:proofErr w:type="spellStart"/>
      <w:r w:rsidR="008E585C">
        <w:rPr>
          <w:sz w:val="24"/>
          <w:lang w:val="nn-NO"/>
        </w:rPr>
        <w:t>bekreftet</w:t>
      </w:r>
      <w:proofErr w:type="spellEnd"/>
      <w:r w:rsidR="008E18E7">
        <w:rPr>
          <w:sz w:val="24"/>
          <w:lang w:val="nn-NO"/>
        </w:rPr>
        <w:t xml:space="preserve">. Varde </w:t>
      </w:r>
      <w:proofErr w:type="spellStart"/>
      <w:r w:rsidR="008E18E7">
        <w:rPr>
          <w:sz w:val="24"/>
          <w:lang w:val="nn-NO"/>
        </w:rPr>
        <w:t>inviteres</w:t>
      </w:r>
      <w:proofErr w:type="spellEnd"/>
      <w:r w:rsidR="008E18E7">
        <w:rPr>
          <w:sz w:val="24"/>
          <w:lang w:val="nn-NO"/>
        </w:rPr>
        <w:t xml:space="preserve"> med i AU for å forberede agenda. </w:t>
      </w:r>
    </w:p>
    <w:p w14:paraId="1E64B951" w14:textId="20F59FE8" w:rsidR="0049462B" w:rsidRDefault="0062708F" w:rsidP="5C37D001">
      <w:pPr>
        <w:numPr>
          <w:ilvl w:val="0"/>
          <w:numId w:val="2"/>
        </w:numPr>
        <w:rPr>
          <w:sz w:val="24"/>
        </w:rPr>
      </w:pPr>
      <w:r>
        <w:rPr>
          <w:sz w:val="24"/>
        </w:rPr>
        <w:t>7</w:t>
      </w:r>
      <w:r w:rsidR="0049462B" w:rsidRPr="5C37D001">
        <w:rPr>
          <w:sz w:val="24"/>
        </w:rPr>
        <w:t>. desember</w:t>
      </w:r>
      <w:r w:rsidR="00424DA0">
        <w:rPr>
          <w:sz w:val="24"/>
        </w:rPr>
        <w:t xml:space="preserve">. </w:t>
      </w:r>
      <w:r w:rsidR="006248FD" w:rsidRPr="00C4506F">
        <w:rPr>
          <w:lang w:val="nn-NO"/>
        </w:rPr>
        <w:t xml:space="preserve">Nav fylkeskontor (Birger </w:t>
      </w:r>
      <w:proofErr w:type="spellStart"/>
      <w:r w:rsidR="006248FD" w:rsidRPr="00C4506F">
        <w:rPr>
          <w:lang w:val="nn-NO"/>
        </w:rPr>
        <w:t>Hatlebakks</w:t>
      </w:r>
      <w:proofErr w:type="spellEnd"/>
      <w:r w:rsidR="006248FD">
        <w:rPr>
          <w:lang w:val="nn-NO"/>
        </w:rPr>
        <w:t xml:space="preserve"> veg 17)</w:t>
      </w:r>
    </w:p>
    <w:p w14:paraId="67C3CEEF" w14:textId="77777777" w:rsidR="00C534B8" w:rsidRPr="0049462B" w:rsidRDefault="00C534B8" w:rsidP="00C534B8">
      <w:pPr>
        <w:ind w:left="720"/>
        <w:rPr>
          <w:sz w:val="24"/>
        </w:rPr>
      </w:pPr>
    </w:p>
    <w:p w14:paraId="59F9EE43" w14:textId="4D4491D7" w:rsidR="00CE6438" w:rsidRPr="00B02A1F" w:rsidRDefault="00CE6438" w:rsidP="00EB7D5B">
      <w:pPr>
        <w:ind w:firstLine="708"/>
        <w:rPr>
          <w:sz w:val="24"/>
        </w:rPr>
      </w:pPr>
    </w:p>
    <w:p w14:paraId="643670BB" w14:textId="77777777" w:rsidR="004B3CF7" w:rsidRPr="00B02A1F" w:rsidRDefault="004B3CF7" w:rsidP="00585A0E">
      <w:pPr>
        <w:rPr>
          <w:sz w:val="24"/>
        </w:rPr>
      </w:pPr>
    </w:p>
    <w:p w14:paraId="178FA175" w14:textId="4E271E8D" w:rsidR="004B3CF7" w:rsidRPr="00157E5E" w:rsidRDefault="00C4506F" w:rsidP="00711E08">
      <w:pPr>
        <w:rPr>
          <w:sz w:val="24"/>
        </w:rPr>
      </w:pPr>
      <w:bookmarkStart w:id="27" w:name="txtMedHilsen"/>
      <w:bookmarkEnd w:id="27"/>
      <w:r>
        <w:rPr>
          <w:sz w:val="24"/>
        </w:rPr>
        <w:t>Vennlig hilsen</w:t>
      </w:r>
    </w:p>
    <w:p w14:paraId="7C31D214" w14:textId="77777777" w:rsidR="004B3CF7" w:rsidRPr="00157E5E" w:rsidRDefault="004B3CF7" w:rsidP="00711E08">
      <w:pPr>
        <w:rPr>
          <w:sz w:val="24"/>
        </w:rPr>
      </w:pPr>
    </w:p>
    <w:p w14:paraId="46D9AA65" w14:textId="211DB868" w:rsidR="004B3CF7" w:rsidRDefault="00A13AD5" w:rsidP="00711E08">
      <w:pPr>
        <w:rPr>
          <w:sz w:val="24"/>
        </w:rPr>
      </w:pPr>
      <w:bookmarkStart w:id="28" w:name="txtSign1"/>
      <w:bookmarkEnd w:id="28"/>
      <w:r>
        <w:rPr>
          <w:sz w:val="24"/>
        </w:rPr>
        <w:t>Elin Christine Melby</w:t>
      </w:r>
    </w:p>
    <w:p w14:paraId="633AD1CC" w14:textId="16DE6B0F" w:rsidR="00A13AD5" w:rsidRPr="00157E5E" w:rsidRDefault="00A13AD5" w:rsidP="00711E08">
      <w:pPr>
        <w:rPr>
          <w:sz w:val="24"/>
        </w:rPr>
      </w:pPr>
      <w:r>
        <w:rPr>
          <w:sz w:val="24"/>
        </w:rPr>
        <w:t>Sekretær for Brukerutvalget i Møre og Romsdal</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1"/>
        <w:gridCol w:w="5259"/>
      </w:tblGrid>
      <w:tr w:rsidR="00997E06" w:rsidRPr="00157E5E" w14:paraId="11F4673D" w14:textId="77777777" w:rsidTr="00716E87">
        <w:tc>
          <w:tcPr>
            <w:tcW w:w="3801" w:type="dxa"/>
          </w:tcPr>
          <w:p w14:paraId="276AC44D" w14:textId="77777777" w:rsidR="00997E06" w:rsidRPr="00157E5E" w:rsidRDefault="00997E06" w:rsidP="008B6444">
            <w:pPr>
              <w:rPr>
                <w:sz w:val="24"/>
              </w:rPr>
            </w:pPr>
          </w:p>
        </w:tc>
        <w:tc>
          <w:tcPr>
            <w:tcW w:w="5259" w:type="dxa"/>
          </w:tcPr>
          <w:p w14:paraId="45F98F1F" w14:textId="77777777" w:rsidR="00997E06" w:rsidRPr="00157E5E" w:rsidRDefault="00997E06" w:rsidP="00997E06">
            <w:pPr>
              <w:ind w:left="198"/>
              <w:rPr>
                <w:sz w:val="24"/>
              </w:rPr>
            </w:pPr>
            <w:bookmarkStart w:id="29" w:name="txtSign2"/>
            <w:bookmarkEnd w:id="29"/>
          </w:p>
        </w:tc>
      </w:tr>
      <w:tr w:rsidR="00997E06" w:rsidRPr="00157E5E" w14:paraId="0E4C58B6" w14:textId="77777777" w:rsidTr="00716E87">
        <w:tc>
          <w:tcPr>
            <w:tcW w:w="3801" w:type="dxa"/>
          </w:tcPr>
          <w:p w14:paraId="682953DE" w14:textId="77777777" w:rsidR="00997E06" w:rsidRPr="00157E5E" w:rsidRDefault="00997E06" w:rsidP="008B6444">
            <w:pPr>
              <w:rPr>
                <w:sz w:val="24"/>
              </w:rPr>
            </w:pPr>
          </w:p>
        </w:tc>
        <w:tc>
          <w:tcPr>
            <w:tcW w:w="5259" w:type="dxa"/>
          </w:tcPr>
          <w:p w14:paraId="14835B25" w14:textId="77777777" w:rsidR="00997E06" w:rsidRPr="00157E5E" w:rsidRDefault="00997E06" w:rsidP="00997E06">
            <w:pPr>
              <w:ind w:left="198"/>
              <w:rPr>
                <w:sz w:val="24"/>
              </w:rPr>
            </w:pPr>
            <w:bookmarkStart w:id="30" w:name="txtSign2Funksjon"/>
            <w:bookmarkEnd w:id="30"/>
          </w:p>
        </w:tc>
      </w:tr>
    </w:tbl>
    <w:p w14:paraId="21F3EF6C" w14:textId="77777777" w:rsidR="003C4067" w:rsidRPr="00157E5E" w:rsidRDefault="003C4067" w:rsidP="00711E08">
      <w:pPr>
        <w:rPr>
          <w:sz w:val="24"/>
        </w:rPr>
      </w:pPr>
    </w:p>
    <w:p w14:paraId="2634C9A5" w14:textId="77777777" w:rsidR="00013711" w:rsidRPr="00157E5E" w:rsidRDefault="00013711" w:rsidP="00711E08">
      <w:pPr>
        <w:rPr>
          <w:sz w:val="24"/>
        </w:rPr>
      </w:pPr>
    </w:p>
    <w:p w14:paraId="52287663" w14:textId="77777777" w:rsidR="00013711" w:rsidRPr="00157E5E" w:rsidRDefault="00013711" w:rsidP="00711E08">
      <w:pPr>
        <w:rPr>
          <w:sz w:val="24"/>
        </w:rPr>
      </w:pPr>
    </w:p>
    <w:p w14:paraId="75529DB0" w14:textId="77777777" w:rsidR="003C4067" w:rsidRPr="00157E5E" w:rsidRDefault="003C4067" w:rsidP="00711E08">
      <w:pPr>
        <w:rPr>
          <w:sz w:val="24"/>
        </w:rPr>
      </w:pPr>
    </w:p>
    <w:p w14:paraId="7D784E16" w14:textId="77777777" w:rsidR="003E421E" w:rsidRPr="00157E5E" w:rsidRDefault="003E421E" w:rsidP="00711E08">
      <w:pPr>
        <w:rPr>
          <w:sz w:val="24"/>
        </w:rPr>
      </w:pPr>
      <w:bookmarkStart w:id="31" w:name="txtVedlegg"/>
      <w:bookmarkEnd w:id="31"/>
    </w:p>
    <w:p w14:paraId="0B58AA97" w14:textId="77777777" w:rsidR="004B3CF7" w:rsidRPr="00157E5E" w:rsidRDefault="004B3CF7" w:rsidP="00711E08">
      <w:pPr>
        <w:rPr>
          <w:sz w:val="24"/>
        </w:rPr>
      </w:pPr>
    </w:p>
    <w:sectPr w:rsidR="004B3CF7" w:rsidRPr="00157E5E" w:rsidSect="001004CD">
      <w:head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19BF" w14:textId="77777777" w:rsidR="009F1BC4" w:rsidRDefault="009F1BC4">
      <w:r>
        <w:separator/>
      </w:r>
    </w:p>
  </w:endnote>
  <w:endnote w:type="continuationSeparator" w:id="0">
    <w:p w14:paraId="50BEA292" w14:textId="77777777" w:rsidR="009F1BC4" w:rsidRDefault="009F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8C6F" w14:textId="77777777" w:rsidR="00A258A0" w:rsidRDefault="00A258A0"/>
  <w:p w14:paraId="0E916B59" w14:textId="77777777" w:rsidR="00A258A0" w:rsidRPr="003A09E0" w:rsidRDefault="00A258A0" w:rsidP="003B3297">
    <w:pPr>
      <w:pBdr>
        <w:top w:val="single" w:sz="4" w:space="1" w:color="auto"/>
      </w:pBdr>
      <w:rPr>
        <w:b/>
        <w:bCs/>
      </w:rPr>
    </w:pPr>
    <w:bookmarkStart w:id="32" w:name="txtKontor1"/>
    <w:bookmarkEnd w:id="32"/>
    <w:r w:rsidRPr="003A09E0">
      <w:rPr>
        <w:b/>
        <w:bCs/>
      </w:rPr>
      <w:t xml:space="preserve"> </w:t>
    </w:r>
    <w:bookmarkStart w:id="33" w:name="txtKontor2"/>
    <w:bookmarkEnd w:id="33"/>
    <w:r w:rsidRPr="003A09E0">
      <w:rPr>
        <w:b/>
        <w:bCs/>
      </w:rPr>
      <w:t xml:space="preserve"> </w:t>
    </w:r>
  </w:p>
  <w:p w14:paraId="7BCFF3D2" w14:textId="77777777" w:rsidR="00A258A0" w:rsidRPr="003A09E0" w:rsidRDefault="00A258A0" w:rsidP="00885853">
    <w:pPr>
      <w:pStyle w:val="Bunntekst"/>
      <w:rPr>
        <w:sz w:val="21"/>
        <w:szCs w:val="21"/>
      </w:rPr>
    </w:pPr>
    <w:bookmarkStart w:id="34" w:name="lblBesoksadresse"/>
    <w:bookmarkStart w:id="35" w:name="txtPostadresse"/>
    <w:bookmarkEnd w:id="34"/>
    <w:bookmarkEnd w:id="35"/>
  </w:p>
  <w:p w14:paraId="73C9ABDB" w14:textId="77777777" w:rsidR="00A258A0" w:rsidRPr="003A09E0" w:rsidRDefault="00A258A0" w:rsidP="00885853">
    <w:pPr>
      <w:pStyle w:val="Bunntekst"/>
      <w:rPr>
        <w:sz w:val="21"/>
        <w:szCs w:val="21"/>
      </w:rPr>
    </w:pPr>
    <w:bookmarkStart w:id="36" w:name="txtKontoradresse"/>
    <w:bookmarkEnd w:id="36"/>
  </w:p>
  <w:p w14:paraId="1AD2F868" w14:textId="77777777" w:rsidR="00A258A0" w:rsidRDefault="00A258A0" w:rsidP="00885853">
    <w:pPr>
      <w:pStyle w:val="Bunntekst"/>
    </w:pPr>
    <w:bookmarkStart w:id="37" w:name="txtTelefon"/>
    <w:bookmarkStart w:id="38" w:name="txtIntadr"/>
    <w:bookmarkEnd w:id="37"/>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5C6C" w14:textId="77777777" w:rsidR="009F1BC4" w:rsidRDefault="009F1BC4">
      <w:r>
        <w:separator/>
      </w:r>
    </w:p>
  </w:footnote>
  <w:footnote w:type="continuationSeparator" w:id="0">
    <w:p w14:paraId="2322436E" w14:textId="77777777" w:rsidR="009F1BC4" w:rsidRDefault="009F1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B58D" w14:textId="77777777" w:rsidR="00A258A0" w:rsidRDefault="00A258A0">
    <w:pPr>
      <w:pStyle w:val="Topptekst"/>
    </w:pPr>
  </w:p>
  <w:p w14:paraId="073BBD30" w14:textId="77777777" w:rsidR="00A258A0" w:rsidRDefault="00A258A0">
    <w:pPr>
      <w:pStyle w:val="Topptekst"/>
      <w:rPr>
        <w:sz w:val="16"/>
      </w:rPr>
    </w:pPr>
  </w:p>
  <w:p w14:paraId="19D5A18C" w14:textId="77777777" w:rsidR="00A258A0" w:rsidRDefault="00A258A0">
    <w:pPr>
      <w:pStyle w:val="Topptekst"/>
    </w:pPr>
  </w:p>
  <w:p w14:paraId="33A339CC" w14:textId="77777777" w:rsidR="00A258A0" w:rsidRDefault="00A258A0">
    <w:pPr>
      <w:pStyle w:val="Topptekst"/>
      <w:tabs>
        <w:tab w:val="clear" w:pos="9072"/>
        <w:tab w:val="right" w:pos="9120"/>
      </w:tabs>
      <w:ind w:right="8" w:hanging="57"/>
    </w:pPr>
  </w:p>
  <w:p w14:paraId="17ED1AF5" w14:textId="77777777" w:rsidR="00A258A0" w:rsidRDefault="00A258A0">
    <w:pPr>
      <w:pStyle w:val="Topptekst"/>
      <w:tabs>
        <w:tab w:val="clear" w:pos="9072"/>
        <w:tab w:val="right" w:pos="9120"/>
      </w:tabs>
      <w:ind w:right="-4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BB6B" w14:textId="77777777" w:rsidR="006A1A8A" w:rsidRDefault="006A1A8A">
    <w:pPr>
      <w:pStyle w:val="Top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DC"/>
    <w:multiLevelType w:val="multilevel"/>
    <w:tmpl w:val="4E00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034FBD"/>
    <w:multiLevelType w:val="hybridMultilevel"/>
    <w:tmpl w:val="CE9A87A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52025214">
    <w:abstractNumId w:val="1"/>
  </w:num>
  <w:num w:numId="2" w16cid:durableId="138393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67"/>
  <w:drawingGridVerticalSpacing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6F"/>
    <w:rsid w:val="00006708"/>
    <w:rsid w:val="00013711"/>
    <w:rsid w:val="000145F5"/>
    <w:rsid w:val="00016B0D"/>
    <w:rsid w:val="0002025D"/>
    <w:rsid w:val="000377F8"/>
    <w:rsid w:val="00046FE5"/>
    <w:rsid w:val="00055201"/>
    <w:rsid w:val="000561A2"/>
    <w:rsid w:val="00060B17"/>
    <w:rsid w:val="00060EA1"/>
    <w:rsid w:val="00063661"/>
    <w:rsid w:val="000713FB"/>
    <w:rsid w:val="00073D56"/>
    <w:rsid w:val="00075998"/>
    <w:rsid w:val="0008165A"/>
    <w:rsid w:val="00084D57"/>
    <w:rsid w:val="00097100"/>
    <w:rsid w:val="000A23ED"/>
    <w:rsid w:val="000A6F6F"/>
    <w:rsid w:val="000B1CB4"/>
    <w:rsid w:val="000B27F8"/>
    <w:rsid w:val="000B3164"/>
    <w:rsid w:val="000B4921"/>
    <w:rsid w:val="000D01D4"/>
    <w:rsid w:val="000D159A"/>
    <w:rsid w:val="000D5E7E"/>
    <w:rsid w:val="000E2C35"/>
    <w:rsid w:val="000E315E"/>
    <w:rsid w:val="000E46C7"/>
    <w:rsid w:val="000E709A"/>
    <w:rsid w:val="000E7E53"/>
    <w:rsid w:val="000F3AEE"/>
    <w:rsid w:val="001001E1"/>
    <w:rsid w:val="001004CD"/>
    <w:rsid w:val="0010762D"/>
    <w:rsid w:val="00123675"/>
    <w:rsid w:val="00125301"/>
    <w:rsid w:val="00143539"/>
    <w:rsid w:val="0014799C"/>
    <w:rsid w:val="00152F5B"/>
    <w:rsid w:val="001542E3"/>
    <w:rsid w:val="001543DB"/>
    <w:rsid w:val="00155EC7"/>
    <w:rsid w:val="00155F88"/>
    <w:rsid w:val="00157E5E"/>
    <w:rsid w:val="00164C41"/>
    <w:rsid w:val="00165AC1"/>
    <w:rsid w:val="00170B30"/>
    <w:rsid w:val="00174E79"/>
    <w:rsid w:val="00176B0F"/>
    <w:rsid w:val="001803EC"/>
    <w:rsid w:val="00187503"/>
    <w:rsid w:val="00190A1D"/>
    <w:rsid w:val="0019352A"/>
    <w:rsid w:val="00194D8C"/>
    <w:rsid w:val="001A17B0"/>
    <w:rsid w:val="001A3CBF"/>
    <w:rsid w:val="001C5AC5"/>
    <w:rsid w:val="001D048B"/>
    <w:rsid w:val="001D1742"/>
    <w:rsid w:val="001E0B9E"/>
    <w:rsid w:val="001F18C8"/>
    <w:rsid w:val="001F4CE7"/>
    <w:rsid w:val="001F4E67"/>
    <w:rsid w:val="00207C0F"/>
    <w:rsid w:val="002116D5"/>
    <w:rsid w:val="00212671"/>
    <w:rsid w:val="002213A2"/>
    <w:rsid w:val="00224BDE"/>
    <w:rsid w:val="00231655"/>
    <w:rsid w:val="00233325"/>
    <w:rsid w:val="00233680"/>
    <w:rsid w:val="00247BF8"/>
    <w:rsid w:val="00252207"/>
    <w:rsid w:val="00255F87"/>
    <w:rsid w:val="002624AB"/>
    <w:rsid w:val="002770AE"/>
    <w:rsid w:val="00281662"/>
    <w:rsid w:val="00287BEE"/>
    <w:rsid w:val="00290C94"/>
    <w:rsid w:val="00297798"/>
    <w:rsid w:val="002A0EEF"/>
    <w:rsid w:val="002A67BA"/>
    <w:rsid w:val="002A70A1"/>
    <w:rsid w:val="002B24C4"/>
    <w:rsid w:val="002B5BB4"/>
    <w:rsid w:val="002B610E"/>
    <w:rsid w:val="002C0152"/>
    <w:rsid w:val="002C0E78"/>
    <w:rsid w:val="002E10B5"/>
    <w:rsid w:val="002E1A67"/>
    <w:rsid w:val="002E52C1"/>
    <w:rsid w:val="002F1281"/>
    <w:rsid w:val="002F5733"/>
    <w:rsid w:val="003026D1"/>
    <w:rsid w:val="003041C7"/>
    <w:rsid w:val="00305A93"/>
    <w:rsid w:val="00313216"/>
    <w:rsid w:val="003136AA"/>
    <w:rsid w:val="003157AF"/>
    <w:rsid w:val="0032332E"/>
    <w:rsid w:val="003262BB"/>
    <w:rsid w:val="00327A56"/>
    <w:rsid w:val="00327CE2"/>
    <w:rsid w:val="0033472C"/>
    <w:rsid w:val="00344B65"/>
    <w:rsid w:val="00367F83"/>
    <w:rsid w:val="00375674"/>
    <w:rsid w:val="00377B73"/>
    <w:rsid w:val="003810F5"/>
    <w:rsid w:val="00391586"/>
    <w:rsid w:val="00396C95"/>
    <w:rsid w:val="003A06B1"/>
    <w:rsid w:val="003A09E0"/>
    <w:rsid w:val="003A4502"/>
    <w:rsid w:val="003B3297"/>
    <w:rsid w:val="003B45C8"/>
    <w:rsid w:val="003B5A84"/>
    <w:rsid w:val="003C4067"/>
    <w:rsid w:val="003C74A8"/>
    <w:rsid w:val="003D751C"/>
    <w:rsid w:val="003E421E"/>
    <w:rsid w:val="003E428F"/>
    <w:rsid w:val="003E6B64"/>
    <w:rsid w:val="003F0CCB"/>
    <w:rsid w:val="003F2904"/>
    <w:rsid w:val="003F2FCA"/>
    <w:rsid w:val="003F3442"/>
    <w:rsid w:val="003F4E74"/>
    <w:rsid w:val="003F570C"/>
    <w:rsid w:val="00401212"/>
    <w:rsid w:val="00411ED7"/>
    <w:rsid w:val="00412573"/>
    <w:rsid w:val="00420B9E"/>
    <w:rsid w:val="00424DA0"/>
    <w:rsid w:val="0042678F"/>
    <w:rsid w:val="00451040"/>
    <w:rsid w:val="00451396"/>
    <w:rsid w:val="00453375"/>
    <w:rsid w:val="004563DD"/>
    <w:rsid w:val="00457362"/>
    <w:rsid w:val="00462845"/>
    <w:rsid w:val="00464C88"/>
    <w:rsid w:val="00473DB9"/>
    <w:rsid w:val="00475B14"/>
    <w:rsid w:val="0048225B"/>
    <w:rsid w:val="0049462B"/>
    <w:rsid w:val="00497321"/>
    <w:rsid w:val="004A04E6"/>
    <w:rsid w:val="004A26CE"/>
    <w:rsid w:val="004A4E4A"/>
    <w:rsid w:val="004B3CF7"/>
    <w:rsid w:val="004B573A"/>
    <w:rsid w:val="004C557C"/>
    <w:rsid w:val="004C642C"/>
    <w:rsid w:val="004C6E5A"/>
    <w:rsid w:val="004E3B2F"/>
    <w:rsid w:val="004F2A77"/>
    <w:rsid w:val="00513CF4"/>
    <w:rsid w:val="005146F4"/>
    <w:rsid w:val="00524793"/>
    <w:rsid w:val="005305DA"/>
    <w:rsid w:val="00534FF4"/>
    <w:rsid w:val="005412A1"/>
    <w:rsid w:val="00547674"/>
    <w:rsid w:val="005538A7"/>
    <w:rsid w:val="005543C4"/>
    <w:rsid w:val="00564AAB"/>
    <w:rsid w:val="00565275"/>
    <w:rsid w:val="00572941"/>
    <w:rsid w:val="00572DF1"/>
    <w:rsid w:val="0057536F"/>
    <w:rsid w:val="00585A0E"/>
    <w:rsid w:val="005924B1"/>
    <w:rsid w:val="00593F1A"/>
    <w:rsid w:val="00594946"/>
    <w:rsid w:val="005970E2"/>
    <w:rsid w:val="005971D2"/>
    <w:rsid w:val="005B7141"/>
    <w:rsid w:val="005C0F73"/>
    <w:rsid w:val="005C3D8D"/>
    <w:rsid w:val="005C7E1F"/>
    <w:rsid w:val="005D0C60"/>
    <w:rsid w:val="005D4D20"/>
    <w:rsid w:val="005D53E9"/>
    <w:rsid w:val="005F2C32"/>
    <w:rsid w:val="005F2D9A"/>
    <w:rsid w:val="005F6CC6"/>
    <w:rsid w:val="00604FA9"/>
    <w:rsid w:val="00604FFA"/>
    <w:rsid w:val="00606AAB"/>
    <w:rsid w:val="00611BD2"/>
    <w:rsid w:val="00613B3D"/>
    <w:rsid w:val="006152E7"/>
    <w:rsid w:val="006172F6"/>
    <w:rsid w:val="006242D3"/>
    <w:rsid w:val="006248FD"/>
    <w:rsid w:val="00625BF8"/>
    <w:rsid w:val="0062708F"/>
    <w:rsid w:val="00627531"/>
    <w:rsid w:val="00650C75"/>
    <w:rsid w:val="00653DCA"/>
    <w:rsid w:val="00657289"/>
    <w:rsid w:val="00667968"/>
    <w:rsid w:val="00674B84"/>
    <w:rsid w:val="006771AD"/>
    <w:rsid w:val="006837C2"/>
    <w:rsid w:val="00686412"/>
    <w:rsid w:val="006905E8"/>
    <w:rsid w:val="00691708"/>
    <w:rsid w:val="006A1A8A"/>
    <w:rsid w:val="006A51CA"/>
    <w:rsid w:val="006A5DBA"/>
    <w:rsid w:val="006A6715"/>
    <w:rsid w:val="006C01FC"/>
    <w:rsid w:val="006C6DD1"/>
    <w:rsid w:val="006E317E"/>
    <w:rsid w:val="006E3B96"/>
    <w:rsid w:val="006F7A2F"/>
    <w:rsid w:val="006F7E5C"/>
    <w:rsid w:val="007032C8"/>
    <w:rsid w:val="0070560C"/>
    <w:rsid w:val="00707122"/>
    <w:rsid w:val="00711A7B"/>
    <w:rsid w:val="00711E08"/>
    <w:rsid w:val="00713C58"/>
    <w:rsid w:val="00716E87"/>
    <w:rsid w:val="007205E0"/>
    <w:rsid w:val="00722735"/>
    <w:rsid w:val="007260B8"/>
    <w:rsid w:val="00731D44"/>
    <w:rsid w:val="00735856"/>
    <w:rsid w:val="00741B14"/>
    <w:rsid w:val="00743525"/>
    <w:rsid w:val="0074652C"/>
    <w:rsid w:val="00747457"/>
    <w:rsid w:val="00751205"/>
    <w:rsid w:val="00752065"/>
    <w:rsid w:val="00755FFE"/>
    <w:rsid w:val="00760F48"/>
    <w:rsid w:val="007613D0"/>
    <w:rsid w:val="00797DAB"/>
    <w:rsid w:val="007A3803"/>
    <w:rsid w:val="007A7BEB"/>
    <w:rsid w:val="007B07AE"/>
    <w:rsid w:val="007B2D05"/>
    <w:rsid w:val="007B37BC"/>
    <w:rsid w:val="007C3B36"/>
    <w:rsid w:val="007C6491"/>
    <w:rsid w:val="007C7682"/>
    <w:rsid w:val="007D1EB9"/>
    <w:rsid w:val="007D4C75"/>
    <w:rsid w:val="007E5EE2"/>
    <w:rsid w:val="007E5FAF"/>
    <w:rsid w:val="00800789"/>
    <w:rsid w:val="00801941"/>
    <w:rsid w:val="0080520E"/>
    <w:rsid w:val="00812F90"/>
    <w:rsid w:val="008203F0"/>
    <w:rsid w:val="0083249C"/>
    <w:rsid w:val="00851CAB"/>
    <w:rsid w:val="00854300"/>
    <w:rsid w:val="00854369"/>
    <w:rsid w:val="00854DB8"/>
    <w:rsid w:val="00854E93"/>
    <w:rsid w:val="008630A1"/>
    <w:rsid w:val="0086362F"/>
    <w:rsid w:val="008672F2"/>
    <w:rsid w:val="00867DD8"/>
    <w:rsid w:val="0087496D"/>
    <w:rsid w:val="00875678"/>
    <w:rsid w:val="00877F9A"/>
    <w:rsid w:val="00884A3B"/>
    <w:rsid w:val="00885853"/>
    <w:rsid w:val="0088672C"/>
    <w:rsid w:val="00890E8D"/>
    <w:rsid w:val="008A01BF"/>
    <w:rsid w:val="008B2852"/>
    <w:rsid w:val="008B4C65"/>
    <w:rsid w:val="008B6444"/>
    <w:rsid w:val="008C4FE9"/>
    <w:rsid w:val="008C709B"/>
    <w:rsid w:val="008D0296"/>
    <w:rsid w:val="008E0340"/>
    <w:rsid w:val="008E18E7"/>
    <w:rsid w:val="008E1B09"/>
    <w:rsid w:val="008E20CC"/>
    <w:rsid w:val="008E585C"/>
    <w:rsid w:val="008E7E81"/>
    <w:rsid w:val="008F0CA0"/>
    <w:rsid w:val="008F106E"/>
    <w:rsid w:val="008F1891"/>
    <w:rsid w:val="008F1E44"/>
    <w:rsid w:val="008F5718"/>
    <w:rsid w:val="00901174"/>
    <w:rsid w:val="00910071"/>
    <w:rsid w:val="00910461"/>
    <w:rsid w:val="00910D74"/>
    <w:rsid w:val="009115AE"/>
    <w:rsid w:val="00912BE0"/>
    <w:rsid w:val="00917973"/>
    <w:rsid w:val="00932EFC"/>
    <w:rsid w:val="009437C5"/>
    <w:rsid w:val="00946E81"/>
    <w:rsid w:val="00950EA0"/>
    <w:rsid w:val="00956567"/>
    <w:rsid w:val="00956C5D"/>
    <w:rsid w:val="009618A2"/>
    <w:rsid w:val="0097203A"/>
    <w:rsid w:val="00973433"/>
    <w:rsid w:val="009736E3"/>
    <w:rsid w:val="00974DF9"/>
    <w:rsid w:val="00975BC3"/>
    <w:rsid w:val="0097795B"/>
    <w:rsid w:val="009807EC"/>
    <w:rsid w:val="00992BFE"/>
    <w:rsid w:val="009938D2"/>
    <w:rsid w:val="00997E06"/>
    <w:rsid w:val="009A31FB"/>
    <w:rsid w:val="009A32FF"/>
    <w:rsid w:val="009A58EA"/>
    <w:rsid w:val="009B0C04"/>
    <w:rsid w:val="009B3097"/>
    <w:rsid w:val="009B34E0"/>
    <w:rsid w:val="009B4ADB"/>
    <w:rsid w:val="009B7AFE"/>
    <w:rsid w:val="009C0D1E"/>
    <w:rsid w:val="009C2DE5"/>
    <w:rsid w:val="009C3852"/>
    <w:rsid w:val="009D6BFE"/>
    <w:rsid w:val="009D7C11"/>
    <w:rsid w:val="009F1BC4"/>
    <w:rsid w:val="009F357B"/>
    <w:rsid w:val="009F55A8"/>
    <w:rsid w:val="00A01CCF"/>
    <w:rsid w:val="00A02D51"/>
    <w:rsid w:val="00A13AD5"/>
    <w:rsid w:val="00A20991"/>
    <w:rsid w:val="00A258A0"/>
    <w:rsid w:val="00A26539"/>
    <w:rsid w:val="00A4596B"/>
    <w:rsid w:val="00A46041"/>
    <w:rsid w:val="00A61EFC"/>
    <w:rsid w:val="00A626AB"/>
    <w:rsid w:val="00A64158"/>
    <w:rsid w:val="00A654F2"/>
    <w:rsid w:val="00A65CF0"/>
    <w:rsid w:val="00A70C66"/>
    <w:rsid w:val="00A73E4B"/>
    <w:rsid w:val="00A76DE9"/>
    <w:rsid w:val="00A84F23"/>
    <w:rsid w:val="00A93561"/>
    <w:rsid w:val="00A94AA8"/>
    <w:rsid w:val="00AA3F79"/>
    <w:rsid w:val="00AA7C8C"/>
    <w:rsid w:val="00AB3DA3"/>
    <w:rsid w:val="00AC564C"/>
    <w:rsid w:val="00AD3D49"/>
    <w:rsid w:val="00AD452D"/>
    <w:rsid w:val="00AD48B5"/>
    <w:rsid w:val="00AD76EE"/>
    <w:rsid w:val="00AE188D"/>
    <w:rsid w:val="00AE19B2"/>
    <w:rsid w:val="00AE21E5"/>
    <w:rsid w:val="00AE270D"/>
    <w:rsid w:val="00AF71ED"/>
    <w:rsid w:val="00B02A1F"/>
    <w:rsid w:val="00B12D48"/>
    <w:rsid w:val="00B12EBD"/>
    <w:rsid w:val="00B165E1"/>
    <w:rsid w:val="00B21C29"/>
    <w:rsid w:val="00B2403B"/>
    <w:rsid w:val="00B24F76"/>
    <w:rsid w:val="00B27095"/>
    <w:rsid w:val="00B34594"/>
    <w:rsid w:val="00B41D2C"/>
    <w:rsid w:val="00B507A8"/>
    <w:rsid w:val="00B542A8"/>
    <w:rsid w:val="00B66372"/>
    <w:rsid w:val="00B72217"/>
    <w:rsid w:val="00B865D2"/>
    <w:rsid w:val="00B9679B"/>
    <w:rsid w:val="00BB1B0F"/>
    <w:rsid w:val="00BC0932"/>
    <w:rsid w:val="00BC7CD1"/>
    <w:rsid w:val="00BD037C"/>
    <w:rsid w:val="00BE74A5"/>
    <w:rsid w:val="00BF35E1"/>
    <w:rsid w:val="00BF4D5D"/>
    <w:rsid w:val="00BF4E09"/>
    <w:rsid w:val="00BF5F62"/>
    <w:rsid w:val="00BF7812"/>
    <w:rsid w:val="00C1288B"/>
    <w:rsid w:val="00C15B54"/>
    <w:rsid w:val="00C169B3"/>
    <w:rsid w:val="00C2172C"/>
    <w:rsid w:val="00C25A76"/>
    <w:rsid w:val="00C31231"/>
    <w:rsid w:val="00C328DF"/>
    <w:rsid w:val="00C32F9C"/>
    <w:rsid w:val="00C40A9B"/>
    <w:rsid w:val="00C446F8"/>
    <w:rsid w:val="00C4506F"/>
    <w:rsid w:val="00C534B8"/>
    <w:rsid w:val="00C76376"/>
    <w:rsid w:val="00C8117D"/>
    <w:rsid w:val="00C8191F"/>
    <w:rsid w:val="00C82773"/>
    <w:rsid w:val="00C82E4C"/>
    <w:rsid w:val="00C86273"/>
    <w:rsid w:val="00C91448"/>
    <w:rsid w:val="00C9253A"/>
    <w:rsid w:val="00CA0067"/>
    <w:rsid w:val="00CA259A"/>
    <w:rsid w:val="00CB5D04"/>
    <w:rsid w:val="00CC00B3"/>
    <w:rsid w:val="00CC5682"/>
    <w:rsid w:val="00CC7154"/>
    <w:rsid w:val="00CD3F1D"/>
    <w:rsid w:val="00CE365B"/>
    <w:rsid w:val="00CE5798"/>
    <w:rsid w:val="00CE6438"/>
    <w:rsid w:val="00CF683E"/>
    <w:rsid w:val="00CF6DFC"/>
    <w:rsid w:val="00D14CC0"/>
    <w:rsid w:val="00D2126B"/>
    <w:rsid w:val="00D340E9"/>
    <w:rsid w:val="00D4582A"/>
    <w:rsid w:val="00D5261A"/>
    <w:rsid w:val="00D56BE3"/>
    <w:rsid w:val="00D56C0A"/>
    <w:rsid w:val="00D60D6E"/>
    <w:rsid w:val="00D62F3A"/>
    <w:rsid w:val="00D7179E"/>
    <w:rsid w:val="00D73EBA"/>
    <w:rsid w:val="00D7534C"/>
    <w:rsid w:val="00D816A4"/>
    <w:rsid w:val="00D854B1"/>
    <w:rsid w:val="00DA0C24"/>
    <w:rsid w:val="00DA2DF4"/>
    <w:rsid w:val="00DB7704"/>
    <w:rsid w:val="00DC0608"/>
    <w:rsid w:val="00DC4225"/>
    <w:rsid w:val="00DD0A8D"/>
    <w:rsid w:val="00DD0FAF"/>
    <w:rsid w:val="00DD2B7E"/>
    <w:rsid w:val="00DD2D78"/>
    <w:rsid w:val="00E03A81"/>
    <w:rsid w:val="00E10035"/>
    <w:rsid w:val="00E14439"/>
    <w:rsid w:val="00E14B95"/>
    <w:rsid w:val="00E156BA"/>
    <w:rsid w:val="00E15CC7"/>
    <w:rsid w:val="00E167C7"/>
    <w:rsid w:val="00E17D4B"/>
    <w:rsid w:val="00E2015B"/>
    <w:rsid w:val="00E2230C"/>
    <w:rsid w:val="00E22489"/>
    <w:rsid w:val="00E33138"/>
    <w:rsid w:val="00E600F6"/>
    <w:rsid w:val="00E62A19"/>
    <w:rsid w:val="00E672E9"/>
    <w:rsid w:val="00E710FB"/>
    <w:rsid w:val="00E8212C"/>
    <w:rsid w:val="00E930CC"/>
    <w:rsid w:val="00E932BE"/>
    <w:rsid w:val="00E95E22"/>
    <w:rsid w:val="00E97C8F"/>
    <w:rsid w:val="00EA1625"/>
    <w:rsid w:val="00EA2279"/>
    <w:rsid w:val="00EB29DE"/>
    <w:rsid w:val="00EB6A24"/>
    <w:rsid w:val="00EB7D5B"/>
    <w:rsid w:val="00EB7DA2"/>
    <w:rsid w:val="00ED2B44"/>
    <w:rsid w:val="00ED3406"/>
    <w:rsid w:val="00ED52D8"/>
    <w:rsid w:val="00EE1424"/>
    <w:rsid w:val="00EE3507"/>
    <w:rsid w:val="00EE57DE"/>
    <w:rsid w:val="00EE7836"/>
    <w:rsid w:val="00EF013D"/>
    <w:rsid w:val="00EF03A2"/>
    <w:rsid w:val="00EF041B"/>
    <w:rsid w:val="00EF1B56"/>
    <w:rsid w:val="00EF3BA9"/>
    <w:rsid w:val="00F012DE"/>
    <w:rsid w:val="00F13D81"/>
    <w:rsid w:val="00F220D8"/>
    <w:rsid w:val="00F225E1"/>
    <w:rsid w:val="00F245BA"/>
    <w:rsid w:val="00F31BB6"/>
    <w:rsid w:val="00F32363"/>
    <w:rsid w:val="00F35389"/>
    <w:rsid w:val="00F35C60"/>
    <w:rsid w:val="00F42826"/>
    <w:rsid w:val="00F55131"/>
    <w:rsid w:val="00F60738"/>
    <w:rsid w:val="00F6272C"/>
    <w:rsid w:val="00F646BC"/>
    <w:rsid w:val="00F66D19"/>
    <w:rsid w:val="00F755B9"/>
    <w:rsid w:val="00F808FE"/>
    <w:rsid w:val="00F8148D"/>
    <w:rsid w:val="00F8299A"/>
    <w:rsid w:val="00F8753A"/>
    <w:rsid w:val="00F91CAE"/>
    <w:rsid w:val="00F973E6"/>
    <w:rsid w:val="00FA0BE6"/>
    <w:rsid w:val="00FA1FE5"/>
    <w:rsid w:val="00FB4DF7"/>
    <w:rsid w:val="00FC2D75"/>
    <w:rsid w:val="00FC5822"/>
    <w:rsid w:val="00FD752B"/>
    <w:rsid w:val="00FF08E1"/>
    <w:rsid w:val="00FF1281"/>
    <w:rsid w:val="00FF1736"/>
    <w:rsid w:val="00FF2CD8"/>
    <w:rsid w:val="00FF2EC2"/>
    <w:rsid w:val="00FF4286"/>
    <w:rsid w:val="00FF5763"/>
    <w:rsid w:val="00FF5F7C"/>
    <w:rsid w:val="0176EA64"/>
    <w:rsid w:val="173D90E6"/>
    <w:rsid w:val="1D091DE5"/>
    <w:rsid w:val="5C37D001"/>
    <w:rsid w:val="70C078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907B4"/>
  <w15:docId w15:val="{C2780F6D-BEE3-45E4-87B9-0450B4A7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NAV"/>
    <w:qFormat/>
    <w:rsid w:val="007E5FAF"/>
    <w:rPr>
      <w:rFonts w:ascii="Arial" w:hAnsi="Arial"/>
      <w:sz w:val="22"/>
      <w:szCs w:val="24"/>
    </w:rPr>
  </w:style>
  <w:style w:type="paragraph" w:styleId="Overskrift1">
    <w:name w:val="heading 1"/>
    <w:aliases w:val="NAVerskrift 1"/>
    <w:basedOn w:val="Normal"/>
    <w:next w:val="Normal"/>
    <w:pPr>
      <w:keepNext/>
      <w:outlineLvl w:val="0"/>
    </w:pPr>
    <w:rPr>
      <w:sz w:val="28"/>
    </w:rPr>
  </w:style>
  <w:style w:type="paragraph" w:styleId="Overskrift2">
    <w:name w:val="heading 2"/>
    <w:basedOn w:val="Normal"/>
    <w:next w:val="Normal"/>
    <w:link w:val="Overskrift2Tegn"/>
    <w:semiHidden/>
    <w:unhideWhenUsed/>
    <w:qFormat/>
    <w:rsid w:val="001F4E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1F4E67"/>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Hyperkobling">
    <w:name w:val="Hyperlink"/>
    <w:basedOn w:val="Standardskriftforavsnitt"/>
    <w:rPr>
      <w:color w:val="0000FF"/>
      <w:u w:val="single"/>
    </w:rPr>
  </w:style>
  <w:style w:type="table" w:styleId="Tabellrutenett">
    <w:name w:val="Table Grid"/>
    <w:basedOn w:val="Vanligtabell"/>
    <w:uiPriority w:val="39"/>
    <w:rsid w:val="00972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D56BE3"/>
    <w:rPr>
      <w:rFonts w:ascii="Tahoma" w:hAnsi="Tahoma" w:cs="Tahoma"/>
      <w:sz w:val="16"/>
      <w:szCs w:val="16"/>
    </w:rPr>
  </w:style>
  <w:style w:type="paragraph" w:customStyle="1" w:styleId="Overskrift2NAV">
    <w:name w:val="Overskrift 2 NAV"/>
    <w:basedOn w:val="Overskrift2"/>
    <w:next w:val="Normal"/>
    <w:autoRedefine/>
    <w:qFormat/>
    <w:rsid w:val="009115AE"/>
    <w:rPr>
      <w:rFonts w:ascii="Arial" w:hAnsi="Arial"/>
      <w:color w:val="auto"/>
      <w:sz w:val="24"/>
    </w:rPr>
  </w:style>
  <w:style w:type="paragraph" w:customStyle="1" w:styleId="Overskrift1NAV">
    <w:name w:val="Overskrift 1 NAV"/>
    <w:basedOn w:val="Overskrift1"/>
    <w:next w:val="Normal"/>
    <w:autoRedefine/>
    <w:qFormat/>
    <w:rsid w:val="00BD037C"/>
    <w:rPr>
      <w:b/>
    </w:rPr>
  </w:style>
  <w:style w:type="character" w:customStyle="1" w:styleId="Overskrift2Tegn">
    <w:name w:val="Overskrift 2 Tegn"/>
    <w:basedOn w:val="Standardskriftforavsnitt"/>
    <w:link w:val="Overskrift2"/>
    <w:semiHidden/>
    <w:rsid w:val="001F4E67"/>
    <w:rPr>
      <w:rFonts w:asciiTheme="majorHAnsi" w:eastAsiaTheme="majorEastAsia" w:hAnsiTheme="majorHAnsi" w:cstheme="majorBidi"/>
      <w:b/>
      <w:bCs/>
      <w:color w:val="4F81BD" w:themeColor="accent1"/>
      <w:sz w:val="26"/>
      <w:szCs w:val="26"/>
    </w:rPr>
  </w:style>
  <w:style w:type="paragraph" w:customStyle="1" w:styleId="Overskrift3NAV">
    <w:name w:val="Overskrift 3 NAV"/>
    <w:basedOn w:val="Overskrift3"/>
    <w:next w:val="Normal"/>
    <w:autoRedefine/>
    <w:rsid w:val="009115AE"/>
    <w:rPr>
      <w:rFonts w:ascii="Arial" w:hAnsi="Arial"/>
      <w:color w:val="auto"/>
    </w:rPr>
  </w:style>
  <w:style w:type="character" w:customStyle="1" w:styleId="Overskrift3Tegn">
    <w:name w:val="Overskrift 3 Tegn"/>
    <w:basedOn w:val="Standardskriftforavsnitt"/>
    <w:link w:val="Overskrift3"/>
    <w:semiHidden/>
    <w:rsid w:val="001F4E67"/>
    <w:rPr>
      <w:rFonts w:asciiTheme="majorHAnsi" w:eastAsiaTheme="majorEastAsia" w:hAnsiTheme="majorHAnsi" w:cstheme="majorBidi"/>
      <w:b/>
      <w:bCs/>
      <w:color w:val="4F81BD" w:themeColor="accent1"/>
      <w:sz w:val="24"/>
      <w:szCs w:val="24"/>
    </w:rPr>
  </w:style>
  <w:style w:type="paragraph" w:customStyle="1" w:styleId="HovedoverskriftNAV">
    <w:name w:val="Hovedoverskrift NAV"/>
    <w:basedOn w:val="Normal"/>
    <w:next w:val="Normal"/>
    <w:rsid w:val="00BF4D5D"/>
    <w:rPr>
      <w:b/>
      <w:sz w:val="32"/>
      <w:szCs w:val="20"/>
      <w:lang w:eastAsia="en-US"/>
    </w:rPr>
  </w:style>
  <w:style w:type="table" w:customStyle="1" w:styleId="Stil1">
    <w:name w:val="Stil1"/>
    <w:basedOn w:val="Vanligtabell"/>
    <w:uiPriority w:val="99"/>
    <w:rsid w:val="003B3297"/>
    <w:tblPr/>
  </w:style>
  <w:style w:type="paragraph" w:styleId="Listeavsnitt">
    <w:name w:val="List Paragraph"/>
    <w:basedOn w:val="Normal"/>
    <w:uiPriority w:val="34"/>
    <w:rsid w:val="00C4506F"/>
    <w:pPr>
      <w:ind w:left="720"/>
      <w:contextualSpacing/>
    </w:pPr>
  </w:style>
  <w:style w:type="character" w:styleId="Ulstomtale">
    <w:name w:val="Unresolved Mention"/>
    <w:basedOn w:val="Standardskriftforavsnitt"/>
    <w:uiPriority w:val="99"/>
    <w:semiHidden/>
    <w:unhideWhenUsed/>
    <w:rsid w:val="00412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land.Schei@nav.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llgeir.Holen@nav.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navno.sharepoint.com/NAVmaler/Nav-ma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8D5C74B80F8164EA612F7F1E3C0AAFD" ma:contentTypeVersion="3" ma:contentTypeDescription="Opprett et nytt dokument." ma:contentTypeScope="" ma:versionID="4da61a52396d608f13b9d62893fdc72e">
  <xsd:schema xmlns:xsd="http://www.w3.org/2001/XMLSchema" xmlns:xs="http://www.w3.org/2001/XMLSchema" xmlns:p="http://schemas.microsoft.com/office/2006/metadata/properties" xmlns:ns2="9413d4ad-0682-4966-8489-a552ae8b26dc" targetNamespace="http://schemas.microsoft.com/office/2006/metadata/properties" ma:root="true" ma:fieldsID="645b5cab131bc851c23da083cbb160a6" ns2:_="">
    <xsd:import namespace="9413d4ad-0682-4966-8489-a552ae8b26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3d4ad-0682-4966-8489-a552ae8b2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FB61-3F27-4866-8BD3-5A669962D734}">
  <ds:schemaRefs>
    <ds:schemaRef ds:uri="http://schemas.microsoft.com/sharepoint/v3/contenttype/forms"/>
  </ds:schemaRefs>
</ds:datastoreItem>
</file>

<file path=customXml/itemProps2.xml><?xml version="1.0" encoding="utf-8"?>
<ds:datastoreItem xmlns:ds="http://schemas.openxmlformats.org/officeDocument/2006/customXml" ds:itemID="{1EB2F316-0DA0-48A9-A5F6-22D2F19CEC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576082-A721-418B-87FA-E9CCFEE2B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3d4ad-0682-4966-8489-a552ae8b2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FFDEB-A5EE-4A49-9114-923BCF83D019}">
  <ds:schemaRefs>
    <ds:schemaRef ds:uri="http://schemas.openxmlformats.org/officeDocument/2006/bibliography"/>
  </ds:schemaRefs>
</ds:datastoreItem>
</file>

<file path=docMetadata/LabelInfo.xml><?xml version="1.0" encoding="utf-8"?>
<clbl:labelList xmlns:clbl="http://schemas.microsoft.com/office/2020/mipLabelMetadata">
  <clbl:label id="{d3491420-1ae2-4120-89e6-e6f668f067e2}" enabled="1" method="Standard" siteId="{62366534-1ec3-4962-8869-9b5535279d0b}" removed="0"/>
</clbl:labelList>
</file>

<file path=docProps/app.xml><?xml version="1.0" encoding="utf-8"?>
<Properties xmlns="http://schemas.openxmlformats.org/officeDocument/2006/extended-properties" xmlns:vt="http://schemas.openxmlformats.org/officeDocument/2006/docPropsVTypes">
  <Template>Nav-mal</Template>
  <TotalTime>1319</TotalTime>
  <Pages>5</Pages>
  <Words>1537</Words>
  <Characters>8151</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Mottaker</vt:lpstr>
    </vt:vector>
  </TitlesOfParts>
  <Company>Trygdeetaten</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dc:title>
  <dc:creator>Schei, Erland</dc:creator>
  <cp:lastModifiedBy>Melby, Elin Christine</cp:lastModifiedBy>
  <cp:revision>21</cp:revision>
  <cp:lastPrinted>2006-03-22T12:36:00Z</cp:lastPrinted>
  <dcterms:created xsi:type="dcterms:W3CDTF">2026-03-24T10:50:00Z</dcterms:created>
  <dcterms:modified xsi:type="dcterms:W3CDTF">2026-03-26T09:24:00Z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0x01010038D5C74B80F8164EA612F7F1E3C0AAFD</vt:lpwstr>
  </property>
  <property fmtid="{D5CDD505-2E9C-101B-9397-08002B2CF9AE}" pid="3" name="Order">
    <vt:r8>1100</vt:r8>
  </property>
  <property fmtid="{D5CDD505-2E9C-101B-9397-08002B2CF9AE}" pid="4" name="xd_Signature">
    <vt:bool>false</vt:bool>
  </property>
  <property fmtid="{D5CDD505-2E9C-101B-9397-08002B2CF9AE}" pid="5" name="SharedWithUsers">
    <vt:lpwstr>2413;#Berget, Wenche;#1227;#Berg, Lisbeth;#16211;#Spantell, Anne Grete Nikolaysen;#4243;#Tau, Cathrine;#5984;#Hollevik, Marte;#2890;#Birkelund, Tove Merethe;#10101;#Bones, Gunn Marit;#3357;#Skovli, Liv Karine;#10983;#Mamshi, Ashna</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SIP_Label_d3491420-1ae2-4120-89e6-e6f668f067e2_Enabled">
    <vt:lpwstr>true</vt:lpwstr>
  </property>
  <property fmtid="{D5CDD505-2E9C-101B-9397-08002B2CF9AE}" pid="10" name="MSIP_Label_d3491420-1ae2-4120-89e6-e6f668f067e2_SetDate">
    <vt:lpwstr>2020-08-18T13:26:29Z</vt:lpwstr>
  </property>
  <property fmtid="{D5CDD505-2E9C-101B-9397-08002B2CF9AE}" pid="11" name="MSIP_Label_d3491420-1ae2-4120-89e6-e6f668f067e2_Method">
    <vt:lpwstr>Standard</vt:lpwstr>
  </property>
  <property fmtid="{D5CDD505-2E9C-101B-9397-08002B2CF9AE}" pid="12" name="MSIP_Label_d3491420-1ae2-4120-89e6-e6f668f067e2_Name">
    <vt:lpwstr>d3491420-1ae2-4120-89e6-e6f668f067e2</vt:lpwstr>
  </property>
  <property fmtid="{D5CDD505-2E9C-101B-9397-08002B2CF9AE}" pid="13" name="MSIP_Label_d3491420-1ae2-4120-89e6-e6f668f067e2_SiteId">
    <vt:lpwstr>62366534-1ec3-4962-8869-9b5535279d0b</vt:lpwstr>
  </property>
  <property fmtid="{D5CDD505-2E9C-101B-9397-08002B2CF9AE}" pid="14" name="MSIP_Label_d3491420-1ae2-4120-89e6-e6f668f067e2_ActionId">
    <vt:lpwstr/>
  </property>
  <property fmtid="{D5CDD505-2E9C-101B-9397-08002B2CF9AE}" pid="15" name="MSIP_Label_d3491420-1ae2-4120-89e6-e6f668f067e2_ContentBits">
    <vt:lpwstr>0</vt:lpwstr>
  </property>
  <property fmtid="{D5CDD505-2E9C-101B-9397-08002B2CF9AE}" pid="16" name="_ExtendedDescription">
    <vt:lpwstr/>
  </property>
  <property fmtid="{D5CDD505-2E9C-101B-9397-08002B2CF9AE}" pid="17" name="TriggerFlowInfo">
    <vt:lpwstr/>
  </property>
</Properties>
</file>