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9A91E" w14:textId="77777777" w:rsidR="005C3D8D" w:rsidRDefault="005971D2" w:rsidP="00D816A4">
      <w:pPr>
        <w:tabs>
          <w:tab w:val="left" w:pos="8010"/>
        </w:tabs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DC73D6B" wp14:editId="0F8C2843">
            <wp:simplePos x="0" y="0"/>
            <wp:positionH relativeFrom="column">
              <wp:posOffset>4995545</wp:posOffset>
            </wp:positionH>
            <wp:positionV relativeFrom="paragraph">
              <wp:posOffset>-3810</wp:posOffset>
            </wp:positionV>
            <wp:extent cx="762000" cy="481330"/>
            <wp:effectExtent l="0" t="0" r="0" b="0"/>
            <wp:wrapThrough wrapText="bothSides">
              <wp:wrapPolygon edited="0">
                <wp:start x="6480" y="0"/>
                <wp:lineTo x="0" y="7694"/>
                <wp:lineTo x="0" y="16243"/>
                <wp:lineTo x="6480" y="20517"/>
                <wp:lineTo x="13500" y="20517"/>
                <wp:lineTo x="14040" y="20517"/>
                <wp:lineTo x="21060" y="14533"/>
                <wp:lineTo x="21060" y="9404"/>
                <wp:lineTo x="13500" y="0"/>
                <wp:lineTo x="6480" y="0"/>
              </wp:wrapPolygon>
            </wp:wrapThrough>
            <wp:docPr id="7" name="Bilde 7" descr="NAV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e 7" descr="NAV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A9C981" w14:textId="77777777" w:rsidR="005C3D8D" w:rsidRPr="00157E5E" w:rsidRDefault="005C3D8D" w:rsidP="00711E08">
      <w:pPr>
        <w:rPr>
          <w:sz w:val="24"/>
        </w:rPr>
      </w:pPr>
      <w:bookmarkStart w:id="0" w:name="txtSlett"/>
      <w:bookmarkEnd w:id="0"/>
    </w:p>
    <w:p w14:paraId="7EA41906" w14:textId="77777777" w:rsidR="004B3CF7" w:rsidRPr="00157E5E" w:rsidRDefault="004B3CF7" w:rsidP="00711E08">
      <w:pPr>
        <w:rPr>
          <w:sz w:val="24"/>
        </w:rPr>
      </w:pPr>
    </w:p>
    <w:tbl>
      <w:tblPr>
        <w:tblStyle w:val="Tabellrutenett"/>
        <w:tblpPr w:leftFromText="141" w:rightFromText="141" w:vertAnchor="text" w:horzAnchor="margin" w:tblpXSpec="right" w:tblpY="1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3"/>
        <w:gridCol w:w="2698"/>
      </w:tblGrid>
      <w:tr w:rsidR="00D5261A" w:rsidRPr="00157E5E" w14:paraId="0F0915C0" w14:textId="77777777" w:rsidTr="00C8117D">
        <w:trPr>
          <w:tblHeader/>
        </w:trPr>
        <w:tc>
          <w:tcPr>
            <w:tcW w:w="988" w:type="dxa"/>
          </w:tcPr>
          <w:p w14:paraId="78610019" w14:textId="331BA862" w:rsidR="00D5261A" w:rsidRPr="00605AA6" w:rsidRDefault="00CF063A" w:rsidP="00C8117D">
            <w:pPr>
              <w:rPr>
                <w:b/>
                <w:bCs/>
                <w:sz w:val="24"/>
              </w:rPr>
            </w:pPr>
            <w:bookmarkStart w:id="1" w:name="lblvDato"/>
            <w:bookmarkEnd w:id="1"/>
            <w:r w:rsidRPr="00605AA6">
              <w:rPr>
                <w:b/>
                <w:bCs/>
                <w:sz w:val="24"/>
              </w:rPr>
              <w:t>Møtedato:</w:t>
            </w:r>
          </w:p>
        </w:tc>
        <w:tc>
          <w:tcPr>
            <w:tcW w:w="2698" w:type="dxa"/>
          </w:tcPr>
          <w:p w14:paraId="3C4DC847" w14:textId="66CD8DB2" w:rsidR="00D5261A" w:rsidRPr="00605AA6" w:rsidRDefault="0085252E" w:rsidP="00C8117D">
            <w:pPr>
              <w:rPr>
                <w:b/>
                <w:bCs/>
                <w:sz w:val="24"/>
              </w:rPr>
            </w:pPr>
            <w:bookmarkStart w:id="2" w:name="txtVDato"/>
            <w:bookmarkEnd w:id="2"/>
            <w:r>
              <w:rPr>
                <w:b/>
                <w:bCs/>
                <w:sz w:val="24"/>
              </w:rPr>
              <w:t>27.04.26</w:t>
            </w:r>
          </w:p>
        </w:tc>
      </w:tr>
    </w:tbl>
    <w:p w14:paraId="6A9424F0" w14:textId="77777777" w:rsidR="004B3CF7" w:rsidRPr="00157E5E" w:rsidRDefault="00EF1B56" w:rsidP="00711E08">
      <w:pPr>
        <w:rPr>
          <w:rFonts w:cs="Arial"/>
          <w:sz w:val="24"/>
        </w:rPr>
      </w:pPr>
      <w:bookmarkStart w:id="3" w:name="txtMottaker"/>
      <w:bookmarkEnd w:id="3"/>
      <w:r w:rsidRPr="00157E5E">
        <w:rPr>
          <w:rFonts w:cs="Arial"/>
          <w:sz w:val="24"/>
        </w:rPr>
        <w:t xml:space="preserve"> </w:t>
      </w:r>
    </w:p>
    <w:p w14:paraId="505A023F" w14:textId="77777777" w:rsidR="004B3CF7" w:rsidRPr="00157E5E" w:rsidRDefault="004B3CF7" w:rsidP="00711E08">
      <w:pPr>
        <w:rPr>
          <w:rFonts w:cs="Arial"/>
          <w:sz w:val="24"/>
        </w:rPr>
      </w:pPr>
      <w:bookmarkStart w:id="4" w:name="txtAdresse"/>
      <w:bookmarkEnd w:id="4"/>
    </w:p>
    <w:p w14:paraId="02520E00" w14:textId="7127D0AA" w:rsidR="000E315E" w:rsidRDefault="00EF1B56" w:rsidP="00711E08">
      <w:bookmarkStart w:id="5" w:name="txtPost"/>
      <w:bookmarkEnd w:id="5"/>
      <w:r w:rsidRPr="00157E5E">
        <w:rPr>
          <w:rFonts w:cs="Arial"/>
          <w:sz w:val="24"/>
        </w:rPr>
        <w:t xml:space="preserve"> </w:t>
      </w:r>
      <w:bookmarkStart w:id="6" w:name="txtAtt"/>
      <w:bookmarkEnd w:id="6"/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7"/>
        <w:gridCol w:w="7903"/>
      </w:tblGrid>
      <w:tr w:rsidR="003810F5" w14:paraId="65C6E1FB" w14:textId="77777777" w:rsidTr="008E0340">
        <w:trPr>
          <w:cantSplit/>
          <w:tblHeader/>
        </w:trPr>
        <w:tc>
          <w:tcPr>
            <w:tcW w:w="0" w:type="auto"/>
          </w:tcPr>
          <w:p w14:paraId="20EFD22B" w14:textId="46D2DBB8" w:rsidR="003810F5" w:rsidRPr="00FA1FE5" w:rsidRDefault="00CF063A" w:rsidP="008C709B">
            <w:pPr>
              <w:spacing w:line="276" w:lineRule="auto"/>
              <w:ind w:left="-108"/>
              <w:rPr>
                <w:sz w:val="24"/>
              </w:rPr>
            </w:pPr>
            <w:bookmarkStart w:id="7" w:name="bmTil"/>
            <w:bookmarkStart w:id="8" w:name="lblTilstede"/>
            <w:bookmarkStart w:id="9" w:name="lblDRef"/>
            <w:bookmarkEnd w:id="7"/>
            <w:bookmarkEnd w:id="8"/>
            <w:bookmarkEnd w:id="9"/>
            <w:r>
              <w:rPr>
                <w:sz w:val="24"/>
              </w:rPr>
              <w:t>Tilstede:</w:t>
            </w:r>
          </w:p>
        </w:tc>
        <w:tc>
          <w:tcPr>
            <w:tcW w:w="0" w:type="auto"/>
          </w:tcPr>
          <w:p w14:paraId="23384FFA" w14:textId="77777777" w:rsidR="00CF063A" w:rsidRDefault="00CF063A" w:rsidP="008C709B">
            <w:pPr>
              <w:rPr>
                <w:sz w:val="24"/>
              </w:rPr>
            </w:pPr>
            <w:bookmarkStart w:id="10" w:name="txtDRef"/>
            <w:bookmarkStart w:id="11" w:name="bmTil2"/>
            <w:bookmarkStart w:id="12" w:name="bmTilstede"/>
            <w:bookmarkEnd w:id="10"/>
            <w:bookmarkEnd w:id="11"/>
            <w:bookmarkEnd w:id="12"/>
            <w:r>
              <w:rPr>
                <w:sz w:val="24"/>
              </w:rPr>
              <w:t>Matthijs Tepstra, Norges døveforbund, FFO</w:t>
            </w:r>
          </w:p>
          <w:p w14:paraId="7FF691BB" w14:textId="78EF7566" w:rsidR="00CF063A" w:rsidRDefault="00CF063A" w:rsidP="008C709B">
            <w:pPr>
              <w:rPr>
                <w:sz w:val="24"/>
              </w:rPr>
            </w:pPr>
            <w:r>
              <w:rPr>
                <w:sz w:val="24"/>
              </w:rPr>
              <w:t>Katrine Svangtun, Norges Blindeforbund, FFO</w:t>
            </w:r>
          </w:p>
          <w:p w14:paraId="406558C1" w14:textId="77777777" w:rsidR="00CF063A" w:rsidRDefault="00CF063A" w:rsidP="008C709B">
            <w:pPr>
              <w:rPr>
                <w:sz w:val="24"/>
              </w:rPr>
            </w:pPr>
            <w:r>
              <w:rPr>
                <w:sz w:val="24"/>
              </w:rPr>
              <w:t>Anne Marie Auestad, Norges Handikapforbund NHF</w:t>
            </w:r>
          </w:p>
          <w:p w14:paraId="2B74AECE" w14:textId="78B2A84C" w:rsidR="00232F23" w:rsidRDefault="00CF063A" w:rsidP="008C709B">
            <w:pPr>
              <w:rPr>
                <w:sz w:val="24"/>
              </w:rPr>
            </w:pPr>
            <w:r>
              <w:rPr>
                <w:sz w:val="24"/>
              </w:rPr>
              <w:t xml:space="preserve">Tone Edvardsen, FFO </w:t>
            </w:r>
          </w:p>
          <w:p w14:paraId="699AFED1" w14:textId="087083CB" w:rsidR="006D327B" w:rsidRDefault="0085252E" w:rsidP="008C709B">
            <w:pPr>
              <w:rPr>
                <w:sz w:val="24"/>
              </w:rPr>
            </w:pPr>
            <w:r>
              <w:rPr>
                <w:sz w:val="24"/>
              </w:rPr>
              <w:t>Dorrith Haraldsen</w:t>
            </w:r>
            <w:r w:rsidR="00CF063A">
              <w:rPr>
                <w:sz w:val="24"/>
              </w:rPr>
              <w:t>, Elisabeth Risa og Inger Messmer</w:t>
            </w:r>
            <w:r w:rsidR="007A069F">
              <w:rPr>
                <w:sz w:val="24"/>
              </w:rPr>
              <w:t>,</w:t>
            </w:r>
          </w:p>
          <w:p w14:paraId="44EE89C9" w14:textId="72956D9C" w:rsidR="00CF063A" w:rsidRDefault="00CF063A" w:rsidP="008C709B">
            <w:pPr>
              <w:rPr>
                <w:sz w:val="24"/>
              </w:rPr>
            </w:pPr>
            <w:r>
              <w:rPr>
                <w:sz w:val="24"/>
              </w:rPr>
              <w:t xml:space="preserve">Nav </w:t>
            </w:r>
            <w:r w:rsidR="006D327B">
              <w:rPr>
                <w:sz w:val="24"/>
              </w:rPr>
              <w:t>h</w:t>
            </w:r>
            <w:r>
              <w:rPr>
                <w:sz w:val="24"/>
              </w:rPr>
              <w:t>jelpemiddelsentral Rogaland</w:t>
            </w:r>
          </w:p>
          <w:p w14:paraId="47D8D168" w14:textId="77777777" w:rsidR="0085252E" w:rsidRDefault="0085252E" w:rsidP="008C709B">
            <w:pPr>
              <w:rPr>
                <w:sz w:val="24"/>
              </w:rPr>
            </w:pPr>
          </w:p>
          <w:p w14:paraId="212AE28D" w14:textId="77777777" w:rsidR="0085252E" w:rsidRDefault="0085252E" w:rsidP="0085252E">
            <w:pPr>
              <w:rPr>
                <w:sz w:val="24"/>
              </w:rPr>
            </w:pPr>
            <w:r>
              <w:rPr>
                <w:sz w:val="24"/>
              </w:rPr>
              <w:t xml:space="preserve">Invitert: </w:t>
            </w:r>
            <w:r>
              <w:rPr>
                <w:sz w:val="24"/>
              </w:rPr>
              <w:t>Karl Olaf Sundfør FFO (leder brukerutvalg i Nav Rogaland)</w:t>
            </w:r>
          </w:p>
          <w:p w14:paraId="191FBE8E" w14:textId="2FEB200E" w:rsidR="0085252E" w:rsidRDefault="0085252E" w:rsidP="008C709B">
            <w:pPr>
              <w:rPr>
                <w:sz w:val="24"/>
              </w:rPr>
            </w:pPr>
            <w:r>
              <w:rPr>
                <w:sz w:val="24"/>
              </w:rPr>
              <w:t xml:space="preserve">Observatører: </w:t>
            </w:r>
            <w:r w:rsidR="006E16D2" w:rsidRPr="00B34633">
              <w:rPr>
                <w:sz w:val="24"/>
              </w:rPr>
              <w:t>Evy Utne Knutsen, SAFO Sørvest</w:t>
            </w:r>
            <w:r w:rsidR="006E16D2" w:rsidRPr="00B34633">
              <w:rPr>
                <w:sz w:val="24"/>
              </w:rPr>
              <w:t xml:space="preserve"> og </w:t>
            </w:r>
            <w:r w:rsidR="00B34633" w:rsidRPr="00B34633">
              <w:rPr>
                <w:sz w:val="24"/>
              </w:rPr>
              <w:t>Therese Johannesen, FFO Rogaland</w:t>
            </w:r>
          </w:p>
          <w:p w14:paraId="2B5E8FFF" w14:textId="378D5B26" w:rsidR="003810F5" w:rsidRPr="00157E5E" w:rsidRDefault="003810F5" w:rsidP="008C709B">
            <w:pPr>
              <w:rPr>
                <w:sz w:val="24"/>
              </w:rPr>
            </w:pPr>
          </w:p>
        </w:tc>
      </w:tr>
      <w:tr w:rsidR="003810F5" w14:paraId="21159259" w14:textId="77777777" w:rsidTr="008E0340">
        <w:trPr>
          <w:cantSplit/>
        </w:trPr>
        <w:tc>
          <w:tcPr>
            <w:tcW w:w="0" w:type="auto"/>
          </w:tcPr>
          <w:p w14:paraId="19D84ACE" w14:textId="75046514" w:rsidR="003810F5" w:rsidRPr="00FA1FE5" w:rsidRDefault="00CF063A" w:rsidP="00B34633">
            <w:pPr>
              <w:rPr>
                <w:sz w:val="24"/>
              </w:rPr>
            </w:pPr>
            <w:bookmarkStart w:id="13" w:name="lblVRef"/>
            <w:bookmarkStart w:id="14" w:name="bmFra"/>
            <w:bookmarkStart w:id="15" w:name="lblForfall"/>
            <w:bookmarkEnd w:id="13"/>
            <w:bookmarkEnd w:id="14"/>
            <w:bookmarkEnd w:id="15"/>
            <w:r>
              <w:rPr>
                <w:sz w:val="24"/>
              </w:rPr>
              <w:t>Forfall</w:t>
            </w:r>
            <w:r w:rsidR="00A36878">
              <w:rPr>
                <w:sz w:val="24"/>
              </w:rPr>
              <w:t>:</w:t>
            </w:r>
          </w:p>
        </w:tc>
        <w:tc>
          <w:tcPr>
            <w:tcW w:w="0" w:type="auto"/>
          </w:tcPr>
          <w:p w14:paraId="6393AB33" w14:textId="77777777" w:rsidR="00CF063A" w:rsidRDefault="00CF063A" w:rsidP="00B34633">
            <w:pPr>
              <w:rPr>
                <w:sz w:val="24"/>
              </w:rPr>
            </w:pPr>
            <w:bookmarkStart w:id="16" w:name="txtVRef"/>
            <w:bookmarkStart w:id="17" w:name="bmGruppe"/>
            <w:bookmarkStart w:id="18" w:name="bmForfall"/>
            <w:bookmarkEnd w:id="16"/>
            <w:bookmarkEnd w:id="17"/>
            <w:bookmarkEnd w:id="18"/>
            <w:r>
              <w:rPr>
                <w:sz w:val="24"/>
              </w:rPr>
              <w:t>Handikappede barns foreldreforening, Erling Kvalsund, Landsforbundet for kombinert syns- og hørselshemmede, FFO</w:t>
            </w:r>
          </w:p>
          <w:p w14:paraId="7AAD0E91" w14:textId="528C8CDA" w:rsidR="0085252E" w:rsidRDefault="0085252E" w:rsidP="00B34633">
            <w:pPr>
              <w:rPr>
                <w:sz w:val="24"/>
              </w:rPr>
            </w:pPr>
            <w:r>
              <w:rPr>
                <w:sz w:val="24"/>
              </w:rPr>
              <w:t xml:space="preserve">Vigdis Jøsang, Hørselshemmedes </w:t>
            </w:r>
            <w:r w:rsidR="00A36878">
              <w:rPr>
                <w:sz w:val="24"/>
              </w:rPr>
              <w:t>landsforbund,</w:t>
            </w:r>
            <w:r>
              <w:rPr>
                <w:sz w:val="24"/>
              </w:rPr>
              <w:t xml:space="preserve"> FFO </w:t>
            </w:r>
          </w:p>
          <w:p w14:paraId="2C48A9F6" w14:textId="77777777" w:rsidR="0085252E" w:rsidRDefault="0085252E" w:rsidP="00B34633">
            <w:pPr>
              <w:rPr>
                <w:sz w:val="24"/>
              </w:rPr>
            </w:pPr>
          </w:p>
          <w:p w14:paraId="19BA748A" w14:textId="4B8FB806" w:rsidR="003810F5" w:rsidRPr="00157E5E" w:rsidRDefault="003810F5" w:rsidP="00B34633">
            <w:pPr>
              <w:rPr>
                <w:sz w:val="24"/>
              </w:rPr>
            </w:pPr>
          </w:p>
        </w:tc>
      </w:tr>
      <w:tr w:rsidR="003810F5" w14:paraId="6C3BFA1D" w14:textId="77777777" w:rsidTr="008E0340">
        <w:trPr>
          <w:cantSplit/>
        </w:trPr>
        <w:tc>
          <w:tcPr>
            <w:tcW w:w="0" w:type="auto"/>
          </w:tcPr>
          <w:p w14:paraId="539C2D5C" w14:textId="6B424F9B" w:rsidR="003810F5" w:rsidRPr="00FA1FE5" w:rsidRDefault="00CF063A" w:rsidP="008C709B">
            <w:pPr>
              <w:spacing w:line="276" w:lineRule="auto"/>
              <w:ind w:left="-108"/>
              <w:rPr>
                <w:sz w:val="24"/>
              </w:rPr>
            </w:pPr>
            <w:bookmarkStart w:id="19" w:name="lblBrukernavn"/>
            <w:bookmarkStart w:id="20" w:name="lblReferent"/>
            <w:bookmarkEnd w:id="19"/>
            <w:bookmarkEnd w:id="20"/>
            <w:r>
              <w:rPr>
                <w:sz w:val="24"/>
              </w:rPr>
              <w:t>Referent:</w:t>
            </w:r>
          </w:p>
        </w:tc>
        <w:tc>
          <w:tcPr>
            <w:tcW w:w="0" w:type="auto"/>
          </w:tcPr>
          <w:p w14:paraId="2984F1C6" w14:textId="69F4CC3E" w:rsidR="003810F5" w:rsidRPr="00157E5E" w:rsidRDefault="00CF063A" w:rsidP="008C709B">
            <w:pPr>
              <w:rPr>
                <w:sz w:val="24"/>
              </w:rPr>
            </w:pPr>
            <w:bookmarkStart w:id="21" w:name="txtBrukernavn"/>
            <w:bookmarkStart w:id="22" w:name="bmReferent"/>
            <w:bookmarkEnd w:id="21"/>
            <w:bookmarkEnd w:id="22"/>
            <w:r>
              <w:rPr>
                <w:sz w:val="24"/>
              </w:rPr>
              <w:t>Inger Messmer</w:t>
            </w:r>
          </w:p>
        </w:tc>
      </w:tr>
    </w:tbl>
    <w:p w14:paraId="3405B549" w14:textId="77777777" w:rsidR="007A069F" w:rsidRDefault="00CF063A" w:rsidP="00FF0F85">
      <w:pPr>
        <w:rPr>
          <w:sz w:val="24"/>
        </w:rPr>
      </w:pPr>
      <w:bookmarkStart w:id="23" w:name="bmKopiTil"/>
      <w:bookmarkEnd w:id="23"/>
      <w:r>
        <w:rPr>
          <w:sz w:val="24"/>
        </w:rPr>
        <w:t>Kopi til:       Kristin Meås Bye</w:t>
      </w:r>
      <w:r w:rsidR="0066354A">
        <w:rPr>
          <w:sz w:val="24"/>
        </w:rPr>
        <w:t xml:space="preserve"> HoT</w:t>
      </w:r>
      <w:r>
        <w:rPr>
          <w:sz w:val="24"/>
        </w:rPr>
        <w:t xml:space="preserve">, </w:t>
      </w:r>
      <w:r w:rsidR="00FF0F85" w:rsidRPr="00FF0F85">
        <w:rPr>
          <w:sz w:val="24"/>
        </w:rPr>
        <w:t>Marianne Reve</w:t>
      </w:r>
      <w:r w:rsidR="00FF0F85">
        <w:rPr>
          <w:sz w:val="24"/>
        </w:rPr>
        <w:t xml:space="preserve"> </w:t>
      </w:r>
      <w:r w:rsidR="00FF0F85" w:rsidRPr="00FF0F85">
        <w:rPr>
          <w:sz w:val="24"/>
        </w:rPr>
        <w:t>FFO Rogaland</w:t>
      </w:r>
      <w:r w:rsidR="00FF0F85">
        <w:rPr>
          <w:sz w:val="24"/>
        </w:rPr>
        <w:t xml:space="preserve">, </w:t>
      </w:r>
      <w:r w:rsidR="00FF0F85" w:rsidRPr="00FF0F85">
        <w:rPr>
          <w:sz w:val="24"/>
        </w:rPr>
        <w:t xml:space="preserve">Sylvi Leirvaag </w:t>
      </w:r>
    </w:p>
    <w:p w14:paraId="075484A5" w14:textId="4DB711D7" w:rsidR="00FF0F85" w:rsidRPr="00FF0F85" w:rsidRDefault="007A069F" w:rsidP="007A069F">
      <w:pPr>
        <w:ind w:left="708"/>
        <w:rPr>
          <w:sz w:val="24"/>
        </w:rPr>
      </w:pPr>
      <w:r>
        <w:rPr>
          <w:sz w:val="24"/>
        </w:rPr>
        <w:t xml:space="preserve">        </w:t>
      </w:r>
      <w:r w:rsidR="00FF0F85">
        <w:rPr>
          <w:sz w:val="24"/>
        </w:rPr>
        <w:t>S</w:t>
      </w:r>
      <w:r w:rsidR="00FF0F85" w:rsidRPr="00FF0F85">
        <w:rPr>
          <w:sz w:val="24"/>
        </w:rPr>
        <w:t xml:space="preserve">AFO Sørvest </w:t>
      </w:r>
    </w:p>
    <w:p w14:paraId="53F72BC9" w14:textId="50715FC5" w:rsidR="0097203A" w:rsidRPr="000D159A" w:rsidRDefault="0097203A" w:rsidP="00711E08">
      <w:pPr>
        <w:rPr>
          <w:sz w:val="24"/>
        </w:rPr>
      </w:pPr>
    </w:p>
    <w:p w14:paraId="4C57A499" w14:textId="00DCC950" w:rsidR="004B3CF7" w:rsidRDefault="005924B1" w:rsidP="00711E08">
      <w:r>
        <w:t xml:space="preserve"> </w:t>
      </w:r>
      <w:r w:rsidR="00547674">
        <w:tab/>
      </w:r>
    </w:p>
    <w:p w14:paraId="59524E9B" w14:textId="77777777" w:rsidR="004B3CF7" w:rsidRDefault="004B3CF7" w:rsidP="00711E08"/>
    <w:p w14:paraId="2F3FF468" w14:textId="389BE103" w:rsidR="00605AA6" w:rsidRPr="00605AA6" w:rsidRDefault="00605AA6" w:rsidP="00605AA6">
      <w:pPr>
        <w:rPr>
          <w:rFonts w:cs="Arial"/>
          <w:b/>
          <w:bCs/>
          <w:sz w:val="24"/>
        </w:rPr>
      </w:pPr>
      <w:bookmarkStart w:id="24" w:name="txtOverskrift"/>
      <w:bookmarkEnd w:id="24"/>
      <w:r w:rsidRPr="00605AA6">
        <w:rPr>
          <w:rFonts w:cs="Arial"/>
          <w:b/>
          <w:bCs/>
          <w:sz w:val="24"/>
        </w:rPr>
        <w:t>R</w:t>
      </w:r>
      <w:r>
        <w:rPr>
          <w:rFonts w:cs="Arial"/>
          <w:b/>
          <w:bCs/>
          <w:sz w:val="24"/>
        </w:rPr>
        <w:t xml:space="preserve">eferat fra møte i brukerutvalget, </w:t>
      </w:r>
      <w:r w:rsidRPr="00605AA6">
        <w:rPr>
          <w:rFonts w:cs="Arial"/>
          <w:b/>
          <w:bCs/>
          <w:sz w:val="24"/>
        </w:rPr>
        <w:t>N</w:t>
      </w:r>
      <w:r>
        <w:rPr>
          <w:rFonts w:cs="Arial"/>
          <w:b/>
          <w:bCs/>
          <w:sz w:val="24"/>
        </w:rPr>
        <w:t xml:space="preserve">av hjelpemiddelsentral </w:t>
      </w:r>
      <w:r w:rsidRPr="00605AA6">
        <w:rPr>
          <w:rFonts w:cs="Arial"/>
          <w:b/>
          <w:bCs/>
          <w:sz w:val="24"/>
        </w:rPr>
        <w:t>R</w:t>
      </w:r>
      <w:r>
        <w:rPr>
          <w:rFonts w:cs="Arial"/>
          <w:b/>
          <w:bCs/>
          <w:sz w:val="24"/>
        </w:rPr>
        <w:t>ogaland</w:t>
      </w:r>
    </w:p>
    <w:p w14:paraId="74E385CD" w14:textId="77777777" w:rsidR="00605AA6" w:rsidRDefault="00605AA6" w:rsidP="006B1877"/>
    <w:p w14:paraId="0A5D8652" w14:textId="77777777" w:rsidR="00DA5F7A" w:rsidRPr="006F19BC" w:rsidRDefault="008264D7" w:rsidP="006B1877">
      <w:pPr>
        <w:rPr>
          <w:sz w:val="24"/>
        </w:rPr>
      </w:pPr>
      <w:r w:rsidRPr="006F19BC">
        <w:rPr>
          <w:sz w:val="24"/>
        </w:rPr>
        <w:t xml:space="preserve">Ledelsen i </w:t>
      </w:r>
      <w:r w:rsidR="00AB7089" w:rsidRPr="006F19BC">
        <w:rPr>
          <w:sz w:val="24"/>
        </w:rPr>
        <w:t>Nav hje</w:t>
      </w:r>
      <w:r w:rsidR="00AE64FD" w:rsidRPr="006F19BC">
        <w:rPr>
          <w:sz w:val="24"/>
        </w:rPr>
        <w:t>l</w:t>
      </w:r>
      <w:r w:rsidR="00AB7089" w:rsidRPr="006F19BC">
        <w:rPr>
          <w:sz w:val="24"/>
        </w:rPr>
        <w:t>pemiddelsentral Rogaland</w:t>
      </w:r>
      <w:r w:rsidRPr="006F19BC">
        <w:rPr>
          <w:sz w:val="24"/>
        </w:rPr>
        <w:t xml:space="preserve"> startet med en presentasjon</w:t>
      </w:r>
      <w:r w:rsidR="00DA5F7A" w:rsidRPr="006F19BC">
        <w:rPr>
          <w:sz w:val="24"/>
        </w:rPr>
        <w:t>/informasjon – se vedlegg.</w:t>
      </w:r>
    </w:p>
    <w:p w14:paraId="52B33A43" w14:textId="77777777" w:rsidR="00DA5F7A" w:rsidRPr="006F19BC" w:rsidRDefault="00DA5F7A" w:rsidP="006B1877">
      <w:pPr>
        <w:rPr>
          <w:sz w:val="24"/>
        </w:rPr>
      </w:pPr>
    </w:p>
    <w:p w14:paraId="3E82F314" w14:textId="77777777" w:rsidR="00CD0CA6" w:rsidRPr="006F19BC" w:rsidRDefault="00DA5F7A" w:rsidP="006B1877">
      <w:pPr>
        <w:rPr>
          <w:sz w:val="24"/>
        </w:rPr>
      </w:pPr>
      <w:r w:rsidRPr="006F19BC">
        <w:rPr>
          <w:sz w:val="24"/>
        </w:rPr>
        <w:t>Deretter var hovedtemaet organisering av brukermedvirkning på hjelpemiddelområdet</w:t>
      </w:r>
      <w:r w:rsidR="00CD0CA6" w:rsidRPr="006F19BC">
        <w:rPr>
          <w:sz w:val="24"/>
        </w:rPr>
        <w:t xml:space="preserve">, og evaluering av prøveperioden med å tiltre brukerutvalget i Nav Rogaland. </w:t>
      </w:r>
    </w:p>
    <w:p w14:paraId="7D0A8D6F" w14:textId="77777777" w:rsidR="00CD0CA6" w:rsidRPr="006F19BC" w:rsidRDefault="00CD0CA6" w:rsidP="00CD0CA6">
      <w:pPr>
        <w:rPr>
          <w:sz w:val="24"/>
        </w:rPr>
      </w:pPr>
    </w:p>
    <w:p w14:paraId="69942EE4" w14:textId="18E0DD7A" w:rsidR="00CD0CA6" w:rsidRPr="006F19BC" w:rsidRDefault="00CD0CA6" w:rsidP="00CD0CA6">
      <w:pPr>
        <w:rPr>
          <w:sz w:val="24"/>
        </w:rPr>
      </w:pPr>
      <w:r w:rsidRPr="006F19BC">
        <w:rPr>
          <w:sz w:val="24"/>
        </w:rPr>
        <w:t>I forkant av dette var det sendt ut en SWOT med mulighet for å gi sine innspill til evalueringen. Disse, og nye innspill, ble gjennomgått og diskutert i på møtet.</w:t>
      </w:r>
    </w:p>
    <w:p w14:paraId="160C622C" w14:textId="77777777" w:rsidR="00CD0CA6" w:rsidRPr="006F19BC" w:rsidRDefault="00CD0CA6" w:rsidP="006B1877">
      <w:pPr>
        <w:rPr>
          <w:sz w:val="24"/>
        </w:rPr>
      </w:pPr>
    </w:p>
    <w:p w14:paraId="2C38DE58" w14:textId="77777777" w:rsidR="00ED209B" w:rsidRPr="006F19BC" w:rsidRDefault="00ED209B" w:rsidP="00ED209B">
      <w:pPr>
        <w:rPr>
          <w:sz w:val="24"/>
        </w:rPr>
      </w:pPr>
      <w:r w:rsidRPr="006F19BC">
        <w:rPr>
          <w:sz w:val="24"/>
        </w:rPr>
        <w:t>NB! I gjennomgangen på møtet, ble det avklart at punktene som gjelder økonomi, nok er en misforståelse. Vårt ønske om endring i organisering av brukermedvirkning, har ikke økonomiske motiv.</w:t>
      </w:r>
    </w:p>
    <w:p w14:paraId="1CB6AFE3" w14:textId="77777777" w:rsidR="00ED209B" w:rsidRPr="006F19BC" w:rsidRDefault="00ED209B" w:rsidP="00ED209B">
      <w:pPr>
        <w:rPr>
          <w:sz w:val="24"/>
        </w:rPr>
      </w:pPr>
    </w:p>
    <w:p w14:paraId="278649BE" w14:textId="77777777" w:rsidR="00ED209B" w:rsidRPr="006F19BC" w:rsidRDefault="00ED209B" w:rsidP="00ED209B">
      <w:pPr>
        <w:rPr>
          <w:sz w:val="24"/>
        </w:rPr>
      </w:pPr>
    </w:p>
    <w:p w14:paraId="3E4FDBB3" w14:textId="77777777" w:rsidR="003A4C3D" w:rsidRDefault="003A4C3D" w:rsidP="00ED209B">
      <w:pPr>
        <w:rPr>
          <w:sz w:val="24"/>
        </w:rPr>
      </w:pPr>
    </w:p>
    <w:p w14:paraId="22FA3FE4" w14:textId="77777777" w:rsidR="003A4C3D" w:rsidRDefault="003A4C3D" w:rsidP="00ED209B">
      <w:pPr>
        <w:rPr>
          <w:sz w:val="24"/>
        </w:rPr>
      </w:pPr>
    </w:p>
    <w:p w14:paraId="2ACEFF74" w14:textId="77777777" w:rsidR="003A4C3D" w:rsidRDefault="003A4C3D" w:rsidP="00ED209B">
      <w:pPr>
        <w:rPr>
          <w:sz w:val="24"/>
        </w:rPr>
      </w:pPr>
    </w:p>
    <w:p w14:paraId="65C7D34A" w14:textId="7571D395" w:rsidR="00ED209B" w:rsidRPr="003A4C3D" w:rsidRDefault="00ED209B" w:rsidP="00ED209B">
      <w:pPr>
        <w:rPr>
          <w:sz w:val="24"/>
          <w:u w:val="single"/>
        </w:rPr>
      </w:pPr>
      <w:r w:rsidRPr="003A4C3D">
        <w:rPr>
          <w:sz w:val="24"/>
          <w:u w:val="single"/>
        </w:rPr>
        <w:lastRenderedPageBreak/>
        <w:t>Oppsummert:</w:t>
      </w:r>
    </w:p>
    <w:p w14:paraId="7BE8459B" w14:textId="77777777" w:rsidR="003A4C3D" w:rsidRDefault="003A4C3D" w:rsidP="00ED209B">
      <w:pPr>
        <w:rPr>
          <w:sz w:val="24"/>
        </w:rPr>
      </w:pPr>
    </w:p>
    <w:p w14:paraId="3E01B2D9" w14:textId="1A81AD76" w:rsidR="00ED209B" w:rsidRPr="006F19BC" w:rsidRDefault="00ED209B" w:rsidP="00ED209B">
      <w:pPr>
        <w:rPr>
          <w:sz w:val="24"/>
        </w:rPr>
      </w:pPr>
      <w:r w:rsidRPr="006F19BC">
        <w:rPr>
          <w:sz w:val="24"/>
        </w:rPr>
        <w:t xml:space="preserve">Ved et felles brukerutvalg, oppleves det som svakhet/trussel at det kun er to representanter fra  hjelpemiddelområdet, at sakene drukner i andre saker og at det er lang avstand for dialog med ledelsen i hjelpemiddelsentralen. </w:t>
      </w:r>
    </w:p>
    <w:p w14:paraId="6236F710" w14:textId="77777777" w:rsidR="00ED209B" w:rsidRPr="006F19BC" w:rsidRDefault="00ED209B" w:rsidP="00ED209B">
      <w:pPr>
        <w:rPr>
          <w:sz w:val="24"/>
        </w:rPr>
      </w:pPr>
    </w:p>
    <w:p w14:paraId="71B0FE8C" w14:textId="77777777" w:rsidR="00ED209B" w:rsidRPr="006F19BC" w:rsidRDefault="00ED209B" w:rsidP="00ED209B">
      <w:pPr>
        <w:rPr>
          <w:sz w:val="24"/>
        </w:rPr>
      </w:pPr>
      <w:r w:rsidRPr="006F19BC">
        <w:rPr>
          <w:sz w:val="24"/>
        </w:rPr>
        <w:t xml:space="preserve">Samtidig oppleves det som styrker og muligheter at hjelpemiddelområdet får større og bredere mulighet til påvirkning, i et større fellesskap med andre organisasjoner og med andre deler av Nav for felles mål-områder. </w:t>
      </w:r>
    </w:p>
    <w:p w14:paraId="2E22239E" w14:textId="77777777" w:rsidR="00ED209B" w:rsidRPr="006F19BC" w:rsidRDefault="00ED209B" w:rsidP="00ED209B">
      <w:pPr>
        <w:rPr>
          <w:sz w:val="24"/>
        </w:rPr>
      </w:pPr>
    </w:p>
    <w:p w14:paraId="2C42B528" w14:textId="57F27870" w:rsidR="00ED209B" w:rsidRPr="006F19BC" w:rsidRDefault="00ED209B" w:rsidP="00ED209B">
      <w:pPr>
        <w:rPr>
          <w:sz w:val="24"/>
        </w:rPr>
      </w:pPr>
      <w:r w:rsidRPr="006F19BC">
        <w:rPr>
          <w:sz w:val="24"/>
        </w:rPr>
        <w:t xml:space="preserve">Ved å opprettholde eget brukerutvalg på sentralen, vil det være et bredere utvalg av brukerrepresentanter, og mulighet for direkte dialog med ledelsen i hjelpemiddelsentralen for flere. Samtidig vil det være færre muligheter for bredere innflytelse, - med andre organisasjoner og med andre deler av Nav. </w:t>
      </w:r>
    </w:p>
    <w:p w14:paraId="162C9CE5" w14:textId="77777777" w:rsidR="00ED209B" w:rsidRPr="006F19BC" w:rsidRDefault="00ED209B" w:rsidP="00ED209B">
      <w:pPr>
        <w:rPr>
          <w:sz w:val="24"/>
        </w:rPr>
      </w:pPr>
    </w:p>
    <w:p w14:paraId="5E21E832" w14:textId="77777777" w:rsidR="006F19BC" w:rsidRDefault="006F19BC" w:rsidP="006B1877">
      <w:pPr>
        <w:rPr>
          <w:sz w:val="24"/>
        </w:rPr>
      </w:pPr>
    </w:p>
    <w:p w14:paraId="028A13F5" w14:textId="77777777" w:rsidR="006F19BC" w:rsidRDefault="006F19BC" w:rsidP="006B1877">
      <w:pPr>
        <w:rPr>
          <w:sz w:val="24"/>
        </w:rPr>
      </w:pPr>
    </w:p>
    <w:p w14:paraId="355C8232" w14:textId="77777777" w:rsidR="003A4C3D" w:rsidRDefault="003A4C3D" w:rsidP="006B1877">
      <w:pPr>
        <w:rPr>
          <w:sz w:val="24"/>
        </w:rPr>
      </w:pPr>
    </w:p>
    <w:p w14:paraId="2719F6A8" w14:textId="77777777" w:rsidR="003A4C3D" w:rsidRDefault="003A4C3D" w:rsidP="006B1877">
      <w:pPr>
        <w:rPr>
          <w:sz w:val="24"/>
        </w:rPr>
      </w:pPr>
    </w:p>
    <w:p w14:paraId="420E3FBE" w14:textId="38FB9899" w:rsidR="002526F9" w:rsidRPr="006F19BC" w:rsidRDefault="006939B0" w:rsidP="006B1877">
      <w:pPr>
        <w:rPr>
          <w:sz w:val="24"/>
        </w:rPr>
      </w:pPr>
      <w:r w:rsidRPr="006F19BC">
        <w:rPr>
          <w:sz w:val="24"/>
        </w:rPr>
        <w:t xml:space="preserve">Inger informerte også om </w:t>
      </w:r>
      <w:r w:rsidR="00A36878" w:rsidRPr="006F19BC">
        <w:rPr>
          <w:sz w:val="24"/>
        </w:rPr>
        <w:t xml:space="preserve">mulighet for samarbeidsmøter på hjelpemiddelsentralen, gjerne med flere organisasjoner, som kan ivareta behovet for gjensidig informasjon og dialog mellom organisasjonene og ledelsen på hjelpemiddelsentralen. </w:t>
      </w:r>
    </w:p>
    <w:p w14:paraId="745FBA18" w14:textId="77777777" w:rsidR="009F0AED" w:rsidRPr="006F19BC" w:rsidRDefault="009F0AED" w:rsidP="009F0AED">
      <w:pPr>
        <w:rPr>
          <w:sz w:val="24"/>
        </w:rPr>
      </w:pPr>
    </w:p>
    <w:p w14:paraId="36A4841B" w14:textId="77777777" w:rsidR="009F0AED" w:rsidRPr="006F19BC" w:rsidRDefault="009F0AED" w:rsidP="009F0AED">
      <w:pPr>
        <w:rPr>
          <w:sz w:val="24"/>
        </w:rPr>
      </w:pPr>
    </w:p>
    <w:p w14:paraId="30834CCC" w14:textId="76AFA345" w:rsidR="009F0AED" w:rsidRPr="006F19BC" w:rsidRDefault="009F0AED" w:rsidP="009F0AED">
      <w:pPr>
        <w:rPr>
          <w:sz w:val="24"/>
        </w:rPr>
      </w:pPr>
      <w:r w:rsidRPr="006F19BC">
        <w:rPr>
          <w:sz w:val="24"/>
        </w:rPr>
        <w:t xml:space="preserve">Slik vi har oppfattet det, er det regionleddet i paraplyorganisasjonene FFO og SAFO som skal ta en beslutning om organisering av brukermedvirkning for hjelpemiddelområdet i Rogaland. Vi i hjelpemiddelsentralen sender vår anbefaling til </w:t>
      </w:r>
      <w:r w:rsidR="006F19BC">
        <w:rPr>
          <w:sz w:val="24"/>
        </w:rPr>
        <w:t>dem</w:t>
      </w:r>
      <w:r w:rsidRPr="006F19BC">
        <w:rPr>
          <w:sz w:val="24"/>
        </w:rPr>
        <w:t>, og representantene i dagens brukerutvalg sender sine anbefalinger til egen organisasjon/paraplyorganisasjon</w:t>
      </w:r>
      <w:r w:rsidR="006F19BC" w:rsidRPr="006F19BC">
        <w:rPr>
          <w:sz w:val="24"/>
        </w:rPr>
        <w:t xml:space="preserve">, </w:t>
      </w:r>
      <w:r w:rsidRPr="006F19BC">
        <w:rPr>
          <w:sz w:val="24"/>
        </w:rPr>
        <w:t>i løpet av mai</w:t>
      </w:r>
      <w:r w:rsidR="006F19BC" w:rsidRPr="006F19BC">
        <w:rPr>
          <w:sz w:val="24"/>
        </w:rPr>
        <w:t xml:space="preserve"> 2026.</w:t>
      </w:r>
      <w:r w:rsidRPr="006F19BC">
        <w:rPr>
          <w:sz w:val="24"/>
        </w:rPr>
        <w:t xml:space="preserve"> </w:t>
      </w:r>
    </w:p>
    <w:p w14:paraId="7CB64079" w14:textId="77777777" w:rsidR="002526F9" w:rsidRPr="006F19BC" w:rsidRDefault="002526F9" w:rsidP="006B1877">
      <w:pPr>
        <w:rPr>
          <w:sz w:val="24"/>
        </w:rPr>
      </w:pPr>
    </w:p>
    <w:p w14:paraId="7656FB01" w14:textId="77777777" w:rsidR="00EB016A" w:rsidRDefault="00EB016A" w:rsidP="006B1877"/>
    <w:p w14:paraId="46DA2802" w14:textId="77777777" w:rsidR="00EB016A" w:rsidRDefault="00EB016A" w:rsidP="006B1877"/>
    <w:p w14:paraId="056989DA" w14:textId="77777777" w:rsidR="004B3CF7" w:rsidRPr="00157E5E" w:rsidRDefault="004B3CF7" w:rsidP="00711E08">
      <w:pPr>
        <w:rPr>
          <w:sz w:val="24"/>
        </w:rPr>
      </w:pPr>
    </w:p>
    <w:p w14:paraId="3CDA16DC" w14:textId="77777777" w:rsidR="004B3CF7" w:rsidRPr="00157E5E" w:rsidRDefault="004B3CF7" w:rsidP="00711E08">
      <w:pPr>
        <w:rPr>
          <w:sz w:val="24"/>
        </w:rPr>
      </w:pPr>
    </w:p>
    <w:p w14:paraId="15ABC546" w14:textId="77777777" w:rsidR="004B3CF7" w:rsidRPr="00157E5E" w:rsidRDefault="004B3CF7" w:rsidP="00CE6438">
      <w:pPr>
        <w:rPr>
          <w:sz w:val="24"/>
        </w:rPr>
      </w:pPr>
    </w:p>
    <w:p w14:paraId="79BBCF9D" w14:textId="77777777" w:rsidR="00CE6438" w:rsidRPr="00157E5E" w:rsidRDefault="00CE6438" w:rsidP="00CE6438">
      <w:pPr>
        <w:rPr>
          <w:sz w:val="24"/>
        </w:rPr>
      </w:pPr>
    </w:p>
    <w:p w14:paraId="3518BB4A" w14:textId="77777777" w:rsidR="004B3CF7" w:rsidRPr="00157E5E" w:rsidRDefault="004B3CF7" w:rsidP="00585A0E">
      <w:pPr>
        <w:rPr>
          <w:sz w:val="24"/>
        </w:rPr>
      </w:pPr>
    </w:p>
    <w:p w14:paraId="10D5C619" w14:textId="77777777" w:rsidR="004B3CF7" w:rsidRPr="00157E5E" w:rsidRDefault="004B3CF7" w:rsidP="00711E08">
      <w:pPr>
        <w:rPr>
          <w:sz w:val="24"/>
        </w:rPr>
      </w:pPr>
      <w:bookmarkStart w:id="25" w:name="txtMedHilsen"/>
      <w:bookmarkEnd w:id="25"/>
    </w:p>
    <w:p w14:paraId="741D7A1B" w14:textId="77777777" w:rsidR="004B3CF7" w:rsidRPr="00157E5E" w:rsidRDefault="004B3CF7" w:rsidP="00711E08">
      <w:pPr>
        <w:rPr>
          <w:sz w:val="24"/>
        </w:rPr>
      </w:pPr>
    </w:p>
    <w:p w14:paraId="29E25386" w14:textId="77777777" w:rsidR="004B3CF7" w:rsidRPr="00157E5E" w:rsidRDefault="004B3CF7" w:rsidP="00711E08">
      <w:pPr>
        <w:rPr>
          <w:sz w:val="24"/>
        </w:rPr>
      </w:pPr>
      <w:bookmarkStart w:id="26" w:name="txtSign1"/>
      <w:bookmarkEnd w:id="26"/>
    </w:p>
    <w:p w14:paraId="6AAAFCF1" w14:textId="77777777" w:rsidR="004B3CF7" w:rsidRPr="00157E5E" w:rsidRDefault="004B3CF7" w:rsidP="00711E08">
      <w:pPr>
        <w:rPr>
          <w:sz w:val="24"/>
        </w:rPr>
      </w:pPr>
      <w:bookmarkStart w:id="27" w:name="txtSign1Funksjon"/>
      <w:bookmarkEnd w:id="27"/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1"/>
        <w:gridCol w:w="5259"/>
      </w:tblGrid>
      <w:tr w:rsidR="00997E06" w:rsidRPr="00157E5E" w14:paraId="532CCCB1" w14:textId="77777777" w:rsidTr="00716E87">
        <w:tc>
          <w:tcPr>
            <w:tcW w:w="3801" w:type="dxa"/>
          </w:tcPr>
          <w:p w14:paraId="3CB68B68" w14:textId="77777777" w:rsidR="00997E06" w:rsidRPr="00157E5E" w:rsidRDefault="00997E06" w:rsidP="008B6444">
            <w:pPr>
              <w:rPr>
                <w:sz w:val="24"/>
              </w:rPr>
            </w:pPr>
          </w:p>
        </w:tc>
        <w:tc>
          <w:tcPr>
            <w:tcW w:w="5259" w:type="dxa"/>
          </w:tcPr>
          <w:p w14:paraId="420EF72A" w14:textId="77777777" w:rsidR="00997E06" w:rsidRPr="00157E5E" w:rsidRDefault="00997E06" w:rsidP="00997E06">
            <w:pPr>
              <w:ind w:left="198"/>
              <w:rPr>
                <w:sz w:val="24"/>
              </w:rPr>
            </w:pPr>
            <w:bookmarkStart w:id="28" w:name="txtSign2"/>
            <w:bookmarkEnd w:id="28"/>
          </w:p>
        </w:tc>
      </w:tr>
      <w:tr w:rsidR="00997E06" w:rsidRPr="00157E5E" w14:paraId="0F86FFBA" w14:textId="77777777" w:rsidTr="00716E87">
        <w:tc>
          <w:tcPr>
            <w:tcW w:w="3801" w:type="dxa"/>
          </w:tcPr>
          <w:p w14:paraId="78B5723F" w14:textId="77777777" w:rsidR="00997E06" w:rsidRPr="00157E5E" w:rsidRDefault="00997E06" w:rsidP="008B6444">
            <w:pPr>
              <w:rPr>
                <w:sz w:val="24"/>
              </w:rPr>
            </w:pPr>
          </w:p>
        </w:tc>
        <w:tc>
          <w:tcPr>
            <w:tcW w:w="5259" w:type="dxa"/>
          </w:tcPr>
          <w:p w14:paraId="63ECD3D2" w14:textId="77777777" w:rsidR="00997E06" w:rsidRPr="00157E5E" w:rsidRDefault="00997E06" w:rsidP="00997E06">
            <w:pPr>
              <w:ind w:left="198"/>
              <w:rPr>
                <w:sz w:val="24"/>
              </w:rPr>
            </w:pPr>
            <w:bookmarkStart w:id="29" w:name="txtSign2Funksjon"/>
            <w:bookmarkEnd w:id="29"/>
          </w:p>
        </w:tc>
      </w:tr>
    </w:tbl>
    <w:p w14:paraId="490D2D47" w14:textId="77777777" w:rsidR="003C4067" w:rsidRPr="00157E5E" w:rsidRDefault="003C4067" w:rsidP="00711E08">
      <w:pPr>
        <w:rPr>
          <w:sz w:val="24"/>
        </w:rPr>
      </w:pPr>
    </w:p>
    <w:p w14:paraId="198EEB2A" w14:textId="77777777" w:rsidR="00013711" w:rsidRPr="00157E5E" w:rsidRDefault="00013711" w:rsidP="00711E08">
      <w:pPr>
        <w:rPr>
          <w:sz w:val="24"/>
        </w:rPr>
      </w:pPr>
    </w:p>
    <w:p w14:paraId="1AE07317" w14:textId="77777777" w:rsidR="00013711" w:rsidRPr="00157E5E" w:rsidRDefault="00013711" w:rsidP="00711E08">
      <w:pPr>
        <w:rPr>
          <w:sz w:val="24"/>
        </w:rPr>
      </w:pPr>
    </w:p>
    <w:p w14:paraId="2FAC021D" w14:textId="77777777" w:rsidR="003C4067" w:rsidRPr="00157E5E" w:rsidRDefault="003C4067" w:rsidP="00711E08">
      <w:pPr>
        <w:rPr>
          <w:sz w:val="24"/>
        </w:rPr>
      </w:pPr>
    </w:p>
    <w:p w14:paraId="74D9D452" w14:textId="77777777" w:rsidR="003E421E" w:rsidRPr="00157E5E" w:rsidRDefault="003E421E" w:rsidP="00711E08">
      <w:pPr>
        <w:rPr>
          <w:sz w:val="24"/>
        </w:rPr>
      </w:pPr>
      <w:bookmarkStart w:id="30" w:name="txtVedlegg"/>
      <w:bookmarkEnd w:id="30"/>
    </w:p>
    <w:p w14:paraId="63B33A0F" w14:textId="77777777" w:rsidR="004B3CF7" w:rsidRPr="00157E5E" w:rsidRDefault="004B3CF7" w:rsidP="00711E08">
      <w:pPr>
        <w:rPr>
          <w:sz w:val="24"/>
        </w:rPr>
      </w:pPr>
    </w:p>
    <w:sectPr w:rsidR="004B3CF7" w:rsidRPr="00157E5E" w:rsidSect="001004CD">
      <w:head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8A5E5" w14:textId="77777777" w:rsidR="00D81EB5" w:rsidRDefault="00D81EB5">
      <w:r>
        <w:separator/>
      </w:r>
    </w:p>
  </w:endnote>
  <w:endnote w:type="continuationSeparator" w:id="0">
    <w:p w14:paraId="7F660C40" w14:textId="77777777" w:rsidR="00D81EB5" w:rsidRDefault="00D81EB5">
      <w:r>
        <w:continuationSeparator/>
      </w:r>
    </w:p>
  </w:endnote>
  <w:endnote w:type="continuationNotice" w:id="1">
    <w:p w14:paraId="1E95FC71" w14:textId="77777777" w:rsidR="00D81EB5" w:rsidRDefault="00D81E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847E2" w14:textId="77777777" w:rsidR="00A258A0" w:rsidRDefault="00A258A0"/>
  <w:p w14:paraId="21EAB419" w14:textId="5E68872B" w:rsidR="00A258A0" w:rsidRPr="003A09E0" w:rsidRDefault="00CF063A" w:rsidP="003B3297">
    <w:pPr>
      <w:pBdr>
        <w:top w:val="single" w:sz="4" w:space="1" w:color="auto"/>
      </w:pBdr>
      <w:rPr>
        <w:b/>
        <w:bCs/>
      </w:rPr>
    </w:pPr>
    <w:bookmarkStart w:id="31" w:name="txtKontor1"/>
    <w:bookmarkEnd w:id="31"/>
    <w:r>
      <w:rPr>
        <w:b/>
        <w:bCs/>
      </w:rPr>
      <w:t>Koppholen 16</w:t>
    </w:r>
    <w:r w:rsidR="00A258A0" w:rsidRPr="003A09E0">
      <w:rPr>
        <w:b/>
        <w:bCs/>
      </w:rPr>
      <w:t xml:space="preserve"> </w:t>
    </w:r>
    <w:bookmarkStart w:id="32" w:name="txtKontor2"/>
    <w:bookmarkEnd w:id="32"/>
    <w:r w:rsidR="00A258A0" w:rsidRPr="003A09E0">
      <w:rPr>
        <w:b/>
        <w:bCs/>
      </w:rPr>
      <w:t xml:space="preserve"> </w:t>
    </w:r>
  </w:p>
  <w:p w14:paraId="440BD476" w14:textId="6B1673C1" w:rsidR="00A258A0" w:rsidRPr="003A09E0" w:rsidRDefault="00CF063A" w:rsidP="00885853">
    <w:pPr>
      <w:pStyle w:val="Bunntekst"/>
      <w:rPr>
        <w:sz w:val="21"/>
        <w:szCs w:val="21"/>
      </w:rPr>
    </w:pPr>
    <w:bookmarkStart w:id="33" w:name="lblBesoksadresse"/>
    <w:bookmarkStart w:id="34" w:name="txtPostadresse"/>
    <w:bookmarkEnd w:id="33"/>
    <w:bookmarkEnd w:id="34"/>
    <w:r>
      <w:rPr>
        <w:sz w:val="21"/>
        <w:szCs w:val="21"/>
      </w:rPr>
      <w:t>Postadresse: 4312 Sandnes</w:t>
    </w:r>
  </w:p>
  <w:p w14:paraId="14E2813F" w14:textId="5763ABF9" w:rsidR="00A258A0" w:rsidRPr="003A09E0" w:rsidRDefault="00CF063A" w:rsidP="00885853">
    <w:pPr>
      <w:pStyle w:val="Bunntekst"/>
      <w:rPr>
        <w:sz w:val="21"/>
        <w:szCs w:val="21"/>
      </w:rPr>
    </w:pPr>
    <w:bookmarkStart w:id="35" w:name="txtKontoradresse"/>
    <w:bookmarkEnd w:id="35"/>
    <w:r>
      <w:rPr>
        <w:sz w:val="21"/>
        <w:szCs w:val="21"/>
      </w:rPr>
      <w:t>Besøksadresse: Koppholen 16 4313 Sandnes</w:t>
    </w:r>
  </w:p>
  <w:p w14:paraId="50850136" w14:textId="77777777" w:rsidR="00A258A0" w:rsidRDefault="00A258A0" w:rsidP="00885853">
    <w:pPr>
      <w:pStyle w:val="Bunntekst"/>
    </w:pPr>
    <w:bookmarkStart w:id="36" w:name="txtTelefon"/>
    <w:bookmarkStart w:id="37" w:name="txtIntadr"/>
    <w:bookmarkEnd w:id="36"/>
    <w:bookmarkEnd w:id="3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0C02A" w14:textId="77777777" w:rsidR="00D81EB5" w:rsidRDefault="00D81EB5">
      <w:r>
        <w:separator/>
      </w:r>
    </w:p>
  </w:footnote>
  <w:footnote w:type="continuationSeparator" w:id="0">
    <w:p w14:paraId="4D4250D0" w14:textId="77777777" w:rsidR="00D81EB5" w:rsidRDefault="00D81EB5">
      <w:r>
        <w:continuationSeparator/>
      </w:r>
    </w:p>
  </w:footnote>
  <w:footnote w:type="continuationNotice" w:id="1">
    <w:p w14:paraId="507D47A6" w14:textId="77777777" w:rsidR="00D81EB5" w:rsidRDefault="00D81E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7184A" w14:textId="77777777" w:rsidR="00A258A0" w:rsidRDefault="00A258A0">
    <w:pPr>
      <w:pStyle w:val="Topptekst"/>
    </w:pPr>
  </w:p>
  <w:p w14:paraId="5D3BA486" w14:textId="77777777" w:rsidR="00A258A0" w:rsidRDefault="00A258A0">
    <w:pPr>
      <w:pStyle w:val="Topptekst"/>
      <w:rPr>
        <w:sz w:val="16"/>
      </w:rPr>
    </w:pPr>
  </w:p>
  <w:p w14:paraId="54239A1F" w14:textId="77777777" w:rsidR="00A258A0" w:rsidRDefault="00A258A0">
    <w:pPr>
      <w:pStyle w:val="Topptekst"/>
    </w:pPr>
  </w:p>
  <w:p w14:paraId="74DC713F" w14:textId="77777777" w:rsidR="00A258A0" w:rsidRDefault="00A258A0">
    <w:pPr>
      <w:pStyle w:val="Topptekst"/>
      <w:tabs>
        <w:tab w:val="clear" w:pos="9072"/>
        <w:tab w:val="right" w:pos="9120"/>
      </w:tabs>
      <w:ind w:right="8" w:hanging="57"/>
    </w:pPr>
  </w:p>
  <w:p w14:paraId="47F183DC" w14:textId="77777777" w:rsidR="00A258A0" w:rsidRDefault="00A258A0">
    <w:pPr>
      <w:pStyle w:val="Topptekst"/>
      <w:tabs>
        <w:tab w:val="clear" w:pos="9072"/>
        <w:tab w:val="right" w:pos="9120"/>
      </w:tabs>
      <w:ind w:right="-4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E6183" w14:textId="77777777" w:rsidR="006A1A8A" w:rsidRDefault="006A1A8A">
    <w:pPr>
      <w:pStyle w:val="Toppteks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92E91"/>
    <w:multiLevelType w:val="hybridMultilevel"/>
    <w:tmpl w:val="4BD4881A"/>
    <w:lvl w:ilvl="0" w:tplc="C96CD6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60F17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1E74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3860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F027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D8DC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281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AA5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1A1F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49849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67"/>
  <w:drawingGridVerticalSpacing w:val="56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63A"/>
    <w:rsid w:val="00006708"/>
    <w:rsid w:val="00013711"/>
    <w:rsid w:val="000145F5"/>
    <w:rsid w:val="00016B0D"/>
    <w:rsid w:val="0002025D"/>
    <w:rsid w:val="00021A43"/>
    <w:rsid w:val="000377F8"/>
    <w:rsid w:val="00055201"/>
    <w:rsid w:val="000561A2"/>
    <w:rsid w:val="00060EA1"/>
    <w:rsid w:val="000713FB"/>
    <w:rsid w:val="00073D56"/>
    <w:rsid w:val="00075998"/>
    <w:rsid w:val="00084D57"/>
    <w:rsid w:val="00085031"/>
    <w:rsid w:val="000854D1"/>
    <w:rsid w:val="00097100"/>
    <w:rsid w:val="000A23ED"/>
    <w:rsid w:val="000A6F6F"/>
    <w:rsid w:val="000B1CB4"/>
    <w:rsid w:val="000B27F8"/>
    <w:rsid w:val="000B3164"/>
    <w:rsid w:val="000B4921"/>
    <w:rsid w:val="000D01D4"/>
    <w:rsid w:val="000D159A"/>
    <w:rsid w:val="000D5E7E"/>
    <w:rsid w:val="000E2C35"/>
    <w:rsid w:val="000E315E"/>
    <w:rsid w:val="000E709A"/>
    <w:rsid w:val="000E7E53"/>
    <w:rsid w:val="000F3AEE"/>
    <w:rsid w:val="001001CA"/>
    <w:rsid w:val="001001E1"/>
    <w:rsid w:val="001004CD"/>
    <w:rsid w:val="0010149C"/>
    <w:rsid w:val="0010762D"/>
    <w:rsid w:val="00123675"/>
    <w:rsid w:val="00125301"/>
    <w:rsid w:val="00143539"/>
    <w:rsid w:val="0014799C"/>
    <w:rsid w:val="00152A1F"/>
    <w:rsid w:val="00152F5B"/>
    <w:rsid w:val="001542E3"/>
    <w:rsid w:val="001543DB"/>
    <w:rsid w:val="00155EC7"/>
    <w:rsid w:val="00157E5E"/>
    <w:rsid w:val="00164C41"/>
    <w:rsid w:val="00165AC1"/>
    <w:rsid w:val="00170B30"/>
    <w:rsid w:val="00174E79"/>
    <w:rsid w:val="00176B0F"/>
    <w:rsid w:val="001803EC"/>
    <w:rsid w:val="00187503"/>
    <w:rsid w:val="00190A1D"/>
    <w:rsid w:val="0019352A"/>
    <w:rsid w:val="00194D8C"/>
    <w:rsid w:val="001A17B0"/>
    <w:rsid w:val="001A3CBF"/>
    <w:rsid w:val="001B28BB"/>
    <w:rsid w:val="001C5AC5"/>
    <w:rsid w:val="001D048B"/>
    <w:rsid w:val="001D1742"/>
    <w:rsid w:val="001E0B9E"/>
    <w:rsid w:val="001F18C8"/>
    <w:rsid w:val="001F4CE7"/>
    <w:rsid w:val="001F4E67"/>
    <w:rsid w:val="00207C0F"/>
    <w:rsid w:val="002116D5"/>
    <w:rsid w:val="00212671"/>
    <w:rsid w:val="002213A2"/>
    <w:rsid w:val="00231655"/>
    <w:rsid w:val="00232F23"/>
    <w:rsid w:val="00233325"/>
    <w:rsid w:val="00233680"/>
    <w:rsid w:val="0024133B"/>
    <w:rsid w:val="0024608E"/>
    <w:rsid w:val="00247BF8"/>
    <w:rsid w:val="00251614"/>
    <w:rsid w:val="00252207"/>
    <w:rsid w:val="002526F9"/>
    <w:rsid w:val="00255F87"/>
    <w:rsid w:val="002624AB"/>
    <w:rsid w:val="00270CAC"/>
    <w:rsid w:val="002770AE"/>
    <w:rsid w:val="00281662"/>
    <w:rsid w:val="00287BEE"/>
    <w:rsid w:val="00290C94"/>
    <w:rsid w:val="00297798"/>
    <w:rsid w:val="002A0EEF"/>
    <w:rsid w:val="002A1DF4"/>
    <w:rsid w:val="002A67BA"/>
    <w:rsid w:val="002A70A1"/>
    <w:rsid w:val="002B1C2F"/>
    <w:rsid w:val="002B24C4"/>
    <w:rsid w:val="002B5BB4"/>
    <w:rsid w:val="002B610E"/>
    <w:rsid w:val="002C0152"/>
    <w:rsid w:val="002C0E78"/>
    <w:rsid w:val="002E10B5"/>
    <w:rsid w:val="002E52C1"/>
    <w:rsid w:val="002F5733"/>
    <w:rsid w:val="003026D1"/>
    <w:rsid w:val="003041C7"/>
    <w:rsid w:val="00305A93"/>
    <w:rsid w:val="00313216"/>
    <w:rsid w:val="003136AA"/>
    <w:rsid w:val="003157AF"/>
    <w:rsid w:val="0032332E"/>
    <w:rsid w:val="00327CE2"/>
    <w:rsid w:val="0033472C"/>
    <w:rsid w:val="00344B65"/>
    <w:rsid w:val="00351BB6"/>
    <w:rsid w:val="00367F83"/>
    <w:rsid w:val="00375674"/>
    <w:rsid w:val="00377B73"/>
    <w:rsid w:val="003810F5"/>
    <w:rsid w:val="0038308C"/>
    <w:rsid w:val="00391586"/>
    <w:rsid w:val="00396C95"/>
    <w:rsid w:val="003A09E0"/>
    <w:rsid w:val="003A2648"/>
    <w:rsid w:val="003A4502"/>
    <w:rsid w:val="003A4C3D"/>
    <w:rsid w:val="003B3297"/>
    <w:rsid w:val="003B45C8"/>
    <w:rsid w:val="003B5A84"/>
    <w:rsid w:val="003C4067"/>
    <w:rsid w:val="003D751C"/>
    <w:rsid w:val="003E421E"/>
    <w:rsid w:val="003E428F"/>
    <w:rsid w:val="003E6B64"/>
    <w:rsid w:val="003F0CCB"/>
    <w:rsid w:val="003F2904"/>
    <w:rsid w:val="003F2FCA"/>
    <w:rsid w:val="003F4E74"/>
    <w:rsid w:val="003F570C"/>
    <w:rsid w:val="00401212"/>
    <w:rsid w:val="00411ED7"/>
    <w:rsid w:val="00420B9E"/>
    <w:rsid w:val="0042678F"/>
    <w:rsid w:val="0044428D"/>
    <w:rsid w:val="00451040"/>
    <w:rsid w:val="00453375"/>
    <w:rsid w:val="004563DD"/>
    <w:rsid w:val="00457362"/>
    <w:rsid w:val="00462845"/>
    <w:rsid w:val="00464C88"/>
    <w:rsid w:val="00473DB9"/>
    <w:rsid w:val="00474E05"/>
    <w:rsid w:val="0048225B"/>
    <w:rsid w:val="004839C7"/>
    <w:rsid w:val="00497321"/>
    <w:rsid w:val="004A04E6"/>
    <w:rsid w:val="004A26CE"/>
    <w:rsid w:val="004A3BD3"/>
    <w:rsid w:val="004A4E4A"/>
    <w:rsid w:val="004B3CF7"/>
    <w:rsid w:val="004B573A"/>
    <w:rsid w:val="004C557C"/>
    <w:rsid w:val="004C6E5A"/>
    <w:rsid w:val="004E3B2F"/>
    <w:rsid w:val="004F2A77"/>
    <w:rsid w:val="00513CF4"/>
    <w:rsid w:val="005146F4"/>
    <w:rsid w:val="00524793"/>
    <w:rsid w:val="00526EB8"/>
    <w:rsid w:val="00534FF4"/>
    <w:rsid w:val="005412A1"/>
    <w:rsid w:val="00547674"/>
    <w:rsid w:val="005538A7"/>
    <w:rsid w:val="005543C4"/>
    <w:rsid w:val="0055793B"/>
    <w:rsid w:val="00564AAB"/>
    <w:rsid w:val="00565275"/>
    <w:rsid w:val="00572941"/>
    <w:rsid w:val="00572DF1"/>
    <w:rsid w:val="0057536F"/>
    <w:rsid w:val="00585A0E"/>
    <w:rsid w:val="005924B1"/>
    <w:rsid w:val="00593F1A"/>
    <w:rsid w:val="00594946"/>
    <w:rsid w:val="005970E2"/>
    <w:rsid w:val="005971D2"/>
    <w:rsid w:val="005B7141"/>
    <w:rsid w:val="005C0F73"/>
    <w:rsid w:val="005C3D8D"/>
    <w:rsid w:val="005C7E1F"/>
    <w:rsid w:val="005D0C60"/>
    <w:rsid w:val="005F2C32"/>
    <w:rsid w:val="005F2D9A"/>
    <w:rsid w:val="005F6CC6"/>
    <w:rsid w:val="00604FA9"/>
    <w:rsid w:val="00605AA6"/>
    <w:rsid w:val="00606AAB"/>
    <w:rsid w:val="00613B3D"/>
    <w:rsid w:val="006152E7"/>
    <w:rsid w:val="006172F6"/>
    <w:rsid w:val="006242D3"/>
    <w:rsid w:val="00625BF8"/>
    <w:rsid w:val="00627531"/>
    <w:rsid w:val="00650C75"/>
    <w:rsid w:val="00653DCA"/>
    <w:rsid w:val="00657289"/>
    <w:rsid w:val="00660D41"/>
    <w:rsid w:val="0066354A"/>
    <w:rsid w:val="00672974"/>
    <w:rsid w:val="00674B84"/>
    <w:rsid w:val="006771AD"/>
    <w:rsid w:val="00686412"/>
    <w:rsid w:val="00691708"/>
    <w:rsid w:val="006939B0"/>
    <w:rsid w:val="006A1A8A"/>
    <w:rsid w:val="006A51CA"/>
    <w:rsid w:val="006A5DBA"/>
    <w:rsid w:val="006A6715"/>
    <w:rsid w:val="006B1877"/>
    <w:rsid w:val="006C01FC"/>
    <w:rsid w:val="006C6DD1"/>
    <w:rsid w:val="006D327B"/>
    <w:rsid w:val="006E16D2"/>
    <w:rsid w:val="006E317E"/>
    <w:rsid w:val="006F19BC"/>
    <w:rsid w:val="006F7A2F"/>
    <w:rsid w:val="006F7E5C"/>
    <w:rsid w:val="007032C8"/>
    <w:rsid w:val="0070560C"/>
    <w:rsid w:val="00707122"/>
    <w:rsid w:val="00711E08"/>
    <w:rsid w:val="00713C58"/>
    <w:rsid w:val="00716E87"/>
    <w:rsid w:val="007205E0"/>
    <w:rsid w:val="00722735"/>
    <w:rsid w:val="007260B8"/>
    <w:rsid w:val="00731D44"/>
    <w:rsid w:val="00735856"/>
    <w:rsid w:val="00741B14"/>
    <w:rsid w:val="00743525"/>
    <w:rsid w:val="0074652C"/>
    <w:rsid w:val="00751205"/>
    <w:rsid w:val="00752065"/>
    <w:rsid w:val="00755FFE"/>
    <w:rsid w:val="00760F48"/>
    <w:rsid w:val="0077248B"/>
    <w:rsid w:val="007A069F"/>
    <w:rsid w:val="007A3803"/>
    <w:rsid w:val="007A7BEB"/>
    <w:rsid w:val="007B07AE"/>
    <w:rsid w:val="007B2D05"/>
    <w:rsid w:val="007B37BC"/>
    <w:rsid w:val="007C3B36"/>
    <w:rsid w:val="007C69A0"/>
    <w:rsid w:val="007C7682"/>
    <w:rsid w:val="007D1EB9"/>
    <w:rsid w:val="007E23D1"/>
    <w:rsid w:val="007E5EE2"/>
    <w:rsid w:val="007E5FAF"/>
    <w:rsid w:val="007F6D23"/>
    <w:rsid w:val="00800789"/>
    <w:rsid w:val="00801941"/>
    <w:rsid w:val="00801E78"/>
    <w:rsid w:val="0080520E"/>
    <w:rsid w:val="00812F90"/>
    <w:rsid w:val="008203F0"/>
    <w:rsid w:val="008264D7"/>
    <w:rsid w:val="0083249C"/>
    <w:rsid w:val="00851CAB"/>
    <w:rsid w:val="0085252E"/>
    <w:rsid w:val="00854300"/>
    <w:rsid w:val="00854369"/>
    <w:rsid w:val="00854DB8"/>
    <w:rsid w:val="00854E93"/>
    <w:rsid w:val="008630A1"/>
    <w:rsid w:val="0086362F"/>
    <w:rsid w:val="008672F2"/>
    <w:rsid w:val="00867DD8"/>
    <w:rsid w:val="0087496D"/>
    <w:rsid w:val="00874E9D"/>
    <w:rsid w:val="00875678"/>
    <w:rsid w:val="00877F9A"/>
    <w:rsid w:val="00884A3B"/>
    <w:rsid w:val="00885853"/>
    <w:rsid w:val="00890E8D"/>
    <w:rsid w:val="008A01BF"/>
    <w:rsid w:val="008A370D"/>
    <w:rsid w:val="008B2852"/>
    <w:rsid w:val="008B4B16"/>
    <w:rsid w:val="008B4C65"/>
    <w:rsid w:val="008B6444"/>
    <w:rsid w:val="008C4FE9"/>
    <w:rsid w:val="008C5284"/>
    <w:rsid w:val="008C709B"/>
    <w:rsid w:val="008D0296"/>
    <w:rsid w:val="008E0340"/>
    <w:rsid w:val="008E1B09"/>
    <w:rsid w:val="008E7E81"/>
    <w:rsid w:val="008F106E"/>
    <w:rsid w:val="008F1891"/>
    <w:rsid w:val="008F1E44"/>
    <w:rsid w:val="008F5718"/>
    <w:rsid w:val="00901064"/>
    <w:rsid w:val="00901174"/>
    <w:rsid w:val="00910071"/>
    <w:rsid w:val="00910461"/>
    <w:rsid w:val="00910D74"/>
    <w:rsid w:val="009115AE"/>
    <w:rsid w:val="00912BE0"/>
    <w:rsid w:val="00917973"/>
    <w:rsid w:val="00932EFC"/>
    <w:rsid w:val="009437C5"/>
    <w:rsid w:val="009477E8"/>
    <w:rsid w:val="00950EA0"/>
    <w:rsid w:val="00956567"/>
    <w:rsid w:val="00956C5D"/>
    <w:rsid w:val="0097203A"/>
    <w:rsid w:val="00973433"/>
    <w:rsid w:val="009736E3"/>
    <w:rsid w:val="00974DF9"/>
    <w:rsid w:val="00975BC3"/>
    <w:rsid w:val="009807EC"/>
    <w:rsid w:val="00992BFE"/>
    <w:rsid w:val="009938D2"/>
    <w:rsid w:val="00997E06"/>
    <w:rsid w:val="009A31FB"/>
    <w:rsid w:val="009A32FF"/>
    <w:rsid w:val="009A58EA"/>
    <w:rsid w:val="009B0C04"/>
    <w:rsid w:val="009B3097"/>
    <w:rsid w:val="009B34E0"/>
    <w:rsid w:val="009B4ADB"/>
    <w:rsid w:val="009B7AFE"/>
    <w:rsid w:val="009C0D1E"/>
    <w:rsid w:val="009C2DE5"/>
    <w:rsid w:val="009C3852"/>
    <w:rsid w:val="009D6BFE"/>
    <w:rsid w:val="009E2DF0"/>
    <w:rsid w:val="009F0AED"/>
    <w:rsid w:val="009F357B"/>
    <w:rsid w:val="00A01CCF"/>
    <w:rsid w:val="00A02D51"/>
    <w:rsid w:val="00A20991"/>
    <w:rsid w:val="00A258A0"/>
    <w:rsid w:val="00A26539"/>
    <w:rsid w:val="00A36878"/>
    <w:rsid w:val="00A4596B"/>
    <w:rsid w:val="00A46041"/>
    <w:rsid w:val="00A61EFC"/>
    <w:rsid w:val="00A626AB"/>
    <w:rsid w:val="00A64158"/>
    <w:rsid w:val="00A654F2"/>
    <w:rsid w:val="00A65CF0"/>
    <w:rsid w:val="00A70C66"/>
    <w:rsid w:val="00A73E4B"/>
    <w:rsid w:val="00A75ABC"/>
    <w:rsid w:val="00A76DE9"/>
    <w:rsid w:val="00A84F23"/>
    <w:rsid w:val="00A93561"/>
    <w:rsid w:val="00AA3F79"/>
    <w:rsid w:val="00AA7C8C"/>
    <w:rsid w:val="00AB3DA3"/>
    <w:rsid w:val="00AB7089"/>
    <w:rsid w:val="00AC564C"/>
    <w:rsid w:val="00AD3D49"/>
    <w:rsid w:val="00AD48B5"/>
    <w:rsid w:val="00AE188D"/>
    <w:rsid w:val="00AE21E5"/>
    <w:rsid w:val="00AE270D"/>
    <w:rsid w:val="00AE64FD"/>
    <w:rsid w:val="00AF4E6A"/>
    <w:rsid w:val="00AF71ED"/>
    <w:rsid w:val="00B12D48"/>
    <w:rsid w:val="00B12EBD"/>
    <w:rsid w:val="00B165E1"/>
    <w:rsid w:val="00B21C29"/>
    <w:rsid w:val="00B23DCD"/>
    <w:rsid w:val="00B2403B"/>
    <w:rsid w:val="00B24F76"/>
    <w:rsid w:val="00B27095"/>
    <w:rsid w:val="00B34633"/>
    <w:rsid w:val="00B41D2C"/>
    <w:rsid w:val="00B44CB7"/>
    <w:rsid w:val="00B47010"/>
    <w:rsid w:val="00B542A8"/>
    <w:rsid w:val="00B66372"/>
    <w:rsid w:val="00B72217"/>
    <w:rsid w:val="00B865D2"/>
    <w:rsid w:val="00B9679B"/>
    <w:rsid w:val="00BB1B0F"/>
    <w:rsid w:val="00BC0932"/>
    <w:rsid w:val="00BC7CD1"/>
    <w:rsid w:val="00BD037C"/>
    <w:rsid w:val="00BE74A5"/>
    <w:rsid w:val="00BF35E1"/>
    <w:rsid w:val="00BF4D5D"/>
    <w:rsid w:val="00BF4E09"/>
    <w:rsid w:val="00BF5F62"/>
    <w:rsid w:val="00BF7812"/>
    <w:rsid w:val="00C1288B"/>
    <w:rsid w:val="00C15B54"/>
    <w:rsid w:val="00C2172C"/>
    <w:rsid w:val="00C25A76"/>
    <w:rsid w:val="00C31231"/>
    <w:rsid w:val="00C328DF"/>
    <w:rsid w:val="00C32F9C"/>
    <w:rsid w:val="00C40A9B"/>
    <w:rsid w:val="00C446F8"/>
    <w:rsid w:val="00C628C9"/>
    <w:rsid w:val="00C76376"/>
    <w:rsid w:val="00C8117D"/>
    <w:rsid w:val="00C8191F"/>
    <w:rsid w:val="00C82E4C"/>
    <w:rsid w:val="00C86273"/>
    <w:rsid w:val="00C91448"/>
    <w:rsid w:val="00C9253A"/>
    <w:rsid w:val="00C92C92"/>
    <w:rsid w:val="00CA0067"/>
    <w:rsid w:val="00CB5D04"/>
    <w:rsid w:val="00CC00B3"/>
    <w:rsid w:val="00CC5682"/>
    <w:rsid w:val="00CC7154"/>
    <w:rsid w:val="00CD0CA6"/>
    <w:rsid w:val="00CD2E61"/>
    <w:rsid w:val="00CD3517"/>
    <w:rsid w:val="00CD3F1D"/>
    <w:rsid w:val="00CE365B"/>
    <w:rsid w:val="00CE5798"/>
    <w:rsid w:val="00CE6438"/>
    <w:rsid w:val="00CF063A"/>
    <w:rsid w:val="00CF683E"/>
    <w:rsid w:val="00CF6DFC"/>
    <w:rsid w:val="00D07912"/>
    <w:rsid w:val="00D14CC0"/>
    <w:rsid w:val="00D2126B"/>
    <w:rsid w:val="00D340E9"/>
    <w:rsid w:val="00D4582A"/>
    <w:rsid w:val="00D5261A"/>
    <w:rsid w:val="00D56BE3"/>
    <w:rsid w:val="00D56C0A"/>
    <w:rsid w:val="00D62F3A"/>
    <w:rsid w:val="00D7179E"/>
    <w:rsid w:val="00D816A4"/>
    <w:rsid w:val="00D81EB5"/>
    <w:rsid w:val="00D854B1"/>
    <w:rsid w:val="00DA0C24"/>
    <w:rsid w:val="00DA2DF4"/>
    <w:rsid w:val="00DA5F7A"/>
    <w:rsid w:val="00DB7704"/>
    <w:rsid w:val="00DC0608"/>
    <w:rsid w:val="00DC4225"/>
    <w:rsid w:val="00DD0A8D"/>
    <w:rsid w:val="00DD0FAF"/>
    <w:rsid w:val="00DD2B7E"/>
    <w:rsid w:val="00DD2D78"/>
    <w:rsid w:val="00E10035"/>
    <w:rsid w:val="00E14439"/>
    <w:rsid w:val="00E14B95"/>
    <w:rsid w:val="00E15CC7"/>
    <w:rsid w:val="00E167C7"/>
    <w:rsid w:val="00E17D4B"/>
    <w:rsid w:val="00E22489"/>
    <w:rsid w:val="00E2294D"/>
    <w:rsid w:val="00E33138"/>
    <w:rsid w:val="00E42C3F"/>
    <w:rsid w:val="00E5326A"/>
    <w:rsid w:val="00E600F6"/>
    <w:rsid w:val="00E62A19"/>
    <w:rsid w:val="00E672E9"/>
    <w:rsid w:val="00E8212C"/>
    <w:rsid w:val="00E930CC"/>
    <w:rsid w:val="00E932BE"/>
    <w:rsid w:val="00E95E22"/>
    <w:rsid w:val="00E97C8F"/>
    <w:rsid w:val="00EA1625"/>
    <w:rsid w:val="00EA2279"/>
    <w:rsid w:val="00EB016A"/>
    <w:rsid w:val="00EB29DE"/>
    <w:rsid w:val="00EB6A24"/>
    <w:rsid w:val="00EB7DA2"/>
    <w:rsid w:val="00ED209B"/>
    <w:rsid w:val="00ED2B44"/>
    <w:rsid w:val="00ED3406"/>
    <w:rsid w:val="00ED52D8"/>
    <w:rsid w:val="00EE1424"/>
    <w:rsid w:val="00EE57DE"/>
    <w:rsid w:val="00EF013D"/>
    <w:rsid w:val="00EF03A2"/>
    <w:rsid w:val="00EF041B"/>
    <w:rsid w:val="00EF1B56"/>
    <w:rsid w:val="00EF3BA9"/>
    <w:rsid w:val="00F012DE"/>
    <w:rsid w:val="00F12678"/>
    <w:rsid w:val="00F13D81"/>
    <w:rsid w:val="00F17FDD"/>
    <w:rsid w:val="00F220D8"/>
    <w:rsid w:val="00F225E1"/>
    <w:rsid w:val="00F245BA"/>
    <w:rsid w:val="00F31BB6"/>
    <w:rsid w:val="00F35389"/>
    <w:rsid w:val="00F35C60"/>
    <w:rsid w:val="00F55131"/>
    <w:rsid w:val="00F6272C"/>
    <w:rsid w:val="00F646BC"/>
    <w:rsid w:val="00F66D19"/>
    <w:rsid w:val="00F737DB"/>
    <w:rsid w:val="00F755B9"/>
    <w:rsid w:val="00F808FE"/>
    <w:rsid w:val="00F8148D"/>
    <w:rsid w:val="00F8753A"/>
    <w:rsid w:val="00F91CAE"/>
    <w:rsid w:val="00F9720D"/>
    <w:rsid w:val="00F973E6"/>
    <w:rsid w:val="00FA0BE6"/>
    <w:rsid w:val="00FA1FE5"/>
    <w:rsid w:val="00FB4DF7"/>
    <w:rsid w:val="00FC5822"/>
    <w:rsid w:val="00FD752B"/>
    <w:rsid w:val="00FF08E1"/>
    <w:rsid w:val="00FF0F85"/>
    <w:rsid w:val="00FF1123"/>
    <w:rsid w:val="00FF1281"/>
    <w:rsid w:val="00FF1413"/>
    <w:rsid w:val="00FF1736"/>
    <w:rsid w:val="00FF2CD8"/>
    <w:rsid w:val="00FF2EC2"/>
    <w:rsid w:val="00FF4286"/>
    <w:rsid w:val="00FF5763"/>
    <w:rsid w:val="00FF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EC5DF3"/>
  <w15:docId w15:val="{7452FEB4-4D59-4EB6-802A-587ADD03B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NormalNAV"/>
    <w:qFormat/>
    <w:rsid w:val="007E5FAF"/>
    <w:rPr>
      <w:rFonts w:ascii="Arial" w:hAnsi="Arial"/>
      <w:sz w:val="22"/>
      <w:szCs w:val="24"/>
    </w:rPr>
  </w:style>
  <w:style w:type="paragraph" w:styleId="Overskrift1">
    <w:name w:val="heading 1"/>
    <w:aliases w:val="NAVerskrift 1"/>
    <w:basedOn w:val="Normal"/>
    <w:next w:val="Normal"/>
    <w:pPr>
      <w:keepNext/>
      <w:outlineLvl w:val="0"/>
    </w:pPr>
    <w:rPr>
      <w:sz w:val="28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1F4E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1F4E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rPr>
      <w:color w:val="0000FF"/>
      <w:u w:val="single"/>
    </w:rPr>
  </w:style>
  <w:style w:type="table" w:styleId="Tabellrutenett">
    <w:name w:val="Table Grid"/>
    <w:basedOn w:val="Vanligtabell"/>
    <w:uiPriority w:val="39"/>
    <w:rsid w:val="00972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semiHidden/>
    <w:rsid w:val="00D56BE3"/>
    <w:rPr>
      <w:rFonts w:ascii="Tahoma" w:hAnsi="Tahoma" w:cs="Tahoma"/>
      <w:sz w:val="16"/>
      <w:szCs w:val="16"/>
    </w:rPr>
  </w:style>
  <w:style w:type="paragraph" w:customStyle="1" w:styleId="Overskrift2NAV">
    <w:name w:val="Overskrift 2 NAV"/>
    <w:basedOn w:val="Overskrift2"/>
    <w:next w:val="Normal"/>
    <w:autoRedefine/>
    <w:qFormat/>
    <w:rsid w:val="009115AE"/>
    <w:rPr>
      <w:rFonts w:ascii="Arial" w:hAnsi="Arial"/>
      <w:color w:val="auto"/>
      <w:sz w:val="24"/>
    </w:rPr>
  </w:style>
  <w:style w:type="paragraph" w:customStyle="1" w:styleId="Overskrift1NAV">
    <w:name w:val="Overskrift 1 NAV"/>
    <w:basedOn w:val="Overskrift1"/>
    <w:next w:val="Normal"/>
    <w:autoRedefine/>
    <w:qFormat/>
    <w:rsid w:val="00BD037C"/>
    <w:rPr>
      <w:b/>
    </w:rPr>
  </w:style>
  <w:style w:type="character" w:customStyle="1" w:styleId="Overskrift2Tegn">
    <w:name w:val="Overskrift 2 Tegn"/>
    <w:basedOn w:val="Standardskriftforavsnitt"/>
    <w:link w:val="Overskrift2"/>
    <w:semiHidden/>
    <w:rsid w:val="001F4E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Overskrift3NAV">
    <w:name w:val="Overskrift 3 NAV"/>
    <w:basedOn w:val="Overskrift3"/>
    <w:next w:val="Normal"/>
    <w:autoRedefine/>
    <w:rsid w:val="009115AE"/>
    <w:rPr>
      <w:rFonts w:ascii="Arial" w:hAnsi="Arial"/>
      <w:color w:val="auto"/>
    </w:rPr>
  </w:style>
  <w:style w:type="character" w:customStyle="1" w:styleId="Overskrift3Tegn">
    <w:name w:val="Overskrift 3 Tegn"/>
    <w:basedOn w:val="Standardskriftforavsnitt"/>
    <w:link w:val="Overskrift3"/>
    <w:semiHidden/>
    <w:rsid w:val="001F4E6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HovedoverskriftNAV">
    <w:name w:val="Hovedoverskrift NAV"/>
    <w:basedOn w:val="Normal"/>
    <w:next w:val="Normal"/>
    <w:rsid w:val="00BF4D5D"/>
    <w:rPr>
      <w:b/>
      <w:sz w:val="32"/>
      <w:szCs w:val="20"/>
      <w:lang w:eastAsia="en-US"/>
    </w:rPr>
  </w:style>
  <w:style w:type="table" w:customStyle="1" w:styleId="Stil1">
    <w:name w:val="Stil1"/>
    <w:basedOn w:val="Vanligtabell"/>
    <w:uiPriority w:val="99"/>
    <w:rsid w:val="003B3297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2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939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027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24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904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8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95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navno.sharepoint.com/NAVmaler/Nav-mal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11E9946D68344EAE4001E1A829A69C" ma:contentTypeVersion="13" ma:contentTypeDescription="Opprett et nytt dokument." ma:contentTypeScope="" ma:versionID="f6d6577b5284bab6345d9197371bb348">
  <xsd:schema xmlns:xsd="http://www.w3.org/2001/XMLSchema" xmlns:xs="http://www.w3.org/2001/XMLSchema" xmlns:p="http://schemas.microsoft.com/office/2006/metadata/properties" xmlns:ns2="0743f527-98d1-4744-96d3-a88b0a7f078d" targetNamespace="http://schemas.microsoft.com/office/2006/metadata/properties" ma:root="true" ma:fieldsID="d0b4e7de91329f5bd794a7ef30263271" ns2:_="">
    <xsd:import namespace="0743f527-98d1-4744-96d3-a88b0a7f0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3f527-98d1-4744-96d3-a88b0a7f0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2228493a-ba9a-494e-af97-f05f01d29c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43f527-98d1-4744-96d3-a88b0a7f078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C6BD11-955D-4260-ABB0-E7B72B100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43f527-98d1-4744-96d3-a88b0a7f0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FFFDEB-A5EE-4A49-9114-923BCF83D0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B2F316-0DA0-48A9-A5F6-22D2F19CEC71}">
  <ds:schemaRefs>
    <ds:schemaRef ds:uri="http://schemas.microsoft.com/office/2006/metadata/properties"/>
    <ds:schemaRef ds:uri="http://schemas.microsoft.com/office/infopath/2007/PartnerControls"/>
    <ds:schemaRef ds:uri="0743f527-98d1-4744-96d3-a88b0a7f078d"/>
  </ds:schemaRefs>
</ds:datastoreItem>
</file>

<file path=customXml/itemProps4.xml><?xml version="1.0" encoding="utf-8"?>
<ds:datastoreItem xmlns:ds="http://schemas.openxmlformats.org/officeDocument/2006/customXml" ds:itemID="{2891FB61-3F27-4866-8BD3-5A669962D73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3491420-1ae2-4120-89e6-e6f668f067e2}" enabled="1" method="Standard" siteId="{62366534-1ec3-4962-8869-9b5535279d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Nav-mal</Template>
  <TotalTime>16</TotalTime>
  <Pages>2</Pages>
  <Words>448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Mottaker</vt:lpstr>
    </vt:vector>
  </TitlesOfParts>
  <Company>Trygdeetaten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Mottaker</dc:title>
  <dc:creator>Messmer, Inger</dc:creator>
  <cp:lastModifiedBy>Messmer, Inger</cp:lastModifiedBy>
  <cp:revision>17</cp:revision>
  <cp:lastPrinted>2006-03-22T12:36:00Z</cp:lastPrinted>
  <dcterms:created xsi:type="dcterms:W3CDTF">2026-05-09T13:55:00Z</dcterms:created>
  <dcterms:modified xsi:type="dcterms:W3CDTF">2026-05-09T14:12:00Z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0x010100B211E9946D68344EAE4001E1A829A69C</vt:lpwstr>
  </property>
  <property fmtid="{D5CDD505-2E9C-101B-9397-08002B2CF9AE}" pid="3" name="Order">
    <vt:r8>1100</vt:r8>
  </property>
  <property fmtid="{D5CDD505-2E9C-101B-9397-08002B2CF9AE}" pid="4" name="xd_Signature">
    <vt:bool>false</vt:bool>
  </property>
  <property fmtid="{D5CDD505-2E9C-101B-9397-08002B2CF9AE}" pid="5" name="SharedWithUsers">
    <vt:lpwstr>2413;#Berget, Wenche;#1227;#Berg, Lisbeth;#16211;#Spantell, Anne Grete Nikolaysen;#4243;#Tau, Cathrine;#5984;#Hollevik, Marte;#2890;#Birkelund, Tove Merethe;#10101;#Bones, Gunn Marit;#3357;#Skovli, Liv Karine;#10983;#Mamshi, Ashna</vt:lpwstr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SIP_Label_d3491420-1ae2-4120-89e6-e6f668f067e2_Enabled">
    <vt:lpwstr>true</vt:lpwstr>
  </property>
  <property fmtid="{D5CDD505-2E9C-101B-9397-08002B2CF9AE}" pid="10" name="MSIP_Label_d3491420-1ae2-4120-89e6-e6f668f067e2_SetDate">
    <vt:lpwstr>2020-08-18T13:26:29Z</vt:lpwstr>
  </property>
  <property fmtid="{D5CDD505-2E9C-101B-9397-08002B2CF9AE}" pid="11" name="MSIP_Label_d3491420-1ae2-4120-89e6-e6f668f067e2_Method">
    <vt:lpwstr>Standard</vt:lpwstr>
  </property>
  <property fmtid="{D5CDD505-2E9C-101B-9397-08002B2CF9AE}" pid="12" name="MSIP_Label_d3491420-1ae2-4120-89e6-e6f668f067e2_Name">
    <vt:lpwstr>d3491420-1ae2-4120-89e6-e6f668f067e2</vt:lpwstr>
  </property>
  <property fmtid="{D5CDD505-2E9C-101B-9397-08002B2CF9AE}" pid="13" name="MSIP_Label_d3491420-1ae2-4120-89e6-e6f668f067e2_SiteId">
    <vt:lpwstr>62366534-1ec3-4962-8869-9b5535279d0b</vt:lpwstr>
  </property>
  <property fmtid="{D5CDD505-2E9C-101B-9397-08002B2CF9AE}" pid="14" name="MSIP_Label_d3491420-1ae2-4120-89e6-e6f668f067e2_ActionId">
    <vt:lpwstr/>
  </property>
  <property fmtid="{D5CDD505-2E9C-101B-9397-08002B2CF9AE}" pid="15" name="MSIP_Label_d3491420-1ae2-4120-89e6-e6f668f067e2_ContentBits">
    <vt:lpwstr>0</vt:lpwstr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MediaServiceImageTags">
    <vt:lpwstr/>
  </property>
</Properties>
</file>